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634"/>
        <w:gridCol w:w="2246"/>
        <w:gridCol w:w="6480"/>
        <w:gridCol w:w="720"/>
      </w:tblGrid>
      <w:tr w:rsidR="0044702F">
        <w:trPr>
          <w:trHeight w:val="720"/>
          <w:jc w:val="center"/>
        </w:trPr>
        <w:tc>
          <w:tcPr>
            <w:tcW w:w="10080" w:type="dxa"/>
            <w:gridSpan w:val="4"/>
            <w:tcBorders>
              <w:bottom w:val="single" w:sz="4" w:space="0" w:color="000000" w:themeColor="text1"/>
            </w:tcBorders>
            <w:shd w:val="clear" w:color="auto" w:fill="2A363D" w:themeFill="background2" w:themeFillShade="40"/>
            <w:vAlign w:val="center"/>
          </w:tcPr>
          <w:p w:rsidR="0044702F" w:rsidRDefault="003221F8" w:rsidP="007933F9">
            <w:pPr>
              <w:pStyle w:val="Heading1"/>
              <w:outlineLvl w:val="0"/>
            </w:pPr>
            <w:r>
              <w:t xml:space="preserve">Donation Receipt </w:t>
            </w:r>
            <w:sdt>
              <w:sdtPr>
                <w:id w:val="86072048"/>
                <w:placeholder>
                  <w:docPart w:val="1A103ED38D534EC1A25AFBC35C08A658"/>
                </w:placeholder>
              </w:sdtPr>
              <w:sdtEndPr/>
              <w:sdtContent>
                <w:r w:rsidR="00EE5387">
                  <w:t xml:space="preserve">Johnson Area </w:t>
                </w:r>
                <w:r w:rsidR="007933F9">
                  <w:t>Hockey Association</w:t>
                </w:r>
                <w:r w:rsidR="00EE5387">
                  <w:t xml:space="preserve"> </w:t>
                </w:r>
                <w:r w:rsidR="007933F9">
                  <w:t xml:space="preserve">              </w:t>
                </w:r>
                <w:r w:rsidR="009B1D54">
                  <w:t xml:space="preserve">            </w:t>
                </w:r>
                <w:r w:rsidR="00000F32">
                  <w:t>EIN 41-1346137</w:t>
                </w:r>
              </w:sdtContent>
            </w:sdt>
          </w:p>
        </w:tc>
      </w:tr>
      <w:tr w:rsidR="0044702F">
        <w:trPr>
          <w:trHeight w:val="720"/>
          <w:jc w:val="center"/>
        </w:trPr>
        <w:tc>
          <w:tcPr>
            <w:tcW w:w="10080" w:type="dxa"/>
            <w:gridSpan w:val="4"/>
            <w:tcBorders>
              <w:bottom w:val="nil"/>
            </w:tcBorders>
            <w:shd w:val="clear" w:color="auto" w:fill="ACBDC6" w:themeFill="background2" w:themeFillShade="E6"/>
            <w:vAlign w:val="center"/>
          </w:tcPr>
          <w:p w:rsidR="0044702F" w:rsidRDefault="0044702F">
            <w:pPr>
              <w:pStyle w:val="Heading2"/>
              <w:outlineLvl w:val="1"/>
            </w:pPr>
          </w:p>
        </w:tc>
      </w:tr>
      <w:tr w:rsidR="0044702F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44702F" w:rsidRDefault="0044702F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4702F" w:rsidRDefault="003221F8">
            <w:pPr>
              <w:pStyle w:val="Heading3"/>
              <w:outlineLvl w:val="2"/>
            </w:pPr>
            <w:r>
              <w:t>Donated by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4702F" w:rsidRDefault="0044702F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44702F" w:rsidRDefault="0044702F"/>
        </w:tc>
      </w:tr>
      <w:tr w:rsidR="0044702F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44702F" w:rsidRDefault="0044702F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4702F" w:rsidRDefault="003221F8">
            <w:pPr>
              <w:pStyle w:val="Heading3"/>
              <w:outlineLvl w:val="2"/>
            </w:pPr>
            <w:r>
              <w:t>Address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4702F" w:rsidRDefault="0044702F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44702F" w:rsidRDefault="0044702F"/>
        </w:tc>
      </w:tr>
      <w:tr w:rsidR="0044702F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44702F" w:rsidRDefault="0044702F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4702F" w:rsidRDefault="003221F8">
            <w:pPr>
              <w:pStyle w:val="Heading3"/>
              <w:outlineLvl w:val="2"/>
            </w:pPr>
            <w:r>
              <w:t>City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4702F" w:rsidRDefault="0044702F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44702F" w:rsidRDefault="0044702F"/>
        </w:tc>
      </w:tr>
      <w:tr w:rsidR="0044702F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44702F" w:rsidRDefault="0044702F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4702F" w:rsidRDefault="003221F8">
            <w:pPr>
              <w:pStyle w:val="Heading3"/>
              <w:outlineLvl w:val="2"/>
            </w:pPr>
            <w:r>
              <w:t>State/Province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4702F" w:rsidRDefault="0044702F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44702F" w:rsidRDefault="0044702F"/>
        </w:tc>
      </w:tr>
      <w:tr w:rsidR="0044702F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44702F" w:rsidRDefault="0044702F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4702F" w:rsidRDefault="003221F8">
            <w:pPr>
              <w:pStyle w:val="Heading3"/>
              <w:outlineLvl w:val="2"/>
            </w:pPr>
            <w:r>
              <w:t>ZIP/Postal Code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4702F" w:rsidRDefault="0044702F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44702F" w:rsidRDefault="0044702F"/>
        </w:tc>
      </w:tr>
      <w:tr w:rsidR="0044702F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44702F" w:rsidRDefault="0044702F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4702F" w:rsidRDefault="003221F8">
            <w:pPr>
              <w:pStyle w:val="Heading3"/>
              <w:outlineLvl w:val="2"/>
            </w:pPr>
            <w:r>
              <w:t>Phone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4702F" w:rsidRDefault="0044702F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44702F" w:rsidRDefault="0044702F"/>
        </w:tc>
      </w:tr>
      <w:tr w:rsidR="0044702F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44702F" w:rsidRDefault="0044702F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4702F" w:rsidRDefault="00233485">
            <w:pPr>
              <w:pStyle w:val="Heading3"/>
              <w:outlineLvl w:val="2"/>
            </w:pPr>
            <w:r>
              <w:t xml:space="preserve">Tax Year 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4702F" w:rsidRDefault="0044702F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44702F" w:rsidRDefault="0044702F"/>
        </w:tc>
      </w:tr>
      <w:tr w:rsidR="0044702F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44702F" w:rsidRDefault="0044702F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4702F" w:rsidRDefault="003221F8">
            <w:pPr>
              <w:pStyle w:val="Heading3"/>
              <w:outlineLvl w:val="2"/>
            </w:pPr>
            <w:r>
              <w:t>Type of donation</w:t>
            </w:r>
          </w:p>
        </w:tc>
        <w:sdt>
          <w:sdtPr>
            <w:id w:val="623552550"/>
            <w:placeholder>
              <w:docPart w:val="58CFA7C981974A1AAC0D83543CC92E00"/>
            </w:placeholder>
          </w:sdtPr>
          <w:sdtEndPr/>
          <w:sdtContent>
            <w:tc>
              <w:tcPr>
                <w:tcW w:w="64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9D9D9" w:themeFill="background1" w:themeFillShade="D9"/>
                <w:vAlign w:val="center"/>
              </w:tcPr>
              <w:p w:rsidR="0044702F" w:rsidRDefault="00233485" w:rsidP="0076123F">
                <w:r>
                  <w:t xml:space="preserve">Charitable donation to Johnson </w:t>
                </w:r>
                <w:r w:rsidR="00EE5387">
                  <w:t>Area</w:t>
                </w:r>
                <w:r>
                  <w:t xml:space="preserve"> Hockey Association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44702F" w:rsidRDefault="0044702F"/>
        </w:tc>
      </w:tr>
      <w:tr w:rsidR="0044702F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44702F" w:rsidRDefault="0044702F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4702F" w:rsidRDefault="003221F8">
            <w:pPr>
              <w:pStyle w:val="Heading3"/>
              <w:outlineLvl w:val="2"/>
            </w:pPr>
            <w:r>
              <w:t>Description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4702F" w:rsidRDefault="00233485" w:rsidP="0076123F">
            <w:r>
              <w:t>Pee wee</w:t>
            </w:r>
            <w:r w:rsidR="0076123F">
              <w:t xml:space="preserve"> </w:t>
            </w:r>
            <w:r>
              <w:t>Friendship 20</w:t>
            </w:r>
            <w:r w:rsidR="00EE5387">
              <w:t>17</w:t>
            </w:r>
            <w:r>
              <w:t xml:space="preserve"> Tournament</w:t>
            </w:r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44702F" w:rsidRDefault="0044702F"/>
        </w:tc>
      </w:tr>
      <w:tr w:rsidR="0044702F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44702F" w:rsidRDefault="0044702F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4702F" w:rsidRDefault="003221F8">
            <w:pPr>
              <w:pStyle w:val="Heading3"/>
              <w:outlineLvl w:val="2"/>
            </w:pPr>
            <w:r>
              <w:t>Value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4702F" w:rsidRDefault="00233485" w:rsidP="00283424">
            <w:r>
              <w:t xml:space="preserve">$200.00 Jersey </w:t>
            </w:r>
            <w:r w:rsidR="00283424">
              <w:t>Sponsorship</w:t>
            </w:r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44702F" w:rsidRDefault="0044702F"/>
        </w:tc>
      </w:tr>
      <w:tr w:rsidR="0044702F">
        <w:trPr>
          <w:trHeight w:val="720"/>
          <w:jc w:val="center"/>
        </w:trPr>
        <w:tc>
          <w:tcPr>
            <w:tcW w:w="10080" w:type="dxa"/>
            <w:gridSpan w:val="4"/>
            <w:tcBorders>
              <w:top w:val="nil"/>
            </w:tcBorders>
            <w:shd w:val="clear" w:color="auto" w:fill="ACBDC6" w:themeFill="background2" w:themeFillShade="E6"/>
            <w:vAlign w:val="center"/>
          </w:tcPr>
          <w:p w:rsidR="0044702F" w:rsidRDefault="003221F8">
            <w:pPr>
              <w:pStyle w:val="Heading4"/>
              <w:outlineLvl w:val="3"/>
            </w:pPr>
            <w:r>
              <w:t>Thank you for your generosity. We appreciate your support!</w:t>
            </w:r>
          </w:p>
        </w:tc>
      </w:tr>
      <w:tr w:rsidR="009B1D54" w:rsidTr="009B1D54">
        <w:trPr>
          <w:trHeight w:val="1070"/>
          <w:jc w:val="center"/>
        </w:trPr>
        <w:tc>
          <w:tcPr>
            <w:tcW w:w="10080" w:type="dxa"/>
            <w:gridSpan w:val="4"/>
            <w:tcBorders>
              <w:bottom w:val="single" w:sz="4" w:space="0" w:color="000000" w:themeColor="text1"/>
            </w:tcBorders>
            <w:shd w:val="clear" w:color="auto" w:fill="2A363D" w:themeFill="background2" w:themeFillShade="40"/>
            <w:vAlign w:val="center"/>
          </w:tcPr>
          <w:p w:rsidR="009B1D54" w:rsidRDefault="009B1D54" w:rsidP="00575DF4">
            <w:pPr>
              <w:pStyle w:val="Heading1"/>
              <w:outlineLvl w:val="0"/>
            </w:pPr>
            <w:r>
              <w:t>Donation Receipt Johnson Area Hockey Association</w:t>
            </w:r>
          </w:p>
          <w:p w:rsidR="009B1D54" w:rsidRPr="009B1D54" w:rsidRDefault="00000F32" w:rsidP="009B1D54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EIN 41-1346137</w:t>
            </w:r>
            <w:bookmarkStart w:id="0" w:name="_GoBack"/>
            <w:bookmarkEnd w:id="0"/>
          </w:p>
        </w:tc>
      </w:tr>
      <w:tr w:rsidR="009B1D54" w:rsidTr="00575DF4">
        <w:trPr>
          <w:trHeight w:val="720"/>
          <w:jc w:val="center"/>
        </w:trPr>
        <w:tc>
          <w:tcPr>
            <w:tcW w:w="10080" w:type="dxa"/>
            <w:gridSpan w:val="4"/>
            <w:tcBorders>
              <w:bottom w:val="nil"/>
            </w:tcBorders>
            <w:shd w:val="clear" w:color="auto" w:fill="ACBDC6" w:themeFill="background2" w:themeFillShade="E6"/>
            <w:vAlign w:val="center"/>
          </w:tcPr>
          <w:p w:rsidR="009B1D54" w:rsidRDefault="009B1D54" w:rsidP="00575DF4">
            <w:pPr>
              <w:pStyle w:val="Heading2"/>
              <w:outlineLvl w:val="1"/>
            </w:pPr>
          </w:p>
        </w:tc>
      </w:tr>
      <w:tr w:rsidR="009B1D54" w:rsidTr="00575DF4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9B1D54" w:rsidRDefault="009B1D54" w:rsidP="00575DF4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B1D54" w:rsidRDefault="009B1D54" w:rsidP="00575DF4">
            <w:pPr>
              <w:pStyle w:val="Heading3"/>
              <w:outlineLvl w:val="2"/>
            </w:pPr>
            <w:r>
              <w:t>Donated by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B1D54" w:rsidRDefault="009B1D54" w:rsidP="00575DF4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9B1D54" w:rsidRDefault="009B1D54" w:rsidP="00575DF4"/>
        </w:tc>
      </w:tr>
      <w:tr w:rsidR="009B1D54" w:rsidTr="00575DF4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9B1D54" w:rsidRDefault="009B1D54" w:rsidP="00575DF4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B1D54" w:rsidRDefault="009B1D54" w:rsidP="00575DF4">
            <w:pPr>
              <w:pStyle w:val="Heading3"/>
              <w:outlineLvl w:val="2"/>
            </w:pPr>
            <w:r>
              <w:t>Address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B1D54" w:rsidRDefault="009B1D54" w:rsidP="00575DF4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9B1D54" w:rsidRDefault="009B1D54" w:rsidP="00575DF4"/>
        </w:tc>
      </w:tr>
      <w:tr w:rsidR="009B1D54" w:rsidTr="00575DF4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9B1D54" w:rsidRDefault="009B1D54" w:rsidP="00575DF4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B1D54" w:rsidRDefault="009B1D54" w:rsidP="00575DF4">
            <w:pPr>
              <w:pStyle w:val="Heading3"/>
              <w:outlineLvl w:val="2"/>
            </w:pPr>
            <w:r>
              <w:t>City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B1D54" w:rsidRDefault="009B1D54" w:rsidP="00575DF4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9B1D54" w:rsidRDefault="009B1D54" w:rsidP="00575DF4"/>
        </w:tc>
      </w:tr>
      <w:tr w:rsidR="009B1D54" w:rsidTr="00575DF4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9B1D54" w:rsidRDefault="009B1D54" w:rsidP="00575DF4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B1D54" w:rsidRDefault="009B1D54" w:rsidP="00575DF4">
            <w:pPr>
              <w:pStyle w:val="Heading3"/>
              <w:outlineLvl w:val="2"/>
            </w:pPr>
            <w:r>
              <w:t>State/Province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B1D54" w:rsidRDefault="009B1D54" w:rsidP="00575DF4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9B1D54" w:rsidRDefault="009B1D54" w:rsidP="00575DF4"/>
        </w:tc>
      </w:tr>
      <w:tr w:rsidR="009B1D54" w:rsidTr="00575DF4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9B1D54" w:rsidRDefault="009B1D54" w:rsidP="00575DF4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B1D54" w:rsidRDefault="009B1D54" w:rsidP="00575DF4">
            <w:pPr>
              <w:pStyle w:val="Heading3"/>
              <w:outlineLvl w:val="2"/>
            </w:pPr>
            <w:r>
              <w:t>ZIP/Postal Code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B1D54" w:rsidRDefault="009B1D54" w:rsidP="00575DF4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9B1D54" w:rsidRDefault="009B1D54" w:rsidP="00575DF4"/>
        </w:tc>
      </w:tr>
      <w:tr w:rsidR="009B1D54" w:rsidTr="00575DF4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9B1D54" w:rsidRDefault="009B1D54" w:rsidP="00575DF4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B1D54" w:rsidRDefault="009B1D54" w:rsidP="00575DF4">
            <w:pPr>
              <w:pStyle w:val="Heading3"/>
              <w:outlineLvl w:val="2"/>
            </w:pPr>
            <w:r>
              <w:t>Phone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B1D54" w:rsidRDefault="009B1D54" w:rsidP="00575DF4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9B1D54" w:rsidRDefault="009B1D54" w:rsidP="00575DF4"/>
        </w:tc>
      </w:tr>
      <w:tr w:rsidR="009B1D54" w:rsidTr="00575DF4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9B1D54" w:rsidRDefault="009B1D54" w:rsidP="00575DF4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B1D54" w:rsidRDefault="009B1D54" w:rsidP="00575DF4">
            <w:pPr>
              <w:pStyle w:val="Heading3"/>
              <w:outlineLvl w:val="2"/>
            </w:pPr>
            <w:r>
              <w:t xml:space="preserve">Tax Year 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B1D54" w:rsidRDefault="009B1D54" w:rsidP="00575DF4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9B1D54" w:rsidRDefault="009B1D54" w:rsidP="00575DF4"/>
        </w:tc>
      </w:tr>
      <w:tr w:rsidR="009B1D54" w:rsidTr="00575DF4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9B1D54" w:rsidRDefault="009B1D54" w:rsidP="00575DF4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B1D54" w:rsidRDefault="009B1D54" w:rsidP="00575DF4">
            <w:pPr>
              <w:pStyle w:val="Heading3"/>
              <w:outlineLvl w:val="2"/>
            </w:pPr>
            <w:r>
              <w:t>Type of donation</w:t>
            </w:r>
          </w:p>
        </w:tc>
        <w:sdt>
          <w:sdtPr>
            <w:id w:val="50655618"/>
            <w:placeholder>
              <w:docPart w:val="79BD8DC20151442191F850981046675A"/>
            </w:placeholder>
          </w:sdtPr>
          <w:sdtContent>
            <w:tc>
              <w:tcPr>
                <w:tcW w:w="64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9D9D9" w:themeFill="background1" w:themeFillShade="D9"/>
                <w:vAlign w:val="center"/>
              </w:tcPr>
              <w:p w:rsidR="009B1D54" w:rsidRDefault="009B1D54" w:rsidP="00575DF4">
                <w:r>
                  <w:t>Charitable donation to Johnson Area Hockey Association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9B1D54" w:rsidRDefault="009B1D54" w:rsidP="00575DF4"/>
        </w:tc>
      </w:tr>
      <w:tr w:rsidR="009B1D54" w:rsidTr="00575DF4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9B1D54" w:rsidRDefault="009B1D54" w:rsidP="00575DF4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B1D54" w:rsidRDefault="009B1D54" w:rsidP="00575DF4">
            <w:pPr>
              <w:pStyle w:val="Heading3"/>
              <w:outlineLvl w:val="2"/>
            </w:pPr>
            <w:r>
              <w:t>Description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B1D54" w:rsidRDefault="009B1D54" w:rsidP="00575DF4">
            <w:r>
              <w:t>Pee wee Friendship 2017 Tournament</w:t>
            </w:r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9B1D54" w:rsidRDefault="009B1D54" w:rsidP="00575DF4"/>
        </w:tc>
      </w:tr>
      <w:tr w:rsidR="009B1D54" w:rsidTr="00575DF4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9B1D54" w:rsidRDefault="009B1D54" w:rsidP="00575DF4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B1D54" w:rsidRDefault="009B1D54" w:rsidP="00575DF4">
            <w:pPr>
              <w:pStyle w:val="Heading3"/>
              <w:outlineLvl w:val="2"/>
            </w:pPr>
            <w:r>
              <w:t>Value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B1D54" w:rsidRDefault="009B1D54" w:rsidP="00575DF4">
            <w:r>
              <w:t>$200.00 Jersey Sponsorship</w:t>
            </w:r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9B1D54" w:rsidRDefault="009B1D54" w:rsidP="00575DF4"/>
        </w:tc>
      </w:tr>
      <w:tr w:rsidR="009B1D54" w:rsidTr="00575DF4">
        <w:trPr>
          <w:trHeight w:val="720"/>
          <w:jc w:val="center"/>
        </w:trPr>
        <w:tc>
          <w:tcPr>
            <w:tcW w:w="10080" w:type="dxa"/>
            <w:gridSpan w:val="4"/>
            <w:tcBorders>
              <w:top w:val="nil"/>
            </w:tcBorders>
            <w:shd w:val="clear" w:color="auto" w:fill="ACBDC6" w:themeFill="background2" w:themeFillShade="E6"/>
            <w:vAlign w:val="center"/>
          </w:tcPr>
          <w:p w:rsidR="009B1D54" w:rsidRDefault="009B1D54" w:rsidP="00575DF4">
            <w:pPr>
              <w:pStyle w:val="Heading4"/>
              <w:outlineLvl w:val="3"/>
            </w:pPr>
            <w:r>
              <w:t>Thank you for your generosity. We appreciate your support!</w:t>
            </w:r>
          </w:p>
        </w:tc>
      </w:tr>
    </w:tbl>
    <w:p w:rsidR="0044702F" w:rsidRDefault="0044702F" w:rsidP="009B1D54">
      <w:pPr>
        <w:pStyle w:val="Spacer"/>
      </w:pPr>
    </w:p>
    <w:sectPr w:rsidR="0044702F" w:rsidSect="009B1D54">
      <w:headerReference w:type="default" r:id="rId6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BAD" w:rsidRDefault="00884BAD" w:rsidP="009B1D54">
      <w:r>
        <w:separator/>
      </w:r>
    </w:p>
  </w:endnote>
  <w:endnote w:type="continuationSeparator" w:id="0">
    <w:p w:rsidR="00884BAD" w:rsidRDefault="00884BAD" w:rsidP="009B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BAD" w:rsidRDefault="00884BAD" w:rsidP="009B1D54">
      <w:r>
        <w:separator/>
      </w:r>
    </w:p>
  </w:footnote>
  <w:footnote w:type="continuationSeparator" w:id="0">
    <w:p w:rsidR="00884BAD" w:rsidRDefault="00884BAD" w:rsidP="009B1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D54" w:rsidRDefault="009B1D54" w:rsidP="009B1D54">
    <w:pPr>
      <w:pStyle w:val="Header"/>
    </w:pPr>
  </w:p>
  <w:p w:rsidR="009B1D54" w:rsidRPr="009B1D54" w:rsidRDefault="009B1D54" w:rsidP="009B1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85"/>
    <w:rsid w:val="00000F32"/>
    <w:rsid w:val="00233485"/>
    <w:rsid w:val="00283424"/>
    <w:rsid w:val="003221F8"/>
    <w:rsid w:val="0044702F"/>
    <w:rsid w:val="0076123F"/>
    <w:rsid w:val="007933F9"/>
    <w:rsid w:val="00884BAD"/>
    <w:rsid w:val="009B1D54"/>
    <w:rsid w:val="00AA0C63"/>
    <w:rsid w:val="00C51DA6"/>
    <w:rsid w:val="00CF140F"/>
    <w:rsid w:val="00D439FD"/>
    <w:rsid w:val="00D97C98"/>
    <w:rsid w:val="00DA1330"/>
    <w:rsid w:val="00EE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7239F"/>
  <w15:docId w15:val="{79C5AD64-D657-4AF1-A127-BDACCA62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4702F"/>
    <w:pPr>
      <w:spacing w:after="0" w:line="240" w:lineRule="auto"/>
    </w:pPr>
    <w:rPr>
      <w:rFonts w:ascii="Calibri" w:hAnsi="Calibri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02F"/>
    <w:pPr>
      <w:jc w:val="center"/>
      <w:outlineLvl w:val="0"/>
    </w:pPr>
    <w:rPr>
      <w:rFonts w:asciiTheme="majorHAnsi" w:eastAsia="Times New Roman" w:hAnsiTheme="majorHAnsi" w:cs="Tahoma"/>
      <w:b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702F"/>
    <w:pPr>
      <w:jc w:val="center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02F"/>
    <w:pPr>
      <w:outlineLvl w:val="2"/>
    </w:pPr>
    <w:rPr>
      <w:rFonts w:asciiTheme="majorHAnsi" w:hAnsiTheme="majorHAns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702F"/>
    <w:pPr>
      <w:jc w:val="center"/>
      <w:outlineLvl w:val="3"/>
    </w:pPr>
    <w:rPr>
      <w:rFonts w:asciiTheme="majorHAnsi" w:hAnsiTheme="majorHAnsi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0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02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702F"/>
    <w:rPr>
      <w:rFonts w:asciiTheme="majorHAnsi" w:eastAsia="Times New Roman" w:hAnsiTheme="majorHAnsi" w:cs="Tahoma"/>
      <w:b/>
      <w:color w:val="FFFFFF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4702F"/>
    <w:rPr>
      <w:rFonts w:asciiTheme="majorHAnsi" w:hAnsiTheme="majorHAnsi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4702F"/>
    <w:rPr>
      <w:rFonts w:asciiTheme="majorHAnsi" w:hAnsiTheme="majorHAnsi"/>
      <w:b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44702F"/>
    <w:rPr>
      <w:rFonts w:asciiTheme="majorHAnsi" w:hAnsiTheme="majorHAnsi"/>
      <w:b/>
      <w:i/>
      <w:sz w:val="20"/>
      <w:szCs w:val="20"/>
    </w:rPr>
  </w:style>
  <w:style w:type="paragraph" w:customStyle="1" w:styleId="Spacer">
    <w:name w:val="Spacer"/>
    <w:basedOn w:val="Normal"/>
    <w:qFormat/>
    <w:rsid w:val="0044702F"/>
    <w:pPr>
      <w:spacing w:after="600"/>
    </w:pPr>
  </w:style>
  <w:style w:type="paragraph" w:styleId="Header">
    <w:name w:val="header"/>
    <w:basedOn w:val="Normal"/>
    <w:link w:val="HeaderChar"/>
    <w:uiPriority w:val="99"/>
    <w:unhideWhenUsed/>
    <w:rsid w:val="009B1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D54"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B1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D54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73\Application%20Data\Microsoft\Templates\Donation%20receip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103ED38D534EC1A25AFBC35C08A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87E2E-E175-4FBA-BD60-9678CD888172}"/>
      </w:docPartPr>
      <w:docPartBody>
        <w:p w:rsidR="00AF14F4" w:rsidRDefault="00D0415D">
          <w:pPr>
            <w:pStyle w:val="1A103ED38D534EC1A25AFBC35C08A658"/>
          </w:pPr>
          <w:r>
            <w:t>[Type Organization Name]</w:t>
          </w:r>
        </w:p>
      </w:docPartBody>
    </w:docPart>
    <w:docPart>
      <w:docPartPr>
        <w:name w:val="58CFA7C981974A1AAC0D83543CC92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1E432-0E33-4857-AD55-559063226125}"/>
      </w:docPartPr>
      <w:docPartBody>
        <w:p w:rsidR="00AF14F4" w:rsidRDefault="00D0415D">
          <w:pPr>
            <w:pStyle w:val="58CFA7C981974A1AAC0D83543CC92E00"/>
          </w:pPr>
          <w:r>
            <w:t>[Type donation information, such as cash, merchandise, or service]</w:t>
          </w:r>
        </w:p>
      </w:docPartBody>
    </w:docPart>
    <w:docPart>
      <w:docPartPr>
        <w:name w:val="79BD8DC20151442191F8509810466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4FC8C-3E08-411F-90DD-FEA96EA031B0}"/>
      </w:docPartPr>
      <w:docPartBody>
        <w:p w:rsidR="00000000" w:rsidRDefault="00BD0D8C" w:rsidP="00BD0D8C">
          <w:pPr>
            <w:pStyle w:val="79BD8DC20151442191F850981046675A"/>
          </w:pPr>
          <w:r>
            <w:t>[Type donation information, such as cash, merchandise, or service]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07156"/>
    <w:rsid w:val="002C46E4"/>
    <w:rsid w:val="00707156"/>
    <w:rsid w:val="008D777E"/>
    <w:rsid w:val="00AF14F4"/>
    <w:rsid w:val="00BD0D8C"/>
    <w:rsid w:val="00D0415D"/>
    <w:rsid w:val="00DB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F1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103ED38D534EC1A25AFBC35C08A658">
    <w:name w:val="1A103ED38D534EC1A25AFBC35C08A658"/>
    <w:rsid w:val="00AF14F4"/>
  </w:style>
  <w:style w:type="paragraph" w:customStyle="1" w:styleId="7A70F84A1450443B993A4F7EDB7714EC">
    <w:name w:val="7A70F84A1450443B993A4F7EDB7714EC"/>
    <w:rsid w:val="00AF14F4"/>
  </w:style>
  <w:style w:type="paragraph" w:customStyle="1" w:styleId="A52D33D262BB4D8CB541E2AD14602C68">
    <w:name w:val="A52D33D262BB4D8CB541E2AD14602C68"/>
    <w:rsid w:val="00AF14F4"/>
  </w:style>
  <w:style w:type="paragraph" w:customStyle="1" w:styleId="83BC788B18FD4C329C5D239B0756C28F">
    <w:name w:val="83BC788B18FD4C329C5D239B0756C28F"/>
    <w:rsid w:val="00AF14F4"/>
  </w:style>
  <w:style w:type="paragraph" w:customStyle="1" w:styleId="04BDF832AACD438384D93D6E910BF2C7">
    <w:name w:val="04BDF832AACD438384D93D6E910BF2C7"/>
    <w:rsid w:val="00AF14F4"/>
  </w:style>
  <w:style w:type="paragraph" w:customStyle="1" w:styleId="F6871328AF2A4216ADE3ECF8C1C532A5">
    <w:name w:val="F6871328AF2A4216ADE3ECF8C1C532A5"/>
    <w:rsid w:val="00AF14F4"/>
  </w:style>
  <w:style w:type="paragraph" w:customStyle="1" w:styleId="74E918D3DB6544A29542608D280B9060">
    <w:name w:val="74E918D3DB6544A29542608D280B9060"/>
    <w:rsid w:val="00AF14F4"/>
  </w:style>
  <w:style w:type="paragraph" w:customStyle="1" w:styleId="D60B4B1A16984087B196F72F90595777">
    <w:name w:val="D60B4B1A16984087B196F72F90595777"/>
    <w:rsid w:val="00AF14F4"/>
  </w:style>
  <w:style w:type="paragraph" w:customStyle="1" w:styleId="793490392ED94FD2B58D5F5408D1FA21">
    <w:name w:val="793490392ED94FD2B58D5F5408D1FA21"/>
    <w:rsid w:val="00AF14F4"/>
  </w:style>
  <w:style w:type="paragraph" w:customStyle="1" w:styleId="58CFA7C981974A1AAC0D83543CC92E00">
    <w:name w:val="58CFA7C981974A1AAC0D83543CC92E00"/>
    <w:rsid w:val="00AF14F4"/>
  </w:style>
  <w:style w:type="paragraph" w:customStyle="1" w:styleId="FEAAFF31B96C41B39CBB0B8A30D95C0D">
    <w:name w:val="FEAAFF31B96C41B39CBB0B8A30D95C0D"/>
    <w:rsid w:val="00AF14F4"/>
  </w:style>
  <w:style w:type="paragraph" w:customStyle="1" w:styleId="2F82A961C7324B3EAB31EC92F387D2A2">
    <w:name w:val="2F82A961C7324B3EAB31EC92F387D2A2"/>
    <w:rsid w:val="00AF14F4"/>
  </w:style>
  <w:style w:type="paragraph" w:customStyle="1" w:styleId="83E1C3C649C44F1BAEC5148696AE2E0C">
    <w:name w:val="83E1C3C649C44F1BAEC5148696AE2E0C"/>
    <w:rsid w:val="00AF14F4"/>
  </w:style>
  <w:style w:type="paragraph" w:customStyle="1" w:styleId="D6B9180CF87A460E8CF663C4332BCC9A">
    <w:name w:val="D6B9180CF87A460E8CF663C4332BCC9A"/>
    <w:rsid w:val="00AF14F4"/>
  </w:style>
  <w:style w:type="paragraph" w:customStyle="1" w:styleId="08750202BB624E188740C80C38E14B2E">
    <w:name w:val="08750202BB624E188740C80C38E14B2E"/>
    <w:rsid w:val="00AF14F4"/>
  </w:style>
  <w:style w:type="paragraph" w:customStyle="1" w:styleId="4265F87737AB4F4787E25CFC60C8B493">
    <w:name w:val="4265F87737AB4F4787E25CFC60C8B493"/>
    <w:rsid w:val="00AF14F4"/>
  </w:style>
  <w:style w:type="paragraph" w:customStyle="1" w:styleId="452D4CC317EF4DE08E866449F0C7381C">
    <w:name w:val="452D4CC317EF4DE08E866449F0C7381C"/>
    <w:rsid w:val="00AF14F4"/>
  </w:style>
  <w:style w:type="paragraph" w:customStyle="1" w:styleId="43A33139C0FB4770B42285CF9EF1DA33">
    <w:name w:val="43A33139C0FB4770B42285CF9EF1DA33"/>
    <w:rsid w:val="00AF14F4"/>
  </w:style>
  <w:style w:type="paragraph" w:customStyle="1" w:styleId="272971F64F254FECBCB9F54FA3C101E7">
    <w:name w:val="272971F64F254FECBCB9F54FA3C101E7"/>
    <w:rsid w:val="00AF14F4"/>
  </w:style>
  <w:style w:type="paragraph" w:customStyle="1" w:styleId="44C30EFDFB054A36B39FD80CAE4B643E">
    <w:name w:val="44C30EFDFB054A36B39FD80CAE4B643E"/>
    <w:rsid w:val="00AF14F4"/>
  </w:style>
  <w:style w:type="paragraph" w:customStyle="1" w:styleId="C38EB4012E3249D9A047BFE3E1A32C09">
    <w:name w:val="C38EB4012E3249D9A047BFE3E1A32C09"/>
    <w:rsid w:val="00AF14F4"/>
  </w:style>
  <w:style w:type="paragraph" w:customStyle="1" w:styleId="438BE4B0B82B4A3397FB4254B3CB7278">
    <w:name w:val="438BE4B0B82B4A3397FB4254B3CB7278"/>
    <w:rsid w:val="00AF14F4"/>
  </w:style>
  <w:style w:type="paragraph" w:customStyle="1" w:styleId="DD8F10F21844443E8482BF5EB7D8F434">
    <w:name w:val="DD8F10F21844443E8482BF5EB7D8F434"/>
    <w:rsid w:val="00AF14F4"/>
  </w:style>
  <w:style w:type="paragraph" w:customStyle="1" w:styleId="CD55A3AF4B1347C58F7F0BF4B8EA316E">
    <w:name w:val="CD55A3AF4B1347C58F7F0BF4B8EA316E"/>
    <w:rsid w:val="00AF14F4"/>
  </w:style>
  <w:style w:type="paragraph" w:customStyle="1" w:styleId="2126FB89110D4E9DB6FFBD75D791577D">
    <w:name w:val="2126FB89110D4E9DB6FFBD75D791577D"/>
    <w:rsid w:val="00AF14F4"/>
  </w:style>
  <w:style w:type="paragraph" w:customStyle="1" w:styleId="448969ED3ADC486D82E84206BE8006FF">
    <w:name w:val="448969ED3ADC486D82E84206BE8006FF"/>
    <w:rsid w:val="00AF14F4"/>
  </w:style>
  <w:style w:type="paragraph" w:customStyle="1" w:styleId="3D81C956CEEA480E87F93B6FC116AAED">
    <w:name w:val="3D81C956CEEA480E87F93B6FC116AAED"/>
    <w:rsid w:val="00AF14F4"/>
  </w:style>
  <w:style w:type="paragraph" w:customStyle="1" w:styleId="E010F6391F3049378244DC23019D7A47">
    <w:name w:val="E010F6391F3049378244DC23019D7A47"/>
    <w:rsid w:val="00AF14F4"/>
  </w:style>
  <w:style w:type="paragraph" w:customStyle="1" w:styleId="B65CD2BDC21D40E2B90171240DCDCFE0">
    <w:name w:val="B65CD2BDC21D40E2B90171240DCDCFE0"/>
    <w:rsid w:val="00AF14F4"/>
  </w:style>
  <w:style w:type="paragraph" w:customStyle="1" w:styleId="C1F3BC15254940BAA1DB7315CE0B616E">
    <w:name w:val="C1F3BC15254940BAA1DB7315CE0B616E"/>
    <w:rsid w:val="00AF14F4"/>
  </w:style>
  <w:style w:type="paragraph" w:customStyle="1" w:styleId="80E8CAD2578A41B2B18AAB47517E0734">
    <w:name w:val="80E8CAD2578A41B2B18AAB47517E0734"/>
    <w:rsid w:val="00AF14F4"/>
  </w:style>
  <w:style w:type="paragraph" w:customStyle="1" w:styleId="BF8B794EE11641FB921315E68D63F1F9">
    <w:name w:val="BF8B794EE11641FB921315E68D63F1F9"/>
    <w:rsid w:val="00AF14F4"/>
  </w:style>
  <w:style w:type="paragraph" w:customStyle="1" w:styleId="A57959AEB80B4E568772AEC4C3D445F4">
    <w:name w:val="A57959AEB80B4E568772AEC4C3D445F4"/>
    <w:rsid w:val="00AF14F4"/>
  </w:style>
  <w:style w:type="paragraph" w:customStyle="1" w:styleId="3A090CDFCC714774B6EA255D8C3FCEA0">
    <w:name w:val="3A090CDFCC714774B6EA255D8C3FCEA0"/>
    <w:rsid w:val="00AF14F4"/>
  </w:style>
  <w:style w:type="paragraph" w:customStyle="1" w:styleId="51CC8E0D2CAC46FE947C719E9D479B08">
    <w:name w:val="51CC8E0D2CAC46FE947C719E9D479B08"/>
    <w:rsid w:val="00AF14F4"/>
  </w:style>
  <w:style w:type="paragraph" w:customStyle="1" w:styleId="F3858E6F51274C2692896517E1F0A1EF">
    <w:name w:val="F3858E6F51274C2692896517E1F0A1EF"/>
    <w:rsid w:val="00AF14F4"/>
  </w:style>
  <w:style w:type="paragraph" w:customStyle="1" w:styleId="BF6157908E9049349000092A4EBF9D41">
    <w:name w:val="BF6157908E9049349000092A4EBF9D41"/>
    <w:rsid w:val="00AF14F4"/>
  </w:style>
  <w:style w:type="paragraph" w:customStyle="1" w:styleId="208AAD6683304E43A838A8973398FEA0">
    <w:name w:val="208AAD6683304E43A838A8973398FEA0"/>
    <w:rsid w:val="00AF14F4"/>
  </w:style>
  <w:style w:type="paragraph" w:customStyle="1" w:styleId="46E53B0801F548BD9F2AAB3FBD413951">
    <w:name w:val="46E53B0801F548BD9F2AAB3FBD413951"/>
    <w:rsid w:val="00AF14F4"/>
  </w:style>
  <w:style w:type="paragraph" w:customStyle="1" w:styleId="21F9628F32224C4FB6BC2AA9FEC557EE">
    <w:name w:val="21F9628F32224C4FB6BC2AA9FEC557EE"/>
    <w:rsid w:val="00AF14F4"/>
  </w:style>
  <w:style w:type="paragraph" w:customStyle="1" w:styleId="4FABF597463B40DB8C1DBEF714628791">
    <w:name w:val="4FABF597463B40DB8C1DBEF714628791"/>
    <w:rsid w:val="00AF14F4"/>
  </w:style>
  <w:style w:type="paragraph" w:customStyle="1" w:styleId="C9D1B85D41A74D6D9B4F75B7F273A87E">
    <w:name w:val="C9D1B85D41A74D6D9B4F75B7F273A87E"/>
    <w:rsid w:val="00AF14F4"/>
  </w:style>
  <w:style w:type="paragraph" w:customStyle="1" w:styleId="3A7A341E122E4F2282568EE2BD5295F3">
    <w:name w:val="3A7A341E122E4F2282568EE2BD5295F3"/>
    <w:rsid w:val="00AF14F4"/>
  </w:style>
  <w:style w:type="paragraph" w:customStyle="1" w:styleId="67ADB72FC4AF4A9EB7280C420AAEBAAE">
    <w:name w:val="67ADB72FC4AF4A9EB7280C420AAEBAAE"/>
    <w:rsid w:val="00AF14F4"/>
  </w:style>
  <w:style w:type="paragraph" w:customStyle="1" w:styleId="BF0F27B400A3438D97B24BE9CC4CC66D">
    <w:name w:val="BF0F27B400A3438D97B24BE9CC4CC66D"/>
    <w:rsid w:val="00AF14F4"/>
  </w:style>
  <w:style w:type="paragraph" w:customStyle="1" w:styleId="A01633372951453BA8BD4A040FE7F9CA">
    <w:name w:val="A01633372951453BA8BD4A040FE7F9CA"/>
    <w:rsid w:val="00AF14F4"/>
  </w:style>
  <w:style w:type="paragraph" w:customStyle="1" w:styleId="EBA5DA2433874D7C89B5E6E688D0EC70">
    <w:name w:val="EBA5DA2433874D7C89B5E6E688D0EC70"/>
    <w:rsid w:val="00AF14F4"/>
  </w:style>
  <w:style w:type="paragraph" w:customStyle="1" w:styleId="31BA7B3E3CBA4591BC957716A7A55C29">
    <w:name w:val="31BA7B3E3CBA4591BC957716A7A55C29"/>
    <w:rsid w:val="00AF14F4"/>
  </w:style>
  <w:style w:type="paragraph" w:customStyle="1" w:styleId="6C83ACE9570042CE9BDD00019E0FCE1C">
    <w:name w:val="6C83ACE9570042CE9BDD00019E0FCE1C"/>
    <w:rsid w:val="00AF14F4"/>
  </w:style>
  <w:style w:type="paragraph" w:customStyle="1" w:styleId="D305316B86E3460FADE76A9927289EC3">
    <w:name w:val="D305316B86E3460FADE76A9927289EC3"/>
    <w:rsid w:val="00AF14F4"/>
  </w:style>
  <w:style w:type="paragraph" w:customStyle="1" w:styleId="1702C541C87840B4A741108D69EC19DB">
    <w:name w:val="1702C541C87840B4A741108D69EC19DB"/>
    <w:rsid w:val="00AF14F4"/>
  </w:style>
  <w:style w:type="paragraph" w:customStyle="1" w:styleId="1A91A267E97F412EBAB91D4273D6519A">
    <w:name w:val="1A91A267E97F412EBAB91D4273D6519A"/>
    <w:rsid w:val="00AF14F4"/>
  </w:style>
  <w:style w:type="paragraph" w:customStyle="1" w:styleId="5E864ADD6BC24A65A700216CDD8C2CF0">
    <w:name w:val="5E864ADD6BC24A65A700216CDD8C2CF0"/>
    <w:rsid w:val="00AF14F4"/>
  </w:style>
  <w:style w:type="paragraph" w:customStyle="1" w:styleId="3CD197B178C54E24A65B488D1421BB73">
    <w:name w:val="3CD197B178C54E24A65B488D1421BB73"/>
    <w:rsid w:val="00AF14F4"/>
  </w:style>
  <w:style w:type="paragraph" w:customStyle="1" w:styleId="44E42C3E214E4348A848D577B8BEBC34">
    <w:name w:val="44E42C3E214E4348A848D577B8BEBC34"/>
    <w:rsid w:val="00AF14F4"/>
  </w:style>
  <w:style w:type="paragraph" w:customStyle="1" w:styleId="804681FA35A840B0BAE70F7705445518">
    <w:name w:val="804681FA35A840B0BAE70F7705445518"/>
    <w:rsid w:val="00AF14F4"/>
  </w:style>
  <w:style w:type="paragraph" w:customStyle="1" w:styleId="E4CE802D1A7D4F2B8C3A4039B999B94B">
    <w:name w:val="E4CE802D1A7D4F2B8C3A4039B999B94B"/>
    <w:rsid w:val="00AF14F4"/>
  </w:style>
  <w:style w:type="paragraph" w:customStyle="1" w:styleId="57B5B63974194BA09C40B38142B0574C">
    <w:name w:val="57B5B63974194BA09C40B38142B0574C"/>
    <w:rsid w:val="00AF14F4"/>
  </w:style>
  <w:style w:type="paragraph" w:customStyle="1" w:styleId="CC2EAD5DB62F40368595D40CDB800DA4">
    <w:name w:val="CC2EAD5DB62F40368595D40CDB800DA4"/>
    <w:rsid w:val="00AF14F4"/>
  </w:style>
  <w:style w:type="paragraph" w:customStyle="1" w:styleId="F777F469E77249F1A0D2E8293F7E43F0">
    <w:name w:val="F777F469E77249F1A0D2E8293F7E43F0"/>
    <w:rsid w:val="00AF14F4"/>
  </w:style>
  <w:style w:type="paragraph" w:customStyle="1" w:styleId="62F4EB9B9ACB41489285993FF47D42F4">
    <w:name w:val="62F4EB9B9ACB41489285993FF47D42F4"/>
    <w:rsid w:val="00AF14F4"/>
  </w:style>
  <w:style w:type="paragraph" w:customStyle="1" w:styleId="E46923AC27174B3793F0B56540789DED">
    <w:name w:val="E46923AC27174B3793F0B56540789DED"/>
    <w:rsid w:val="00AF14F4"/>
  </w:style>
  <w:style w:type="paragraph" w:customStyle="1" w:styleId="19013C07F936487BA76C8C7658B963D2">
    <w:name w:val="19013C07F936487BA76C8C7658B963D2"/>
    <w:rsid w:val="00AF14F4"/>
  </w:style>
  <w:style w:type="paragraph" w:customStyle="1" w:styleId="0182ED9AD8274399AB5463CF1552BA0F">
    <w:name w:val="0182ED9AD8274399AB5463CF1552BA0F"/>
    <w:rsid w:val="00AF14F4"/>
  </w:style>
  <w:style w:type="paragraph" w:customStyle="1" w:styleId="02D85709AB64468398B778D10B294EB5">
    <w:name w:val="02D85709AB64468398B778D10B294EB5"/>
    <w:rsid w:val="00AF14F4"/>
  </w:style>
  <w:style w:type="paragraph" w:customStyle="1" w:styleId="EF6806A056534CB3B8EDD80C757F2474">
    <w:name w:val="EF6806A056534CB3B8EDD80C757F2474"/>
    <w:rsid w:val="00AF14F4"/>
  </w:style>
  <w:style w:type="paragraph" w:customStyle="1" w:styleId="AF1DEAD765F24952A29B335155258733">
    <w:name w:val="AF1DEAD765F24952A29B335155258733"/>
    <w:rsid w:val="00AF14F4"/>
  </w:style>
  <w:style w:type="paragraph" w:customStyle="1" w:styleId="B608856F293943B3910C97DCBDE28D88">
    <w:name w:val="B608856F293943B3910C97DCBDE28D88"/>
    <w:rsid w:val="00AF14F4"/>
  </w:style>
  <w:style w:type="paragraph" w:customStyle="1" w:styleId="4D1D838FC6B04B96A8B5BD4606C8FB5C">
    <w:name w:val="4D1D838FC6B04B96A8B5BD4606C8FB5C"/>
    <w:rsid w:val="00AF14F4"/>
  </w:style>
  <w:style w:type="paragraph" w:customStyle="1" w:styleId="6317C8F907ED418FB70268A2789E32AD">
    <w:name w:val="6317C8F907ED418FB70268A2789E32AD"/>
    <w:rsid w:val="00AF14F4"/>
  </w:style>
  <w:style w:type="paragraph" w:customStyle="1" w:styleId="AD815B6A80EF4086AB23AF86369B3824">
    <w:name w:val="AD815B6A80EF4086AB23AF86369B3824"/>
    <w:rsid w:val="00AF14F4"/>
  </w:style>
  <w:style w:type="paragraph" w:customStyle="1" w:styleId="C7A7CDBB148F41D693170C77D0A6912F">
    <w:name w:val="C7A7CDBB148F41D693170C77D0A6912F"/>
    <w:rsid w:val="00AF14F4"/>
  </w:style>
  <w:style w:type="paragraph" w:customStyle="1" w:styleId="45BEDC3491F8497F89310ABCC61EFDBD">
    <w:name w:val="45BEDC3491F8497F89310ABCC61EFDBD"/>
    <w:rsid w:val="00707156"/>
  </w:style>
  <w:style w:type="paragraph" w:customStyle="1" w:styleId="1B6A033C657D4AD4B7904C393C6FB90F">
    <w:name w:val="1B6A033C657D4AD4B7904C393C6FB90F"/>
    <w:rsid w:val="00707156"/>
  </w:style>
  <w:style w:type="paragraph" w:customStyle="1" w:styleId="C1A2646A9BB945BFB8CA5FFEFEA45B1F">
    <w:name w:val="C1A2646A9BB945BFB8CA5FFEFEA45B1F"/>
    <w:rsid w:val="00707156"/>
  </w:style>
  <w:style w:type="paragraph" w:customStyle="1" w:styleId="9C1246F7AC2F48B7986D024F6687C06D">
    <w:name w:val="9C1246F7AC2F48B7986D024F6687C06D"/>
    <w:rsid w:val="00707156"/>
  </w:style>
  <w:style w:type="paragraph" w:customStyle="1" w:styleId="D10E86CCCF6045B5B88732853F0D4E46">
    <w:name w:val="D10E86CCCF6045B5B88732853F0D4E46"/>
    <w:rsid w:val="008D777E"/>
  </w:style>
  <w:style w:type="paragraph" w:customStyle="1" w:styleId="9A33F8E29E764DA18CC654EA7E2806FA">
    <w:name w:val="9A33F8E29E764DA18CC654EA7E2806FA"/>
    <w:rsid w:val="00BD0D8C"/>
    <w:pPr>
      <w:spacing w:after="160" w:line="259" w:lineRule="auto"/>
    </w:pPr>
  </w:style>
  <w:style w:type="paragraph" w:customStyle="1" w:styleId="79BD8DC20151442191F850981046675A">
    <w:name w:val="79BD8DC20151442191F850981046675A"/>
    <w:rsid w:val="00BD0D8C"/>
    <w:pPr>
      <w:spacing w:after="160" w:line="259" w:lineRule="auto"/>
    </w:pPr>
  </w:style>
  <w:style w:type="paragraph" w:customStyle="1" w:styleId="14DF51624F5547C18719FD0696CC4B82">
    <w:name w:val="14DF51624F5547C18719FD0696CC4B82"/>
    <w:rsid w:val="00BD0D8C"/>
    <w:pPr>
      <w:spacing w:after="160" w:line="259" w:lineRule="auto"/>
    </w:pPr>
  </w:style>
  <w:style w:type="paragraph" w:customStyle="1" w:styleId="F3B87674F421465D81ECF9750BE79F82">
    <w:name w:val="F3B87674F421465D81ECF9750BE79F82"/>
    <w:rsid w:val="00BD0D8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Donation receipt</Template>
  <TotalTime>48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FS073</dc:creator>
  <cp:lastModifiedBy>Lynn Pogreba</cp:lastModifiedBy>
  <cp:revision>6</cp:revision>
  <dcterms:created xsi:type="dcterms:W3CDTF">2016-10-19T17:59:00Z</dcterms:created>
  <dcterms:modified xsi:type="dcterms:W3CDTF">2016-10-19T18:47:00Z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TC102521881033</vt:lpwstr>
  </property>
</Properties>
</file>