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35" w:type="dxa"/>
        <w:tblInd w:w="-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86"/>
        <w:gridCol w:w="8389"/>
        <w:gridCol w:w="20"/>
        <w:gridCol w:w="40"/>
      </w:tblGrid>
      <w:tr w:rsidR="00756948" w:rsidRPr="0086110A" w:rsidTr="00CA1EFD">
        <w:trPr>
          <w:gridAfter w:val="2"/>
          <w:wAfter w:w="60" w:type="dxa"/>
          <w:trHeight w:val="446"/>
        </w:trPr>
        <w:tc>
          <w:tcPr>
            <w:tcW w:w="10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94" w:rsidRPr="003C7909" w:rsidRDefault="00702775" w:rsidP="00B24AE0">
            <w:pPr>
              <w:pStyle w:val="Heading1"/>
              <w:rPr>
                <w:rFonts w:ascii="Arial" w:hAnsi="Arial"/>
                <w:color w:val="002060"/>
                <w:sz w:val="32"/>
                <w:szCs w:val="32"/>
              </w:rPr>
            </w:pPr>
            <w:bookmarkStart w:id="0" w:name="MinuteHeading"/>
            <w:bookmarkEnd w:id="0"/>
            <w:r w:rsidRPr="003C7909">
              <w:rPr>
                <w:rFonts w:ascii="Arial" w:hAnsi="Arial"/>
                <w:color w:val="002060"/>
                <w:sz w:val="32"/>
                <w:szCs w:val="32"/>
              </w:rPr>
              <w:t>NCYHA</w:t>
            </w:r>
            <w:r w:rsidR="005B3DB6">
              <w:rPr>
                <w:rFonts w:ascii="Arial" w:hAnsi="Arial"/>
                <w:color w:val="002060"/>
                <w:sz w:val="32"/>
                <w:szCs w:val="32"/>
              </w:rPr>
              <w:t xml:space="preserve"> Board</w:t>
            </w:r>
            <w:r w:rsidR="007C4138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2A3483">
              <w:rPr>
                <w:rFonts w:ascii="Arial" w:hAnsi="Arial"/>
                <w:color w:val="002060"/>
                <w:sz w:val="32"/>
                <w:szCs w:val="32"/>
              </w:rPr>
              <w:t>Meeting Minutes</w:t>
            </w:r>
            <w:r w:rsidR="00AB30B2">
              <w:rPr>
                <w:rFonts w:ascii="Arial" w:hAnsi="Arial"/>
                <w:color w:val="002060"/>
                <w:sz w:val="32"/>
                <w:szCs w:val="32"/>
              </w:rPr>
              <w:t>–</w:t>
            </w:r>
            <w:r w:rsidR="00D15C46" w:rsidRPr="003C7909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D41447">
              <w:rPr>
                <w:rFonts w:ascii="Arial" w:hAnsi="Arial"/>
                <w:color w:val="002060"/>
                <w:sz w:val="32"/>
                <w:szCs w:val="32"/>
              </w:rPr>
              <w:t>9</w:t>
            </w:r>
            <w:r w:rsidR="00B77B74">
              <w:rPr>
                <w:rFonts w:ascii="Arial" w:hAnsi="Arial"/>
                <w:color w:val="002060"/>
                <w:sz w:val="32"/>
                <w:szCs w:val="32"/>
              </w:rPr>
              <w:t>/</w:t>
            </w:r>
            <w:r w:rsidR="00D41447">
              <w:rPr>
                <w:rFonts w:ascii="Arial" w:hAnsi="Arial"/>
                <w:color w:val="002060"/>
                <w:sz w:val="32"/>
                <w:szCs w:val="32"/>
              </w:rPr>
              <w:t>1</w:t>
            </w:r>
            <w:r w:rsidR="00DA2B0D">
              <w:rPr>
                <w:rFonts w:ascii="Arial" w:hAnsi="Arial"/>
                <w:color w:val="002060"/>
                <w:sz w:val="32"/>
                <w:szCs w:val="32"/>
              </w:rPr>
              <w:t>/2015</w:t>
            </w:r>
            <w:r w:rsidR="00756948" w:rsidRPr="003C7909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667192" w:rsidRPr="003C7909">
              <w:rPr>
                <w:rFonts w:ascii="Arial" w:hAnsi="Arial"/>
                <w:b w:val="0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DD68076" wp14:editId="190AFEAB">
                  <wp:simplePos x="4793069" y="935665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150531" cy="776177"/>
                  <wp:effectExtent l="19050" t="0" r="0" b="0"/>
                  <wp:wrapSquare wrapText="bothSides"/>
                  <wp:docPr id="2" name="Picture 1" descr="C:\Users\Paul\Documents\Hockey stuff\Meeting Minutes\DSC_6211_med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l\Documents\Hockey stuff\Meeting Minutes\DSC_6211_med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531" cy="776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7F3B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</w:p>
          <w:p w:rsidR="0010650A" w:rsidRPr="0010650A" w:rsidRDefault="00721FA9" w:rsidP="009A44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Meeting </w:t>
            </w:r>
            <w:r w:rsidR="00E11137">
              <w:rPr>
                <w:b/>
                <w:sz w:val="24"/>
                <w:szCs w:val="24"/>
              </w:rPr>
              <w:t>at Ronstan</w:t>
            </w:r>
            <w:r w:rsidR="003679D5">
              <w:rPr>
                <w:b/>
                <w:sz w:val="24"/>
                <w:szCs w:val="24"/>
              </w:rPr>
              <w:t xml:space="preserve">, </w:t>
            </w:r>
            <w:r w:rsidR="009A442A">
              <w:rPr>
                <w:b/>
                <w:sz w:val="24"/>
                <w:szCs w:val="24"/>
                <w:u w:val="single"/>
              </w:rPr>
              <w:t>at 6:00</w:t>
            </w:r>
          </w:p>
        </w:tc>
      </w:tr>
      <w:tr w:rsidR="00756948" w:rsidRPr="0086110A" w:rsidTr="00CA1EFD">
        <w:trPr>
          <w:gridAfter w:val="2"/>
          <w:wAfter w:w="60" w:type="dxa"/>
          <w:trHeight w:val="240"/>
        </w:trPr>
        <w:tc>
          <w:tcPr>
            <w:tcW w:w="10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48" w:rsidRPr="0086110A" w:rsidRDefault="00756948" w:rsidP="0086110A"/>
        </w:tc>
      </w:tr>
      <w:tr w:rsidR="00756948" w:rsidRPr="0086110A" w:rsidTr="00CA1EFD">
        <w:trPr>
          <w:gridAfter w:val="2"/>
          <w:wAfter w:w="60" w:type="dxa"/>
          <w:trHeight w:val="240"/>
        </w:trPr>
        <w:tc>
          <w:tcPr>
            <w:tcW w:w="10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48" w:rsidRPr="0086110A" w:rsidRDefault="00756948" w:rsidP="0086110A"/>
        </w:tc>
      </w:tr>
      <w:tr w:rsidR="00F85DF4" w:rsidRPr="000345BF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" w:type="dxa"/>
        </w:trPr>
        <w:tc>
          <w:tcPr>
            <w:tcW w:w="2086" w:type="dxa"/>
            <w:vAlign w:val="center"/>
          </w:tcPr>
          <w:p w:rsidR="00F85DF4" w:rsidRPr="006E6CBD" w:rsidRDefault="00F85DF4" w:rsidP="0086110A">
            <w:pPr>
              <w:pStyle w:val="FieldLabel"/>
              <w:rPr>
                <w:sz w:val="24"/>
                <w:szCs w:val="24"/>
              </w:rPr>
            </w:pPr>
            <w:r w:rsidRPr="006E6CBD">
              <w:rPr>
                <w:sz w:val="24"/>
                <w:szCs w:val="24"/>
              </w:rPr>
              <w:t>Attendees:</w:t>
            </w:r>
          </w:p>
        </w:tc>
        <w:tc>
          <w:tcPr>
            <w:tcW w:w="8409" w:type="dxa"/>
            <w:gridSpan w:val="2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179"/>
            </w:tblGrid>
            <w:tr w:rsidR="001669DF" w:rsidRPr="00356666">
              <w:trPr>
                <w:trHeight w:val="469"/>
              </w:trPr>
              <w:tc>
                <w:tcPr>
                  <w:tcW w:w="0" w:type="auto"/>
                </w:tcPr>
                <w:p w:rsidR="00CA1EFD" w:rsidRPr="00CA1EFD" w:rsidRDefault="00A95505" w:rsidP="00CA1EFD">
                  <w:pPr>
                    <w:pStyle w:val="Default"/>
                  </w:pPr>
                  <w:r w:rsidRPr="00CA1EFD">
                    <w:rPr>
                      <w:bCs/>
                    </w:rPr>
                    <w:t xml:space="preserve">Board Members: </w:t>
                  </w:r>
                  <w:r w:rsidR="00406C8A" w:rsidRPr="00CA1EFD">
                    <w:rPr>
                      <w:bCs/>
                    </w:rPr>
                    <w:t xml:space="preserve"> </w:t>
                  </w:r>
                  <w:r w:rsidR="00CA1EFD" w:rsidRPr="00CA1EFD">
                    <w:rPr>
                      <w:bCs/>
                    </w:rPr>
                    <w:t xml:space="preserve">Frank Toner, Kevin Sullivan, Sean King, Scot West, Cindy Schuster, Chris Chagnon, MJ Bregenhoj, Jen Lopes, Dan O’Conner, </w:t>
                  </w:r>
                </w:p>
                <w:p w:rsidR="00995EAA" w:rsidRPr="00CA1EFD" w:rsidRDefault="00CA1EFD" w:rsidP="00D41447">
                  <w:pPr>
                    <w:pStyle w:val="Default"/>
                    <w:rPr>
                      <w:b/>
                      <w:bCs/>
                    </w:rPr>
                  </w:pPr>
                  <w:r w:rsidRPr="00CA1EFD">
                    <w:rPr>
                      <w:bCs/>
                    </w:rPr>
                    <w:t>Advisory Group Member:  Patrick Cavanaugh, Kristin Browne, Gina DeSantis</w:t>
                  </w:r>
                  <w:r w:rsidR="00616AE5">
                    <w:rPr>
                      <w:bCs/>
                    </w:rPr>
                    <w:t xml:space="preserve">, </w:t>
                  </w:r>
                  <w:r w:rsidR="00616AE5" w:rsidRPr="00CA1EFD">
                    <w:rPr>
                      <w:bCs/>
                    </w:rPr>
                    <w:t>Colin Jackson</w:t>
                  </w:r>
                </w:p>
              </w:tc>
            </w:tr>
          </w:tbl>
          <w:p w:rsidR="00AA2FD6" w:rsidRPr="000345BF" w:rsidRDefault="00AA2FD6" w:rsidP="00FB09D4">
            <w:pPr>
              <w:pStyle w:val="FieldText"/>
              <w:rPr>
                <w:sz w:val="18"/>
                <w:szCs w:val="18"/>
              </w:rPr>
            </w:pPr>
          </w:p>
        </w:tc>
      </w:tr>
      <w:tr w:rsidR="00792209" w:rsidRPr="00BC2FDC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B75830" w:rsidRPr="00702775" w:rsidRDefault="00190AE9" w:rsidP="00746DCF">
            <w:pPr>
              <w:pStyle w:val="ActionItems"/>
              <w:numPr>
                <w:ilvl w:val="0"/>
                <w:numId w:val="0"/>
              </w:numPr>
              <w:contextualSpacing/>
              <w:rPr>
                <w:b/>
                <w:i/>
                <w:color w:val="002060"/>
                <w:sz w:val="24"/>
                <w:szCs w:val="24"/>
              </w:rPr>
            </w:pPr>
            <w:r>
              <w:rPr>
                <w:b/>
                <w:i/>
                <w:color w:val="002060"/>
                <w:sz w:val="24"/>
                <w:szCs w:val="24"/>
              </w:rPr>
              <w:t>Old Business</w:t>
            </w:r>
            <w:r w:rsidR="00087942" w:rsidRPr="00702775">
              <w:rPr>
                <w:b/>
                <w:i/>
                <w:color w:val="002060"/>
                <w:sz w:val="24"/>
                <w:szCs w:val="24"/>
              </w:rPr>
              <w:t xml:space="preserve"> </w:t>
            </w:r>
          </w:p>
        </w:tc>
      </w:tr>
      <w:tr w:rsidR="00260AC8" w:rsidRPr="00BC2FDC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260AC8" w:rsidRDefault="00260AC8" w:rsidP="00E11137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i/>
                <w:color w:val="002060"/>
                <w:sz w:val="24"/>
                <w:szCs w:val="24"/>
              </w:rPr>
            </w:pPr>
            <w:r w:rsidRPr="00A95505">
              <w:rPr>
                <w:b/>
                <w:sz w:val="24"/>
                <w:szCs w:val="24"/>
              </w:rPr>
              <w:t>A</w:t>
            </w:r>
            <w:r w:rsidR="00E11137">
              <w:rPr>
                <w:b/>
                <w:sz w:val="24"/>
                <w:szCs w:val="24"/>
              </w:rPr>
              <w:t>p</w:t>
            </w:r>
            <w:r w:rsidR="008E59DD">
              <w:rPr>
                <w:b/>
                <w:sz w:val="24"/>
                <w:szCs w:val="24"/>
              </w:rPr>
              <w:t>pr</w:t>
            </w:r>
            <w:r w:rsidR="00D41447">
              <w:rPr>
                <w:b/>
                <w:sz w:val="24"/>
                <w:szCs w:val="24"/>
              </w:rPr>
              <w:t>oval of Meeting Minutes from 7/27</w:t>
            </w:r>
            <w:r>
              <w:rPr>
                <w:b/>
                <w:sz w:val="24"/>
                <w:szCs w:val="24"/>
              </w:rPr>
              <w:t>/2015</w:t>
            </w:r>
            <w:r w:rsidR="00E11137">
              <w:rPr>
                <w:b/>
                <w:sz w:val="24"/>
                <w:szCs w:val="24"/>
              </w:rPr>
              <w:t xml:space="preserve"> </w:t>
            </w:r>
            <w:r w:rsidR="008E59DD">
              <w:rPr>
                <w:b/>
                <w:sz w:val="24"/>
                <w:szCs w:val="24"/>
              </w:rPr>
              <w:t xml:space="preserve">- </w:t>
            </w:r>
            <w:r w:rsidR="006347F5">
              <w:rPr>
                <w:b/>
                <w:sz w:val="24"/>
                <w:szCs w:val="24"/>
              </w:rPr>
              <w:t>Approved</w:t>
            </w:r>
          </w:p>
        </w:tc>
      </w:tr>
      <w:tr w:rsidR="00A47D3C" w:rsidRPr="00BC2FDC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A47D3C" w:rsidRPr="00415B57" w:rsidRDefault="00A47D3C" w:rsidP="00A47D3C">
            <w:pPr>
              <w:pStyle w:val="ActionItems"/>
              <w:numPr>
                <w:ilvl w:val="0"/>
                <w:numId w:val="0"/>
              </w:numPr>
              <w:contextualSpacing/>
              <w:rPr>
                <w:b/>
                <w:color w:val="92D05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Pr="00B602F7">
              <w:rPr>
                <w:b/>
                <w:sz w:val="24"/>
                <w:szCs w:val="24"/>
              </w:rPr>
              <w:t>RI/SNEHC Hockey Update – Frank</w:t>
            </w:r>
          </w:p>
          <w:p w:rsidR="00A47D3C" w:rsidRDefault="00A47D3C" w:rsidP="00A47D3C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Mite A half ice format-prepare to vote on next meeting on cross ice format.</w:t>
            </w:r>
          </w:p>
          <w:p w:rsidR="00A47D3C" w:rsidRDefault="00A47D3C" w:rsidP="00A47D3C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need to nominate a safe sport coordinator.</w:t>
            </w:r>
          </w:p>
          <w:p w:rsidR="00A47D3C" w:rsidRDefault="00D230D9" w:rsidP="00A47D3C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have c</w:t>
            </w:r>
            <w:r w:rsidR="00A47D3C">
              <w:rPr>
                <w:sz w:val="24"/>
                <w:szCs w:val="24"/>
              </w:rPr>
              <w:t>ommitted</w:t>
            </w:r>
            <w:r>
              <w:rPr>
                <w:sz w:val="24"/>
                <w:szCs w:val="24"/>
              </w:rPr>
              <w:t xml:space="preserve"> a team 1 squirt and 1 PeeWee for the </w:t>
            </w:r>
            <w:r w:rsidR="00A47D3C">
              <w:rPr>
                <w:sz w:val="24"/>
                <w:szCs w:val="24"/>
              </w:rPr>
              <w:t>State Comp is Sept. 14</w:t>
            </w:r>
            <w:r w:rsidR="00A47D3C" w:rsidRPr="002D6161">
              <w:rPr>
                <w:sz w:val="24"/>
                <w:szCs w:val="24"/>
                <w:vertAlign w:val="superscript"/>
              </w:rPr>
              <w:t>th</w:t>
            </w:r>
            <w:r w:rsidR="00A47D3C">
              <w:rPr>
                <w:sz w:val="24"/>
                <w:szCs w:val="24"/>
              </w:rPr>
              <w:t xml:space="preserve">.  </w:t>
            </w:r>
          </w:p>
          <w:p w:rsidR="00A47D3C" w:rsidRPr="00D97573" w:rsidRDefault="00A47D3C" w:rsidP="00A47D3C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 w:rsidRPr="00D97573">
              <w:rPr>
                <w:sz w:val="24"/>
                <w:szCs w:val="24"/>
              </w:rPr>
              <w:t>Only 4 kids/team from PeeWee A and Squirt A teams</w:t>
            </w:r>
          </w:p>
          <w:p w:rsidR="00A47D3C" w:rsidRPr="002D6161" w:rsidRDefault="00A47D3C" w:rsidP="00A47D3C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</w:t>
            </w:r>
            <w:r w:rsidR="00BC55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down commitments </w:t>
            </w:r>
            <w:r w:rsidR="00D230D9">
              <w:rPr>
                <w:sz w:val="24"/>
                <w:szCs w:val="24"/>
              </w:rPr>
              <w:t xml:space="preserve">for </w:t>
            </w:r>
            <w:r>
              <w:rPr>
                <w:sz w:val="24"/>
                <w:szCs w:val="24"/>
              </w:rPr>
              <w:t xml:space="preserve">Midget and Bantams </w:t>
            </w:r>
            <w:r w:rsidR="00D230D9">
              <w:rPr>
                <w:sz w:val="24"/>
                <w:szCs w:val="24"/>
              </w:rPr>
              <w:t xml:space="preserve">due </w:t>
            </w:r>
            <w:r>
              <w:rPr>
                <w:sz w:val="24"/>
                <w:szCs w:val="24"/>
              </w:rPr>
              <w:t>October 14</w:t>
            </w:r>
            <w:r w:rsidRPr="002D6161">
              <w:rPr>
                <w:sz w:val="24"/>
                <w:szCs w:val="24"/>
                <w:vertAlign w:val="superscript"/>
              </w:rPr>
              <w:t>th</w:t>
            </w:r>
            <w:r w:rsidR="00D230D9">
              <w:rPr>
                <w:sz w:val="24"/>
                <w:szCs w:val="24"/>
                <w:vertAlign w:val="superscript"/>
              </w:rPr>
              <w:t xml:space="preserve"> </w:t>
            </w:r>
          </w:p>
          <w:p w:rsidR="00A47D3C" w:rsidRDefault="00A47D3C" w:rsidP="00A47D3C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</w:t>
            </w:r>
            <w:r w:rsidR="00BC55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down comm</w:t>
            </w:r>
            <w:r w:rsidR="00D230D9">
              <w:rPr>
                <w:sz w:val="24"/>
                <w:szCs w:val="24"/>
              </w:rPr>
              <w:t xml:space="preserve">itment for Squirts and PeeWee due </w:t>
            </w:r>
            <w:r>
              <w:rPr>
                <w:sz w:val="24"/>
                <w:szCs w:val="24"/>
              </w:rPr>
              <w:t>12/1.</w:t>
            </w:r>
          </w:p>
          <w:p w:rsidR="00A47D3C" w:rsidRDefault="00A47D3C" w:rsidP="00A47D3C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12 is the due date for game changes.</w:t>
            </w:r>
          </w:p>
          <w:p w:rsidR="00A47D3C" w:rsidRDefault="00A47D3C" w:rsidP="00A47D3C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need to email the coaches to confirm that they want to participate in the play</w:t>
            </w:r>
            <w:r w:rsidR="00BC55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down.</w:t>
            </w:r>
          </w:p>
          <w:p w:rsidR="00A47D3C" w:rsidRPr="00D03E55" w:rsidRDefault="00A47D3C" w:rsidP="00A47D3C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Coaches meeting – September 17</w:t>
            </w:r>
            <w:r w:rsidRPr="007B772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.  Thursday  KJ’s 7:00PM</w:t>
            </w:r>
          </w:p>
          <w:p w:rsidR="00A47D3C" w:rsidRPr="00D03E55" w:rsidRDefault="00A47D3C" w:rsidP="00A47D3C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Andy, Kevin, Cindy Frank, John and level directors to attend.</w:t>
            </w:r>
          </w:p>
          <w:p w:rsidR="00A47D3C" w:rsidRPr="00A47D3C" w:rsidRDefault="00A47D3C" w:rsidP="00A47D3C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Cindy will put together the coaching binders</w:t>
            </w:r>
            <w:r w:rsidR="00CE5416">
              <w:rPr>
                <w:sz w:val="24"/>
                <w:szCs w:val="24"/>
              </w:rPr>
              <w:t xml:space="preserve"> for all head coaches.</w:t>
            </w:r>
          </w:p>
          <w:p w:rsidR="00A47D3C" w:rsidRPr="00D03E55" w:rsidRDefault="00A47D3C" w:rsidP="00A47D3C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We should also include the USA hockey red, white and blue book.</w:t>
            </w:r>
          </w:p>
          <w:p w:rsidR="00A47D3C" w:rsidRPr="00D03E55" w:rsidRDefault="00A47D3C" w:rsidP="00A47D3C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Coaching supplies – water bottles, cones, pucks, or $75 limit for each coach to buy supplies.  Receipt should be sent to Jen.  </w:t>
            </w:r>
          </w:p>
          <w:p w:rsidR="00A47D3C" w:rsidRPr="00D03E55" w:rsidRDefault="00D230D9" w:rsidP="00A47D3C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Reimburse coaches for clinics for </w:t>
            </w:r>
            <w:r w:rsidR="00A47D3C">
              <w:rPr>
                <w:sz w:val="24"/>
                <w:szCs w:val="24"/>
              </w:rPr>
              <w:t>Level IX is a gr</w:t>
            </w:r>
            <w:r>
              <w:rPr>
                <w:sz w:val="24"/>
                <w:szCs w:val="24"/>
              </w:rPr>
              <w:t>eater cost</w:t>
            </w:r>
            <w:r w:rsidR="00A47D3C">
              <w:rPr>
                <w:sz w:val="24"/>
                <w:szCs w:val="24"/>
              </w:rPr>
              <w:t xml:space="preserve">  </w:t>
            </w:r>
          </w:p>
          <w:p w:rsidR="00A47D3C" w:rsidRPr="00D230D9" w:rsidRDefault="00A47D3C" w:rsidP="00785C8E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 w:rsidRPr="00D230D9">
              <w:rPr>
                <w:sz w:val="24"/>
                <w:szCs w:val="24"/>
              </w:rPr>
              <w:t>The longer you coach, you need to get the</w:t>
            </w:r>
            <w:r w:rsidR="00D230D9" w:rsidRPr="00D230D9">
              <w:rPr>
                <w:sz w:val="24"/>
                <w:szCs w:val="24"/>
              </w:rPr>
              <w:t xml:space="preserve"> higher level of certification and </w:t>
            </w:r>
            <w:r w:rsidRPr="00D230D9">
              <w:rPr>
                <w:sz w:val="24"/>
                <w:szCs w:val="24"/>
              </w:rPr>
              <w:t xml:space="preserve">regionals there are certain levels of certification.  </w:t>
            </w:r>
          </w:p>
          <w:p w:rsidR="00A47D3C" w:rsidRPr="00C50F69" w:rsidRDefault="00A47D3C" w:rsidP="00A47D3C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In review of Squirt and PeeWee rosters—Colin</w:t>
            </w:r>
          </w:p>
          <w:p w:rsidR="00A47D3C" w:rsidRDefault="00D230D9" w:rsidP="00A47D3C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Currently</w:t>
            </w:r>
            <w:r w:rsidR="00A47D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the Squirts have </w:t>
            </w:r>
            <w:r w:rsidR="00A47D3C" w:rsidRPr="00C50F69">
              <w:rPr>
                <w:sz w:val="24"/>
                <w:szCs w:val="24"/>
              </w:rPr>
              <w:t>10</w:t>
            </w:r>
            <w:r w:rsidR="00A47D3C">
              <w:rPr>
                <w:sz w:val="24"/>
                <w:szCs w:val="24"/>
              </w:rPr>
              <w:t xml:space="preserve"> players on A</w:t>
            </w:r>
            <w:r w:rsidR="00A47D3C" w:rsidRPr="00C50F69">
              <w:rPr>
                <w:sz w:val="24"/>
                <w:szCs w:val="24"/>
              </w:rPr>
              <w:t>/11/11/12</w:t>
            </w:r>
            <w:r w:rsidR="00A47D3C">
              <w:rPr>
                <w:sz w:val="24"/>
                <w:szCs w:val="24"/>
              </w:rPr>
              <w:t xml:space="preserve"> players on C team.</w:t>
            </w:r>
          </w:p>
          <w:p w:rsidR="00A47D3C" w:rsidRDefault="00A47D3C" w:rsidP="00A47D3C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 w:rsidRPr="00417C9B">
              <w:rPr>
                <w:sz w:val="24"/>
                <w:szCs w:val="24"/>
              </w:rPr>
              <w:t>Option 1 keep the teams as they are,</w:t>
            </w:r>
            <w:r>
              <w:rPr>
                <w:sz w:val="24"/>
                <w:szCs w:val="24"/>
              </w:rPr>
              <w:t xml:space="preserve"> </w:t>
            </w:r>
            <w:r w:rsidRPr="00417C9B">
              <w:rPr>
                <w:sz w:val="24"/>
                <w:szCs w:val="24"/>
              </w:rPr>
              <w:t xml:space="preserve">Option 2 </w:t>
            </w:r>
            <w:r>
              <w:rPr>
                <w:sz w:val="24"/>
                <w:szCs w:val="24"/>
              </w:rPr>
              <w:t xml:space="preserve">call up a player </w:t>
            </w:r>
            <w:r w:rsidRPr="00417C9B">
              <w:rPr>
                <w:sz w:val="24"/>
                <w:szCs w:val="24"/>
              </w:rPr>
              <w:t xml:space="preserve">as needed </w:t>
            </w:r>
            <w:r>
              <w:rPr>
                <w:sz w:val="24"/>
                <w:szCs w:val="24"/>
              </w:rPr>
              <w:t xml:space="preserve">on a </w:t>
            </w:r>
            <w:r w:rsidRPr="00417C9B">
              <w:rPr>
                <w:sz w:val="24"/>
                <w:szCs w:val="24"/>
              </w:rPr>
              <w:t xml:space="preserve">game </w:t>
            </w:r>
            <w:r>
              <w:rPr>
                <w:sz w:val="24"/>
                <w:szCs w:val="24"/>
              </w:rPr>
              <w:t xml:space="preserve">by game basis.  </w:t>
            </w:r>
            <w:r w:rsidRPr="00417C9B">
              <w:rPr>
                <w:sz w:val="24"/>
                <w:szCs w:val="24"/>
              </w:rPr>
              <w:t xml:space="preserve">Limit 2 per player </w:t>
            </w:r>
            <w:r w:rsidR="00D230D9">
              <w:rPr>
                <w:sz w:val="24"/>
                <w:szCs w:val="24"/>
              </w:rPr>
              <w:t xml:space="preserve">at a time </w:t>
            </w:r>
            <w:r w:rsidRPr="00417C9B">
              <w:rPr>
                <w:sz w:val="24"/>
                <w:szCs w:val="24"/>
              </w:rPr>
              <w:t xml:space="preserve">and </w:t>
            </w:r>
            <w:r w:rsidR="00D230D9">
              <w:rPr>
                <w:sz w:val="24"/>
                <w:szCs w:val="24"/>
              </w:rPr>
              <w:t xml:space="preserve">track number of times they play on other team as there is a </w:t>
            </w:r>
            <w:r w:rsidRPr="00417C9B">
              <w:rPr>
                <w:sz w:val="24"/>
                <w:szCs w:val="24"/>
              </w:rPr>
              <w:t>3 time</w:t>
            </w:r>
            <w:r w:rsidR="00D230D9">
              <w:rPr>
                <w:sz w:val="24"/>
                <w:szCs w:val="24"/>
              </w:rPr>
              <w:t xml:space="preserve"> limit before the roster is changed</w:t>
            </w:r>
            <w:r w:rsidRPr="00417C9B">
              <w:rPr>
                <w:sz w:val="24"/>
                <w:szCs w:val="24"/>
              </w:rPr>
              <w:t xml:space="preserve">.  </w:t>
            </w:r>
          </w:p>
          <w:p w:rsidR="00D230D9" w:rsidRDefault="00D230D9" w:rsidP="00D230D9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Verify the number of games a player can play before they have to be permanently rostered.  </w:t>
            </w:r>
          </w:p>
          <w:p w:rsidR="00D230D9" w:rsidRDefault="00D230D9" w:rsidP="00D230D9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 w:rsidRPr="00417C9B">
              <w:rPr>
                <w:sz w:val="24"/>
                <w:szCs w:val="24"/>
              </w:rPr>
              <w:t>For next season we need to review s</w:t>
            </w:r>
            <w:r>
              <w:rPr>
                <w:sz w:val="24"/>
                <w:szCs w:val="24"/>
              </w:rPr>
              <w:t>etting a Min/Max on team sizes.</w:t>
            </w:r>
          </w:p>
          <w:p w:rsidR="00D230D9" w:rsidRPr="00F1424A" w:rsidRDefault="00D230D9" w:rsidP="00D230D9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 w:rsidRPr="00C50F69">
              <w:rPr>
                <w:sz w:val="24"/>
                <w:szCs w:val="24"/>
              </w:rPr>
              <w:t>Any further</w:t>
            </w:r>
            <w:r>
              <w:rPr>
                <w:sz w:val="24"/>
                <w:szCs w:val="24"/>
              </w:rPr>
              <w:t xml:space="preserve"> news on Bantam half season v Full Season discussion </w:t>
            </w:r>
          </w:p>
          <w:p w:rsidR="00D230D9" w:rsidRPr="00F1424A" w:rsidRDefault="00D230D9" w:rsidP="00D230D9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The league has 5 teams for ½ season Bantam teams.  Everyone else went full season</w:t>
            </w:r>
          </w:p>
          <w:p w:rsidR="00A47D3C" w:rsidRPr="00D230D9" w:rsidRDefault="00D230D9" w:rsidP="0001410C">
            <w:pPr>
              <w:pStyle w:val="ActionItems"/>
              <w:numPr>
                <w:ilvl w:val="0"/>
                <w:numId w:val="0"/>
              </w:numPr>
              <w:ind w:left="1080"/>
              <w:contextualSpacing/>
              <w:rPr>
                <w:b/>
                <w:sz w:val="24"/>
                <w:szCs w:val="24"/>
              </w:rPr>
            </w:pPr>
            <w:r w:rsidRPr="00D230D9">
              <w:rPr>
                <w:sz w:val="24"/>
                <w:szCs w:val="24"/>
              </w:rPr>
              <w:t>No Friendship Cup this season</w:t>
            </w:r>
          </w:p>
          <w:p w:rsidR="00A47D3C" w:rsidRPr="00A95505" w:rsidRDefault="00A47D3C" w:rsidP="00E11137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</w:p>
        </w:tc>
      </w:tr>
      <w:tr w:rsidR="00593A9B" w:rsidRPr="00142A0E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593A9B" w:rsidRPr="007D1BF6" w:rsidRDefault="00F96762" w:rsidP="00F96762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</w:t>
            </w:r>
            <w:r w:rsidR="00593A9B" w:rsidRPr="007D1BF6">
              <w:rPr>
                <w:b/>
                <w:sz w:val="24"/>
                <w:szCs w:val="24"/>
              </w:rPr>
              <w:t xml:space="preserve">Bantam Update – Patrick </w:t>
            </w:r>
          </w:p>
          <w:p w:rsidR="00F1424A" w:rsidRPr="00F1424A" w:rsidRDefault="00F1424A" w:rsidP="00D41447">
            <w:pPr>
              <w:pStyle w:val="ActionItems"/>
              <w:numPr>
                <w:ilvl w:val="0"/>
                <w:numId w:val="3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Bantam tryouts – </w:t>
            </w:r>
            <w:r w:rsidR="00434955">
              <w:rPr>
                <w:sz w:val="24"/>
                <w:szCs w:val="24"/>
              </w:rPr>
              <w:t>they went well however we should move the tryouts to</w:t>
            </w:r>
            <w:r>
              <w:rPr>
                <w:sz w:val="24"/>
                <w:szCs w:val="24"/>
              </w:rPr>
              <w:t xml:space="preserve"> the Spring</w:t>
            </w:r>
          </w:p>
          <w:p w:rsidR="00F1424A" w:rsidRPr="00F1424A" w:rsidRDefault="006347F5" w:rsidP="00D41447">
            <w:pPr>
              <w:pStyle w:val="ActionItems"/>
              <w:numPr>
                <w:ilvl w:val="0"/>
                <w:numId w:val="3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Large Midget tryout turnout </w:t>
            </w:r>
          </w:p>
          <w:p w:rsidR="00F1424A" w:rsidRPr="00D41447" w:rsidRDefault="00F1424A" w:rsidP="00D41447">
            <w:pPr>
              <w:pStyle w:val="ActionItems"/>
              <w:numPr>
                <w:ilvl w:val="0"/>
                <w:numId w:val="3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 teams and coaches and asst. coaches</w:t>
            </w:r>
          </w:p>
          <w:p w:rsidR="00434955" w:rsidRPr="00434955" w:rsidRDefault="00D230D9" w:rsidP="009353B9">
            <w:pPr>
              <w:pStyle w:val="ActionItems"/>
              <w:numPr>
                <w:ilvl w:val="0"/>
                <w:numId w:val="3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lost some players after teams were decided.  There were </w:t>
            </w:r>
            <w:r w:rsidR="00434955" w:rsidRPr="00434955">
              <w:rPr>
                <w:sz w:val="24"/>
                <w:szCs w:val="24"/>
              </w:rPr>
              <w:t>concern</w:t>
            </w:r>
            <w:r>
              <w:rPr>
                <w:sz w:val="24"/>
                <w:szCs w:val="24"/>
              </w:rPr>
              <w:t>s</w:t>
            </w:r>
            <w:r w:rsidR="00434955" w:rsidRPr="00434955">
              <w:rPr>
                <w:sz w:val="24"/>
                <w:szCs w:val="24"/>
              </w:rPr>
              <w:t xml:space="preserve"> expressed abo</w:t>
            </w:r>
            <w:r>
              <w:rPr>
                <w:sz w:val="24"/>
                <w:szCs w:val="24"/>
              </w:rPr>
              <w:t>ut goalie evaluators,</w:t>
            </w:r>
          </w:p>
          <w:p w:rsidR="009F464C" w:rsidRDefault="009F464C" w:rsidP="00FA0DDE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</w:t>
            </w:r>
            <w:r w:rsidR="006347F5">
              <w:rPr>
                <w:sz w:val="24"/>
                <w:szCs w:val="24"/>
              </w:rPr>
              <w:t>use evaluators</w:t>
            </w:r>
            <w:r>
              <w:rPr>
                <w:sz w:val="24"/>
                <w:szCs w:val="24"/>
              </w:rPr>
              <w:t xml:space="preserve"> f</w:t>
            </w:r>
            <w:r w:rsidR="00AE0DA5">
              <w:rPr>
                <w:sz w:val="24"/>
                <w:szCs w:val="24"/>
              </w:rPr>
              <w:t xml:space="preserve">or a reason and is very accurate </w:t>
            </w:r>
            <w:r w:rsidR="006347F5">
              <w:rPr>
                <w:sz w:val="24"/>
                <w:szCs w:val="24"/>
              </w:rPr>
              <w:t xml:space="preserve">when used in combination and collectively.  </w:t>
            </w:r>
          </w:p>
          <w:p w:rsidR="006347F5" w:rsidRDefault="009F464C" w:rsidP="006347F5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9F464C">
              <w:rPr>
                <w:sz w:val="24"/>
                <w:szCs w:val="24"/>
              </w:rPr>
              <w:t>Concussion control –</w:t>
            </w:r>
            <w:r w:rsidR="006347F5">
              <w:rPr>
                <w:sz w:val="24"/>
                <w:szCs w:val="24"/>
              </w:rPr>
              <w:t>We need to confirm a policy in place for a player to</w:t>
            </w:r>
            <w:r w:rsidR="00D230D9">
              <w:rPr>
                <w:sz w:val="24"/>
                <w:szCs w:val="24"/>
              </w:rPr>
              <w:t xml:space="preserve"> return after a concussion.   Player will need </w:t>
            </w:r>
            <w:r w:rsidR="008B6191" w:rsidRPr="009F464C">
              <w:rPr>
                <w:sz w:val="24"/>
                <w:szCs w:val="24"/>
              </w:rPr>
              <w:t>MD note to return</w:t>
            </w:r>
            <w:r w:rsidR="003D0BC4" w:rsidRPr="009F464C">
              <w:rPr>
                <w:sz w:val="24"/>
                <w:szCs w:val="24"/>
              </w:rPr>
              <w:t xml:space="preserve">.  </w:t>
            </w:r>
          </w:p>
          <w:p w:rsidR="003D0BC4" w:rsidRDefault="003D0BC4" w:rsidP="008B6191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someone is removed from the ice surface, then clear cut.  </w:t>
            </w:r>
          </w:p>
          <w:p w:rsidR="003D0BC4" w:rsidRDefault="003D0BC4" w:rsidP="008B6191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USA Hockey concussions</w:t>
            </w:r>
            <w:r w:rsidR="005C0330">
              <w:rPr>
                <w:sz w:val="24"/>
                <w:szCs w:val="24"/>
              </w:rPr>
              <w:t xml:space="preserve"> </w:t>
            </w:r>
            <w:r w:rsidR="006347F5">
              <w:rPr>
                <w:sz w:val="24"/>
                <w:szCs w:val="24"/>
              </w:rPr>
              <w:t>guidelines should be outlined.  To be added to the coaches binder along with proper forms to file in case.</w:t>
            </w:r>
          </w:p>
          <w:p w:rsidR="005C0330" w:rsidRPr="008B6191" w:rsidRDefault="005C0330" w:rsidP="006347F5">
            <w:pPr>
              <w:pStyle w:val="ActionItems"/>
              <w:numPr>
                <w:ilvl w:val="0"/>
                <w:numId w:val="0"/>
              </w:numPr>
              <w:ind w:left="1080"/>
              <w:contextualSpacing/>
              <w:rPr>
                <w:sz w:val="24"/>
                <w:szCs w:val="24"/>
              </w:rPr>
            </w:pPr>
          </w:p>
        </w:tc>
      </w:tr>
      <w:tr w:rsidR="001353A4" w:rsidRPr="00142A0E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1353A4" w:rsidRDefault="00F96762" w:rsidP="00F96762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="001353A4" w:rsidRPr="007D1BF6">
              <w:rPr>
                <w:b/>
                <w:sz w:val="24"/>
                <w:szCs w:val="24"/>
              </w:rPr>
              <w:t xml:space="preserve">Mite Update – Scot </w:t>
            </w:r>
          </w:p>
          <w:p w:rsidR="002B3610" w:rsidRPr="00D41447" w:rsidRDefault="002B3610" w:rsidP="008E59DD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Lawn signs</w:t>
            </w:r>
            <w:r w:rsidR="007B43FD">
              <w:rPr>
                <w:sz w:val="24"/>
                <w:szCs w:val="24"/>
              </w:rPr>
              <w:t xml:space="preserve"> –</w:t>
            </w:r>
            <w:r w:rsidR="002B0D11">
              <w:rPr>
                <w:sz w:val="24"/>
                <w:szCs w:val="24"/>
              </w:rPr>
              <w:t>check with Marilyn t</w:t>
            </w:r>
            <w:r w:rsidR="00434955">
              <w:rPr>
                <w:sz w:val="24"/>
                <w:szCs w:val="24"/>
              </w:rPr>
              <w:t>o see if she may have any.  The lawn signs are very effective</w:t>
            </w:r>
          </w:p>
          <w:p w:rsidR="00D41447" w:rsidRPr="00783B48" w:rsidRDefault="00D41447" w:rsidP="008E59DD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We need more goalie equipment (Dan)</w:t>
            </w:r>
            <w:r w:rsidR="00EA79C7">
              <w:rPr>
                <w:sz w:val="24"/>
                <w:szCs w:val="24"/>
              </w:rPr>
              <w:t xml:space="preserve"> –4-6 Mite sets</w:t>
            </w:r>
          </w:p>
          <w:p w:rsidR="00783B48" w:rsidRPr="00D41447" w:rsidRDefault="00D41447" w:rsidP="008E59DD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Goalie equipment i</w:t>
            </w:r>
            <w:r w:rsidR="00434955">
              <w:rPr>
                <w:sz w:val="24"/>
                <w:szCs w:val="24"/>
              </w:rPr>
              <w:t xml:space="preserve">ncentive – buying equipment v. </w:t>
            </w:r>
            <w:r>
              <w:rPr>
                <w:sz w:val="24"/>
                <w:szCs w:val="24"/>
              </w:rPr>
              <w:t>discount on reg. fees</w:t>
            </w:r>
            <w:r w:rsidR="00EA79C7">
              <w:rPr>
                <w:sz w:val="24"/>
                <w:szCs w:val="24"/>
              </w:rPr>
              <w:t xml:space="preserve"> – Stick </w:t>
            </w:r>
            <w:r w:rsidR="002B0D11">
              <w:rPr>
                <w:sz w:val="24"/>
                <w:szCs w:val="24"/>
              </w:rPr>
              <w:t>with Half reg. is a bigger savings.</w:t>
            </w:r>
          </w:p>
          <w:p w:rsidR="007D0B08" w:rsidRPr="00A25FCE" w:rsidRDefault="007B43FD" w:rsidP="007D0B08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LTS </w:t>
            </w:r>
            <w:r w:rsidR="00434955">
              <w:rPr>
                <w:sz w:val="24"/>
                <w:szCs w:val="24"/>
              </w:rPr>
              <w:t>and MDP</w:t>
            </w:r>
            <w:r w:rsidR="003D76C2">
              <w:rPr>
                <w:sz w:val="24"/>
                <w:szCs w:val="24"/>
              </w:rPr>
              <w:t xml:space="preserve"> –All coaches need</w:t>
            </w:r>
            <w:r w:rsidR="007D0B08">
              <w:rPr>
                <w:sz w:val="24"/>
                <w:szCs w:val="24"/>
              </w:rPr>
              <w:t xml:space="preserve"> background check and safe sport.</w:t>
            </w:r>
            <w:r w:rsidR="00A25FCE">
              <w:rPr>
                <w:sz w:val="24"/>
                <w:szCs w:val="24"/>
              </w:rPr>
              <w:t xml:space="preserve">  </w:t>
            </w:r>
          </w:p>
          <w:p w:rsidR="00A25FCE" w:rsidRPr="00FF2ED2" w:rsidRDefault="00434955" w:rsidP="007D0B08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All coaches need to register before they take the ice.</w:t>
            </w:r>
          </w:p>
          <w:p w:rsidR="00FF2ED2" w:rsidRPr="007D1BF6" w:rsidRDefault="00FF2ED2" w:rsidP="007D0B08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MDP Jamboree 2-20 thru 2-21-16</w:t>
            </w:r>
          </w:p>
        </w:tc>
      </w:tr>
      <w:tr w:rsidR="001353A4" w:rsidRPr="00142A0E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1353A4" w:rsidRDefault="001353A4" w:rsidP="001353A4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Pr="001B323D">
              <w:rPr>
                <w:b/>
                <w:sz w:val="24"/>
                <w:szCs w:val="24"/>
              </w:rPr>
              <w:t>Squirt Update – Colin</w:t>
            </w:r>
            <w:r w:rsidR="00EA79C7">
              <w:rPr>
                <w:b/>
                <w:sz w:val="24"/>
                <w:szCs w:val="24"/>
              </w:rPr>
              <w:t xml:space="preserve"> </w:t>
            </w:r>
          </w:p>
          <w:p w:rsidR="00CA1EFD" w:rsidRPr="00CA1EFD" w:rsidRDefault="00CA1EFD" w:rsidP="00CA1EFD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Loss of 2 players at the Squirt level just before the start of the season.</w:t>
            </w:r>
          </w:p>
          <w:p w:rsidR="003C107E" w:rsidRPr="0029443C" w:rsidRDefault="008E59DD" w:rsidP="00E83890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A1EFD">
              <w:rPr>
                <w:sz w:val="24"/>
                <w:szCs w:val="24"/>
              </w:rPr>
              <w:t xml:space="preserve">Leave the team structure as is at this time. </w:t>
            </w:r>
          </w:p>
        </w:tc>
      </w:tr>
      <w:tr w:rsidR="001353A4" w:rsidRPr="00142A0E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1353A4" w:rsidRDefault="001353A4" w:rsidP="001353A4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PeeWee</w:t>
            </w:r>
            <w:r w:rsidRPr="001B323D">
              <w:rPr>
                <w:b/>
                <w:sz w:val="24"/>
                <w:szCs w:val="24"/>
              </w:rPr>
              <w:t xml:space="preserve"> Update –</w:t>
            </w:r>
            <w:r w:rsidR="00593A9B">
              <w:rPr>
                <w:b/>
                <w:sz w:val="24"/>
                <w:szCs w:val="24"/>
              </w:rPr>
              <w:t xml:space="preserve"> Todd</w:t>
            </w:r>
            <w:r w:rsidR="00D41447">
              <w:rPr>
                <w:b/>
                <w:sz w:val="24"/>
                <w:szCs w:val="24"/>
              </w:rPr>
              <w:t xml:space="preserve"> </w:t>
            </w:r>
          </w:p>
          <w:p w:rsidR="004E0F30" w:rsidRDefault="004E0F30" w:rsidP="00B472F1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PeeWee A </w:t>
            </w:r>
            <w:r w:rsidR="00D230D9">
              <w:rPr>
                <w:sz w:val="24"/>
                <w:szCs w:val="24"/>
              </w:rPr>
              <w:t xml:space="preserve">has one less player </w:t>
            </w:r>
          </w:p>
          <w:p w:rsidR="00DA608E" w:rsidRPr="008E4000" w:rsidRDefault="00DA608E" w:rsidP="00B472F1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With</w:t>
            </w:r>
            <w:r w:rsidR="00CA1EFD">
              <w:rPr>
                <w:sz w:val="24"/>
                <w:szCs w:val="24"/>
              </w:rPr>
              <w:t xml:space="preserve"> 1 Goalie</w:t>
            </w:r>
            <w:r w:rsidR="000F47F7">
              <w:rPr>
                <w:sz w:val="24"/>
                <w:szCs w:val="24"/>
              </w:rPr>
              <w:t xml:space="preserve"> -- leave at 10. </w:t>
            </w:r>
          </w:p>
        </w:tc>
      </w:tr>
      <w:tr w:rsidR="00142A0E" w:rsidRPr="00142A0E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593A9B" w:rsidRDefault="00B07481" w:rsidP="00A13A54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 w:rsidRPr="007D1BF6">
              <w:rPr>
                <w:b/>
                <w:sz w:val="24"/>
                <w:szCs w:val="24"/>
              </w:rPr>
              <w:t xml:space="preserve">          </w:t>
            </w:r>
            <w:r w:rsidR="00593A9B" w:rsidRPr="00B602F7">
              <w:rPr>
                <w:b/>
                <w:sz w:val="24"/>
                <w:szCs w:val="24"/>
              </w:rPr>
              <w:t>House League – Chris</w:t>
            </w:r>
            <w:r w:rsidR="00593A9B" w:rsidRPr="00B602F7">
              <w:rPr>
                <w:sz w:val="24"/>
                <w:szCs w:val="24"/>
              </w:rPr>
              <w:t xml:space="preserve">                                             </w:t>
            </w:r>
          </w:p>
          <w:p w:rsidR="00D44BC7" w:rsidRDefault="00D41447" w:rsidP="00D44BC7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</w:t>
            </w:r>
            <w:r w:rsidR="000F47F7">
              <w:rPr>
                <w:sz w:val="24"/>
                <w:szCs w:val="24"/>
              </w:rPr>
              <w:t>—Opened registration.</w:t>
            </w:r>
          </w:p>
          <w:p w:rsidR="000F47F7" w:rsidRPr="00356666" w:rsidRDefault="00D230D9" w:rsidP="00D230D9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Cut a couple </w:t>
            </w:r>
            <w:r w:rsidR="000F47F7">
              <w:rPr>
                <w:sz w:val="24"/>
                <w:szCs w:val="24"/>
              </w:rPr>
              <w:t>kids at the travel Bantams</w:t>
            </w:r>
            <w:r>
              <w:rPr>
                <w:sz w:val="24"/>
                <w:szCs w:val="24"/>
              </w:rPr>
              <w:t xml:space="preserve"> level and suggested </w:t>
            </w:r>
            <w:r w:rsidR="000F47F7">
              <w:rPr>
                <w:sz w:val="24"/>
                <w:szCs w:val="24"/>
              </w:rPr>
              <w:t>House</w:t>
            </w:r>
            <w:r>
              <w:rPr>
                <w:sz w:val="24"/>
                <w:szCs w:val="24"/>
              </w:rPr>
              <w:t xml:space="preserve"> league.</w:t>
            </w:r>
          </w:p>
        </w:tc>
      </w:tr>
      <w:tr w:rsidR="00142A0E" w:rsidRPr="00142A0E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9B" w:rsidRPr="00390FF6" w:rsidRDefault="00D230D9" w:rsidP="00593A9B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color w:val="92D05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593A9B">
              <w:rPr>
                <w:b/>
                <w:sz w:val="24"/>
                <w:szCs w:val="24"/>
              </w:rPr>
              <w:t xml:space="preserve">        </w:t>
            </w:r>
            <w:r w:rsidR="00593A9B" w:rsidRPr="00B602F7">
              <w:rPr>
                <w:b/>
                <w:sz w:val="24"/>
                <w:szCs w:val="24"/>
              </w:rPr>
              <w:t>Team Fees/Registrar – Cindy</w:t>
            </w:r>
          </w:p>
          <w:p w:rsidR="00D41447" w:rsidRDefault="00D41447" w:rsidP="008E59DD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D41447">
              <w:rPr>
                <w:sz w:val="24"/>
                <w:szCs w:val="24"/>
              </w:rPr>
              <w:t xml:space="preserve">Total </w:t>
            </w:r>
            <w:r w:rsidR="00593A9B" w:rsidRPr="00D41447">
              <w:rPr>
                <w:sz w:val="24"/>
                <w:szCs w:val="24"/>
              </w:rPr>
              <w:t>Bantam/Midget registration</w:t>
            </w:r>
            <w:r w:rsidR="00166305">
              <w:rPr>
                <w:sz w:val="24"/>
                <w:szCs w:val="24"/>
              </w:rPr>
              <w:t xml:space="preserve"> 50/47.  4 sign</w:t>
            </w:r>
            <w:r w:rsidR="00DB329A">
              <w:rPr>
                <w:sz w:val="24"/>
                <w:szCs w:val="24"/>
              </w:rPr>
              <w:t>ed</w:t>
            </w:r>
            <w:r w:rsidR="00166305">
              <w:rPr>
                <w:sz w:val="24"/>
                <w:szCs w:val="24"/>
              </w:rPr>
              <w:t xml:space="preserve"> up after the tryouts.</w:t>
            </w:r>
          </w:p>
          <w:p w:rsidR="00D41447" w:rsidRDefault="00D41447" w:rsidP="008E59DD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</w:t>
            </w:r>
            <w:r w:rsidR="00166305">
              <w:rPr>
                <w:sz w:val="24"/>
                <w:szCs w:val="24"/>
              </w:rPr>
              <w:t xml:space="preserve"> everyone caught up on paym</w:t>
            </w:r>
            <w:r w:rsidR="00DB329A">
              <w:rPr>
                <w:sz w:val="24"/>
                <w:szCs w:val="24"/>
              </w:rPr>
              <w:t>ents --- last year outstanding is u</w:t>
            </w:r>
            <w:r w:rsidR="00166305">
              <w:rPr>
                <w:sz w:val="24"/>
                <w:szCs w:val="24"/>
              </w:rPr>
              <w:t>pwards $2K.</w:t>
            </w:r>
          </w:p>
          <w:p w:rsidR="00D41447" w:rsidRDefault="00D41447" w:rsidP="008E59DD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 on getting a square</w:t>
            </w:r>
            <w:r w:rsidR="00166305">
              <w:rPr>
                <w:sz w:val="24"/>
                <w:szCs w:val="24"/>
              </w:rPr>
              <w:t xml:space="preserve"> </w:t>
            </w:r>
            <w:r w:rsidR="004A0F67">
              <w:rPr>
                <w:sz w:val="24"/>
                <w:szCs w:val="24"/>
              </w:rPr>
              <w:t xml:space="preserve">–Ipad air –Christmas Tournament.  2.75% per swipe.  </w:t>
            </w:r>
          </w:p>
          <w:p w:rsidR="00D44BC7" w:rsidRPr="007D1BF6" w:rsidRDefault="00166305" w:rsidP="00580A87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Coaches registered</w:t>
            </w:r>
            <w:r w:rsidR="00580A87">
              <w:rPr>
                <w:sz w:val="24"/>
                <w:szCs w:val="24"/>
              </w:rPr>
              <w:t>--</w:t>
            </w:r>
            <w:r w:rsidR="004A0F67">
              <w:rPr>
                <w:sz w:val="24"/>
                <w:szCs w:val="24"/>
              </w:rPr>
              <w:t xml:space="preserve">4 head coaches not </w:t>
            </w:r>
            <w:r w:rsidR="00580A87">
              <w:rPr>
                <w:sz w:val="24"/>
                <w:szCs w:val="24"/>
              </w:rPr>
              <w:t xml:space="preserve">yet </w:t>
            </w:r>
            <w:r w:rsidR="004A0F67">
              <w:rPr>
                <w:sz w:val="24"/>
                <w:szCs w:val="24"/>
              </w:rPr>
              <w:t>registered</w:t>
            </w:r>
            <w:r w:rsidR="00580A87">
              <w:rPr>
                <w:sz w:val="24"/>
                <w:szCs w:val="24"/>
              </w:rPr>
              <w:t>.  Will send reminder.</w:t>
            </w:r>
          </w:p>
        </w:tc>
      </w:tr>
      <w:tr w:rsidR="007200E8" w:rsidRPr="00142A0E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E8" w:rsidRPr="00B602F7" w:rsidRDefault="007200E8" w:rsidP="007200E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B602F7">
              <w:rPr>
                <w:b/>
                <w:sz w:val="24"/>
                <w:szCs w:val="24"/>
              </w:rPr>
              <w:t>Christmas Tourn</w:t>
            </w:r>
            <w:r w:rsidR="009C24EB" w:rsidRPr="00B602F7">
              <w:rPr>
                <w:b/>
                <w:sz w:val="24"/>
                <w:szCs w:val="24"/>
              </w:rPr>
              <w:t xml:space="preserve">ament </w:t>
            </w:r>
            <w:r w:rsidR="00026BD5" w:rsidRPr="00B602F7">
              <w:rPr>
                <w:b/>
                <w:sz w:val="24"/>
                <w:szCs w:val="24"/>
              </w:rPr>
              <w:t>–</w:t>
            </w:r>
            <w:r w:rsidR="009C24EB" w:rsidRPr="00B602F7">
              <w:rPr>
                <w:b/>
                <w:sz w:val="24"/>
                <w:szCs w:val="24"/>
              </w:rPr>
              <w:t xml:space="preserve"> Sean</w:t>
            </w:r>
          </w:p>
          <w:p w:rsidR="00FD3AD3" w:rsidRDefault="008E59DD" w:rsidP="007200E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 w:rsidRPr="008E59DD">
              <w:rPr>
                <w:sz w:val="24"/>
                <w:szCs w:val="24"/>
              </w:rPr>
              <w:t>-     Registration update</w:t>
            </w:r>
            <w:r w:rsidR="00FD3AD3">
              <w:rPr>
                <w:sz w:val="24"/>
                <w:szCs w:val="24"/>
              </w:rPr>
              <w:t xml:space="preserve"> -  1 spot to fill Squirt A.  Echo and Avon.   Mite A </w:t>
            </w:r>
          </w:p>
          <w:p w:rsidR="00D41447" w:rsidRDefault="00FD3AD3" w:rsidP="007200E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team.  MDP for Mite B.</w:t>
            </w:r>
          </w:p>
          <w:p w:rsidR="00DA3E2D" w:rsidRDefault="00D44BC7" w:rsidP="00D41447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 </w:t>
            </w:r>
            <w:r w:rsidR="00D41447">
              <w:rPr>
                <w:sz w:val="24"/>
                <w:szCs w:val="24"/>
              </w:rPr>
              <w:t xml:space="preserve">Next </w:t>
            </w:r>
            <w:r w:rsidR="00AC702D">
              <w:rPr>
                <w:sz w:val="24"/>
                <w:szCs w:val="24"/>
              </w:rPr>
              <w:t xml:space="preserve">meeting </w:t>
            </w:r>
            <w:r w:rsidR="00D41447">
              <w:rPr>
                <w:sz w:val="24"/>
                <w:szCs w:val="24"/>
              </w:rPr>
              <w:t xml:space="preserve">date- </w:t>
            </w:r>
            <w:r w:rsidR="00DB329A">
              <w:rPr>
                <w:sz w:val="24"/>
                <w:szCs w:val="24"/>
              </w:rPr>
              <w:t>Second week of</w:t>
            </w:r>
            <w:r w:rsidR="00FD3AD3">
              <w:rPr>
                <w:sz w:val="24"/>
                <w:szCs w:val="24"/>
              </w:rPr>
              <w:t xml:space="preserve"> October.</w:t>
            </w:r>
            <w:r w:rsidR="00DB329A">
              <w:rPr>
                <w:sz w:val="24"/>
                <w:szCs w:val="24"/>
              </w:rPr>
              <w:t xml:space="preserve"> –13</w:t>
            </w:r>
            <w:r w:rsidR="00DB329A" w:rsidRPr="00DB329A">
              <w:rPr>
                <w:sz w:val="24"/>
                <w:szCs w:val="24"/>
                <w:vertAlign w:val="superscript"/>
              </w:rPr>
              <w:t>th</w:t>
            </w:r>
            <w:r w:rsidR="00DB329A">
              <w:rPr>
                <w:sz w:val="24"/>
                <w:szCs w:val="24"/>
              </w:rPr>
              <w:t>?</w:t>
            </w:r>
          </w:p>
          <w:p w:rsidR="00505672" w:rsidRDefault="002707AB" w:rsidP="002707AB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 </w:t>
            </w:r>
            <w:r w:rsidR="00706DE5">
              <w:rPr>
                <w:sz w:val="24"/>
                <w:szCs w:val="24"/>
              </w:rPr>
              <w:t>Andrew Riley</w:t>
            </w:r>
            <w:r w:rsidR="00DB329A">
              <w:rPr>
                <w:sz w:val="24"/>
                <w:szCs w:val="24"/>
              </w:rPr>
              <w:t xml:space="preserve"> has been working on sponsorship.</w:t>
            </w:r>
          </w:p>
          <w:p w:rsidR="00DB329A" w:rsidRDefault="00706DE5" w:rsidP="003E330F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</w:t>
            </w:r>
            <w:r w:rsidR="002707AB">
              <w:rPr>
                <w:sz w:val="24"/>
                <w:szCs w:val="24"/>
              </w:rPr>
              <w:t xml:space="preserve"> </w:t>
            </w:r>
            <w:r w:rsidR="004F608A">
              <w:rPr>
                <w:sz w:val="24"/>
                <w:szCs w:val="24"/>
              </w:rPr>
              <w:t>Thoughts on purchasing iP</w:t>
            </w:r>
            <w:r>
              <w:rPr>
                <w:sz w:val="24"/>
                <w:szCs w:val="24"/>
              </w:rPr>
              <w:t>ad</w:t>
            </w:r>
            <w:r w:rsidR="00DA3E2D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r w:rsidR="002707AB">
              <w:rPr>
                <w:sz w:val="24"/>
                <w:szCs w:val="24"/>
              </w:rPr>
              <w:t xml:space="preserve">for square.  </w:t>
            </w:r>
            <w:r w:rsidR="00FD3AD3">
              <w:rPr>
                <w:sz w:val="24"/>
                <w:szCs w:val="24"/>
              </w:rPr>
              <w:t>Set up</w:t>
            </w:r>
            <w:r w:rsidR="00DB329A">
              <w:rPr>
                <w:sz w:val="24"/>
                <w:szCs w:val="24"/>
              </w:rPr>
              <w:t xml:space="preserve"> with all the information for </w:t>
            </w:r>
          </w:p>
          <w:p w:rsidR="00FD3AD3" w:rsidRPr="007D1BF6" w:rsidRDefault="00DB329A" w:rsidP="00DB329A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4F608A">
              <w:rPr>
                <w:sz w:val="24"/>
                <w:szCs w:val="24"/>
              </w:rPr>
              <w:t>tournament on iP</w:t>
            </w:r>
            <w:r>
              <w:rPr>
                <w:sz w:val="24"/>
                <w:szCs w:val="24"/>
              </w:rPr>
              <w:t xml:space="preserve">ad </w:t>
            </w:r>
            <w:r w:rsidR="00FD3AD3">
              <w:rPr>
                <w:sz w:val="24"/>
                <w:szCs w:val="24"/>
              </w:rPr>
              <w:t>instead of binders.</w:t>
            </w:r>
          </w:p>
        </w:tc>
      </w:tr>
      <w:tr w:rsidR="009C24EB" w:rsidRPr="00142A0E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EB" w:rsidRPr="00B602F7" w:rsidRDefault="009C24EB" w:rsidP="009C24EB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B602F7">
              <w:rPr>
                <w:b/>
                <w:sz w:val="24"/>
                <w:szCs w:val="24"/>
              </w:rPr>
              <w:lastRenderedPageBreak/>
              <w:t xml:space="preserve">Financial Aid </w:t>
            </w:r>
            <w:r w:rsidR="00DA3E2D" w:rsidRPr="00B602F7">
              <w:rPr>
                <w:b/>
                <w:sz w:val="24"/>
                <w:szCs w:val="24"/>
              </w:rPr>
              <w:t>–</w:t>
            </w:r>
            <w:r w:rsidRPr="00B602F7">
              <w:rPr>
                <w:b/>
                <w:sz w:val="24"/>
                <w:szCs w:val="24"/>
              </w:rPr>
              <w:t xml:space="preserve"> Jen</w:t>
            </w:r>
            <w:r w:rsidR="00C219C6">
              <w:rPr>
                <w:b/>
                <w:sz w:val="24"/>
                <w:szCs w:val="24"/>
              </w:rPr>
              <w:t xml:space="preserve"> </w:t>
            </w:r>
            <w:r w:rsidR="00DA3E2D" w:rsidRPr="00B602F7">
              <w:rPr>
                <w:b/>
                <w:sz w:val="24"/>
                <w:szCs w:val="24"/>
              </w:rPr>
              <w:t xml:space="preserve"> </w:t>
            </w:r>
          </w:p>
          <w:p w:rsidR="00176A93" w:rsidRDefault="009C24EB" w:rsidP="00176A93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 </w:t>
            </w:r>
            <w:r w:rsidR="002707AB">
              <w:rPr>
                <w:sz w:val="24"/>
                <w:szCs w:val="24"/>
              </w:rPr>
              <w:t>Financial aid set reservation amount</w:t>
            </w:r>
            <w:r w:rsidR="00176A93">
              <w:rPr>
                <w:sz w:val="24"/>
                <w:szCs w:val="24"/>
              </w:rPr>
              <w:t xml:space="preserve"> </w:t>
            </w:r>
            <w:r w:rsidR="00C219C6">
              <w:rPr>
                <w:sz w:val="24"/>
                <w:szCs w:val="24"/>
              </w:rPr>
              <w:t>$12K – handful request for Financial Aid.</w:t>
            </w:r>
          </w:p>
          <w:p w:rsidR="00176A93" w:rsidRDefault="009C24EB" w:rsidP="00176A93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 </w:t>
            </w:r>
            <w:r w:rsidRPr="007D1BF6">
              <w:rPr>
                <w:sz w:val="24"/>
                <w:szCs w:val="24"/>
              </w:rPr>
              <w:t>501 c3.  Non-Profit.  A</w:t>
            </w:r>
            <w:r w:rsidR="002707AB">
              <w:rPr>
                <w:sz w:val="24"/>
                <w:szCs w:val="24"/>
              </w:rPr>
              <w:t>pplication ---update from Scot (Accountant – Jeff Adam)</w:t>
            </w:r>
            <w:r w:rsidR="00176A93">
              <w:rPr>
                <w:sz w:val="24"/>
                <w:szCs w:val="24"/>
              </w:rPr>
              <w:t xml:space="preserve">, </w:t>
            </w:r>
          </w:p>
          <w:p w:rsidR="00706DE5" w:rsidRPr="007D1BF6" w:rsidRDefault="00176A93" w:rsidP="00176A93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Attorney.  </w:t>
            </w:r>
          </w:p>
        </w:tc>
      </w:tr>
      <w:tr w:rsidR="007200E8" w:rsidRPr="00142A0E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0535" w:type="dxa"/>
            <w:gridSpan w:val="4"/>
          </w:tcPr>
          <w:p w:rsidR="007200E8" w:rsidRPr="00B602F7" w:rsidRDefault="007200E8" w:rsidP="007200E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B602F7">
              <w:rPr>
                <w:b/>
                <w:sz w:val="24"/>
                <w:szCs w:val="24"/>
              </w:rPr>
              <w:t xml:space="preserve">Equipment/Jerseys Update- Gina </w:t>
            </w:r>
          </w:p>
          <w:p w:rsidR="009C647A" w:rsidRDefault="002707AB" w:rsidP="008E59DD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</w:t>
            </w:r>
            <w:r w:rsidR="00C219C6">
              <w:rPr>
                <w:sz w:val="24"/>
                <w:szCs w:val="24"/>
              </w:rPr>
              <w:t xml:space="preserve"> M</w:t>
            </w:r>
            <w:bookmarkStart w:id="1" w:name="_GoBack"/>
            <w:bookmarkEnd w:id="1"/>
            <w:r w:rsidR="00C219C6">
              <w:rPr>
                <w:sz w:val="24"/>
                <w:szCs w:val="24"/>
              </w:rPr>
              <w:t>DP and house league Jerseys.</w:t>
            </w:r>
          </w:p>
          <w:p w:rsidR="009C647A" w:rsidRDefault="002707AB" w:rsidP="00FD3AD3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Whalers gear, Sandy Lane can come to the used Equipment sale for people to try on jackets etc.  </w:t>
            </w:r>
          </w:p>
          <w:p w:rsidR="00C219C6" w:rsidRPr="00A91679" w:rsidRDefault="00C219C6" w:rsidP="00FD3AD3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Equipment sale Oct. 4. Barbara Feld will confirm with Bill Coogan.</w:t>
            </w:r>
            <w:r w:rsidR="00711C6F">
              <w:rPr>
                <w:sz w:val="24"/>
                <w:szCs w:val="24"/>
              </w:rPr>
              <w:t xml:space="preserve">  </w:t>
            </w:r>
          </w:p>
        </w:tc>
      </w:tr>
      <w:tr w:rsidR="00142A0E" w:rsidRPr="00142A0E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0535" w:type="dxa"/>
            <w:gridSpan w:val="4"/>
          </w:tcPr>
          <w:p w:rsidR="007907E1" w:rsidRPr="00CA1EFD" w:rsidRDefault="005804BF" w:rsidP="007907E1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 w:rsidRPr="00CA1EFD">
              <w:rPr>
                <w:b/>
                <w:sz w:val="24"/>
                <w:szCs w:val="24"/>
              </w:rPr>
              <w:t>Webmaster – Kristin</w:t>
            </w:r>
            <w:r w:rsidR="00D3107E" w:rsidRPr="00CA1EFD">
              <w:rPr>
                <w:b/>
                <w:sz w:val="24"/>
                <w:szCs w:val="24"/>
              </w:rPr>
              <w:t xml:space="preserve"> </w:t>
            </w:r>
            <w:r w:rsidR="00B35B5A" w:rsidRPr="00CA1EFD">
              <w:rPr>
                <w:sz w:val="24"/>
                <w:szCs w:val="24"/>
              </w:rPr>
              <w:t xml:space="preserve">   </w:t>
            </w:r>
          </w:p>
          <w:p w:rsidR="002707AB" w:rsidRPr="00711C6F" w:rsidRDefault="00706DE5" w:rsidP="002707AB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Sport Ingin</w:t>
            </w:r>
            <w:r w:rsidR="00FF2ED2">
              <w:rPr>
                <w:sz w:val="24"/>
                <w:szCs w:val="24"/>
              </w:rPr>
              <w:t xml:space="preserve"> sti</w:t>
            </w:r>
            <w:r w:rsidR="00E64ABB">
              <w:rPr>
                <w:sz w:val="24"/>
                <w:szCs w:val="24"/>
              </w:rPr>
              <w:t>ll working on event v game and iC</w:t>
            </w:r>
            <w:r w:rsidR="00FF2ED2">
              <w:rPr>
                <w:sz w:val="24"/>
                <w:szCs w:val="24"/>
              </w:rPr>
              <w:t>al feed.</w:t>
            </w:r>
            <w:r>
              <w:rPr>
                <w:sz w:val="24"/>
                <w:szCs w:val="24"/>
              </w:rPr>
              <w:t xml:space="preserve"> </w:t>
            </w:r>
          </w:p>
          <w:p w:rsidR="00711C6F" w:rsidRPr="00711C6F" w:rsidRDefault="00680712" w:rsidP="002707AB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 the Whalers gear </w:t>
            </w:r>
            <w:r w:rsidR="00FF2ED2">
              <w:rPr>
                <w:sz w:val="24"/>
                <w:szCs w:val="24"/>
              </w:rPr>
              <w:t>pictures and link back to the top of the page.</w:t>
            </w:r>
          </w:p>
          <w:p w:rsidR="001F5A7F" w:rsidRPr="00142A0E" w:rsidRDefault="00FF2ED2" w:rsidP="00FF2ED2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Sport Ingin has a tournament application that can help with Christmas tournament but it may be a challenge since the Abby and St. George’s have different time spans between each game.  </w:t>
            </w:r>
          </w:p>
        </w:tc>
      </w:tr>
      <w:tr w:rsidR="00260AC8" w:rsidRPr="00BC2FDC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0535" w:type="dxa"/>
            <w:gridSpan w:val="4"/>
          </w:tcPr>
          <w:p w:rsidR="00260AC8" w:rsidRDefault="00A870FD" w:rsidP="00260AC8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rFonts w:cs="Times New Roman"/>
              </w:rPr>
              <w:br w:type="page"/>
            </w:r>
            <w:r w:rsidR="00260AC8">
              <w:rPr>
                <w:b/>
                <w:i/>
                <w:color w:val="002060"/>
                <w:sz w:val="24"/>
                <w:szCs w:val="24"/>
              </w:rPr>
              <w:t>New</w:t>
            </w:r>
            <w:r w:rsidR="00260AC8" w:rsidRPr="00702775">
              <w:rPr>
                <w:b/>
                <w:i/>
                <w:color w:val="002060"/>
                <w:sz w:val="24"/>
                <w:szCs w:val="24"/>
              </w:rPr>
              <w:t xml:space="preserve"> Business   </w:t>
            </w:r>
          </w:p>
        </w:tc>
      </w:tr>
      <w:tr w:rsidR="002707AB" w:rsidRPr="00BC2FDC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0535" w:type="dxa"/>
            <w:gridSpan w:val="4"/>
          </w:tcPr>
          <w:p w:rsidR="002707AB" w:rsidRPr="00B602F7" w:rsidRDefault="002707AB" w:rsidP="002707AB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B602F7">
              <w:rPr>
                <w:b/>
                <w:sz w:val="24"/>
                <w:szCs w:val="24"/>
              </w:rPr>
              <w:t>Next Board Meeting Date/Time/Place – MJ</w:t>
            </w:r>
          </w:p>
          <w:p w:rsidR="002707AB" w:rsidRPr="008E59DD" w:rsidRDefault="002707AB" w:rsidP="002707AB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September/October meet</w:t>
            </w:r>
            <w:r w:rsidR="003512D1">
              <w:rPr>
                <w:sz w:val="24"/>
                <w:szCs w:val="24"/>
              </w:rPr>
              <w:t xml:space="preserve">ing – September 28 at Ronstan.  </w:t>
            </w:r>
          </w:p>
          <w:p w:rsidR="002707AB" w:rsidRPr="00B602F7" w:rsidRDefault="00680712" w:rsidP="002707AB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Christmas tournament meeting #2, Oct.13</w:t>
            </w:r>
            <w:r w:rsidRPr="0068071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at the Insurance Services.</w:t>
            </w:r>
          </w:p>
        </w:tc>
      </w:tr>
      <w:tr w:rsidR="00260AC8" w:rsidRPr="00BC2FDC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0535" w:type="dxa"/>
            <w:gridSpan w:val="4"/>
          </w:tcPr>
          <w:p w:rsidR="002707AB" w:rsidRDefault="002707AB" w:rsidP="002707AB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ADM Manager – Kevin</w:t>
            </w:r>
          </w:p>
          <w:p w:rsidR="002707AB" w:rsidRPr="002707AB" w:rsidRDefault="002707AB" w:rsidP="002707AB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 w:rsidRPr="002707AB">
              <w:rPr>
                <w:sz w:val="24"/>
                <w:szCs w:val="24"/>
              </w:rPr>
              <w:t>Roger Grillo -  Top of the agenda for next meeting</w:t>
            </w:r>
          </w:p>
          <w:p w:rsidR="00C92227" w:rsidRPr="001C028F" w:rsidRDefault="002707AB" w:rsidP="002707AB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sz w:val="24"/>
                <w:szCs w:val="24"/>
              </w:rPr>
            </w:pPr>
            <w:r w:rsidRPr="002707AB">
              <w:rPr>
                <w:sz w:val="24"/>
                <w:szCs w:val="24"/>
              </w:rPr>
              <w:t>New England ADM Man</w:t>
            </w:r>
            <w:r w:rsidR="001B029B">
              <w:rPr>
                <w:sz w:val="24"/>
                <w:szCs w:val="24"/>
              </w:rPr>
              <w:t>a</w:t>
            </w:r>
            <w:r w:rsidRPr="002707AB">
              <w:rPr>
                <w:sz w:val="24"/>
                <w:szCs w:val="24"/>
              </w:rPr>
              <w:t>ger – touchbase with every MA</w:t>
            </w:r>
          </w:p>
          <w:p w:rsidR="001C028F" w:rsidRPr="007D1BF6" w:rsidRDefault="001C028F" w:rsidP="00680712">
            <w:pPr>
              <w:pStyle w:val="ActionItems"/>
              <w:numPr>
                <w:ilvl w:val="0"/>
                <w:numId w:val="0"/>
              </w:numPr>
              <w:ind w:left="1080"/>
              <w:contextualSpacing/>
              <w:rPr>
                <w:b/>
                <w:i/>
                <w:sz w:val="24"/>
                <w:szCs w:val="24"/>
              </w:rPr>
            </w:pPr>
          </w:p>
        </w:tc>
      </w:tr>
    </w:tbl>
    <w:p w:rsidR="00A20A52" w:rsidRDefault="00A20A52" w:rsidP="009912BB">
      <w:pPr>
        <w:rPr>
          <w:sz w:val="18"/>
        </w:rPr>
      </w:pPr>
    </w:p>
    <w:sectPr w:rsidR="00A20A52" w:rsidSect="00A47D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576" w:right="576" w:bottom="576" w:left="576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A02" w:rsidRDefault="00690A02" w:rsidP="00243CC9">
      <w:pPr>
        <w:pStyle w:val="FieldText"/>
      </w:pPr>
      <w:r>
        <w:separator/>
      </w:r>
    </w:p>
  </w:endnote>
  <w:endnote w:type="continuationSeparator" w:id="0">
    <w:p w:rsidR="00690A02" w:rsidRDefault="00690A02" w:rsidP="00243CC9">
      <w:pPr>
        <w:pStyle w:val="Field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446" w:rsidRDefault="00D434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59627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3446" w:rsidRDefault="00D434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30D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43446" w:rsidRDefault="00D434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446" w:rsidRDefault="00D434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A02" w:rsidRDefault="00690A02" w:rsidP="00243CC9">
      <w:pPr>
        <w:pStyle w:val="FieldText"/>
      </w:pPr>
      <w:r>
        <w:separator/>
      </w:r>
    </w:p>
  </w:footnote>
  <w:footnote w:type="continuationSeparator" w:id="0">
    <w:p w:rsidR="00690A02" w:rsidRDefault="00690A02" w:rsidP="00243CC9">
      <w:pPr>
        <w:pStyle w:val="Field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446" w:rsidRDefault="00D434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446" w:rsidRDefault="00D434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446" w:rsidRDefault="00D434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57177"/>
    <w:multiLevelType w:val="hybridMultilevel"/>
    <w:tmpl w:val="6EAA0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A23B0A"/>
    <w:multiLevelType w:val="hybridMultilevel"/>
    <w:tmpl w:val="9A0C2D76"/>
    <w:lvl w:ilvl="0" w:tplc="4872AE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6E2815"/>
    <w:multiLevelType w:val="hybridMultilevel"/>
    <w:tmpl w:val="0D4EE1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B1A4A"/>
    <w:multiLevelType w:val="hybridMultilevel"/>
    <w:tmpl w:val="FA32E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F6A08"/>
    <w:multiLevelType w:val="hybridMultilevel"/>
    <w:tmpl w:val="E2A0B3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B508DA"/>
    <w:multiLevelType w:val="hybridMultilevel"/>
    <w:tmpl w:val="ABBAA1C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4B1497E"/>
    <w:multiLevelType w:val="hybridMultilevel"/>
    <w:tmpl w:val="3140B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E112A2"/>
    <w:multiLevelType w:val="hybridMultilevel"/>
    <w:tmpl w:val="1A92AB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8451D"/>
    <w:multiLevelType w:val="multilevel"/>
    <w:tmpl w:val="703A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B663DD"/>
    <w:multiLevelType w:val="hybridMultilevel"/>
    <w:tmpl w:val="BE263A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CA6573"/>
    <w:multiLevelType w:val="hybridMultilevel"/>
    <w:tmpl w:val="5CF462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4A021D"/>
    <w:multiLevelType w:val="hybridMultilevel"/>
    <w:tmpl w:val="671E88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122601"/>
    <w:multiLevelType w:val="hybridMultilevel"/>
    <w:tmpl w:val="3A6241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622EED"/>
    <w:multiLevelType w:val="hybridMultilevel"/>
    <w:tmpl w:val="01C437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081691"/>
    <w:multiLevelType w:val="hybridMultilevel"/>
    <w:tmpl w:val="2B96A146"/>
    <w:lvl w:ilvl="0" w:tplc="FAD6715A"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5" w15:restartNumberingAfterBreak="0">
    <w:nsid w:val="3A6E590C"/>
    <w:multiLevelType w:val="hybridMultilevel"/>
    <w:tmpl w:val="D3A63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9071B3"/>
    <w:multiLevelType w:val="hybridMultilevel"/>
    <w:tmpl w:val="52061FF6"/>
    <w:lvl w:ilvl="0" w:tplc="2F680E00"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7" w15:restartNumberingAfterBreak="0">
    <w:nsid w:val="410815FF"/>
    <w:multiLevelType w:val="hybridMultilevel"/>
    <w:tmpl w:val="1ABACC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3E372C"/>
    <w:multiLevelType w:val="hybridMultilevel"/>
    <w:tmpl w:val="A14C65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64F3C"/>
    <w:multiLevelType w:val="hybridMultilevel"/>
    <w:tmpl w:val="E528E5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D31BF0"/>
    <w:multiLevelType w:val="hybridMultilevel"/>
    <w:tmpl w:val="1ABE36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50438"/>
    <w:multiLevelType w:val="hybridMultilevel"/>
    <w:tmpl w:val="1B1A14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C77F45"/>
    <w:multiLevelType w:val="hybridMultilevel"/>
    <w:tmpl w:val="C2F48B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2A7419"/>
    <w:multiLevelType w:val="hybridMultilevel"/>
    <w:tmpl w:val="6E1CB6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11446"/>
    <w:multiLevelType w:val="hybridMultilevel"/>
    <w:tmpl w:val="21921EBE"/>
    <w:lvl w:ilvl="0" w:tplc="4BF462B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0A6574"/>
    <w:multiLevelType w:val="hybridMultilevel"/>
    <w:tmpl w:val="9BF6CC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791F43"/>
    <w:multiLevelType w:val="hybridMultilevel"/>
    <w:tmpl w:val="820EC27A"/>
    <w:lvl w:ilvl="0" w:tplc="303279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3B5535"/>
    <w:multiLevelType w:val="hybridMultilevel"/>
    <w:tmpl w:val="D4D6BE50"/>
    <w:lvl w:ilvl="0" w:tplc="51D0226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241690"/>
    <w:multiLevelType w:val="hybridMultilevel"/>
    <w:tmpl w:val="8758C418"/>
    <w:lvl w:ilvl="0" w:tplc="0428E8AA">
      <w:start w:val="1"/>
      <w:numFmt w:val="bullet"/>
      <w:pStyle w:val="ActionItems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B4D454D"/>
    <w:multiLevelType w:val="hybridMultilevel"/>
    <w:tmpl w:val="BE44D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F83284"/>
    <w:multiLevelType w:val="hybridMultilevel"/>
    <w:tmpl w:val="3BF2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7004B"/>
    <w:multiLevelType w:val="hybridMultilevel"/>
    <w:tmpl w:val="F586BA58"/>
    <w:lvl w:ilvl="0" w:tplc="7ED8A0E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6180E"/>
    <w:multiLevelType w:val="hybridMultilevel"/>
    <w:tmpl w:val="DDD84674"/>
    <w:lvl w:ilvl="0" w:tplc="5328955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4A3CB6"/>
    <w:multiLevelType w:val="hybridMultilevel"/>
    <w:tmpl w:val="E29E51B4"/>
    <w:lvl w:ilvl="0" w:tplc="7ED8A0E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753D1D"/>
    <w:multiLevelType w:val="hybridMultilevel"/>
    <w:tmpl w:val="871225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21"/>
  </w:num>
  <w:num w:numId="4">
    <w:abstractNumId w:val="19"/>
  </w:num>
  <w:num w:numId="5">
    <w:abstractNumId w:val="4"/>
  </w:num>
  <w:num w:numId="6">
    <w:abstractNumId w:val="17"/>
  </w:num>
  <w:num w:numId="7">
    <w:abstractNumId w:val="13"/>
  </w:num>
  <w:num w:numId="8">
    <w:abstractNumId w:val="6"/>
  </w:num>
  <w:num w:numId="9">
    <w:abstractNumId w:val="5"/>
  </w:num>
  <w:num w:numId="10">
    <w:abstractNumId w:val="20"/>
  </w:num>
  <w:num w:numId="11">
    <w:abstractNumId w:val="30"/>
  </w:num>
  <w:num w:numId="12">
    <w:abstractNumId w:val="3"/>
  </w:num>
  <w:num w:numId="13">
    <w:abstractNumId w:val="25"/>
  </w:num>
  <w:num w:numId="14">
    <w:abstractNumId w:val="7"/>
  </w:num>
  <w:num w:numId="15">
    <w:abstractNumId w:val="18"/>
  </w:num>
  <w:num w:numId="16">
    <w:abstractNumId w:val="9"/>
  </w:num>
  <w:num w:numId="17">
    <w:abstractNumId w:val="22"/>
  </w:num>
  <w:num w:numId="18">
    <w:abstractNumId w:val="15"/>
  </w:num>
  <w:num w:numId="19">
    <w:abstractNumId w:val="11"/>
  </w:num>
  <w:num w:numId="20">
    <w:abstractNumId w:val="12"/>
  </w:num>
  <w:num w:numId="21">
    <w:abstractNumId w:val="29"/>
  </w:num>
  <w:num w:numId="22">
    <w:abstractNumId w:val="10"/>
  </w:num>
  <w:num w:numId="23">
    <w:abstractNumId w:val="0"/>
  </w:num>
  <w:num w:numId="24">
    <w:abstractNumId w:val="28"/>
  </w:num>
  <w:num w:numId="25">
    <w:abstractNumId w:val="8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32"/>
  </w:num>
  <w:num w:numId="31">
    <w:abstractNumId w:val="24"/>
  </w:num>
  <w:num w:numId="32">
    <w:abstractNumId w:val="33"/>
  </w:num>
  <w:num w:numId="33">
    <w:abstractNumId w:val="28"/>
  </w:num>
  <w:num w:numId="34">
    <w:abstractNumId w:val="28"/>
  </w:num>
  <w:num w:numId="35">
    <w:abstractNumId w:val="27"/>
  </w:num>
  <w:num w:numId="36">
    <w:abstractNumId w:val="2"/>
  </w:num>
  <w:num w:numId="37">
    <w:abstractNumId w:val="34"/>
  </w:num>
  <w:num w:numId="38">
    <w:abstractNumId w:val="31"/>
  </w:num>
  <w:num w:numId="39">
    <w:abstractNumId w:val="28"/>
  </w:num>
  <w:num w:numId="40">
    <w:abstractNumId w:val="28"/>
  </w:num>
  <w:num w:numId="41">
    <w:abstractNumId w:val="28"/>
  </w:num>
  <w:num w:numId="42">
    <w:abstractNumId w:val="1"/>
  </w:num>
  <w:num w:numId="43">
    <w:abstractNumId w:val="16"/>
  </w:num>
  <w:num w:numId="44">
    <w:abstractNumId w:val="14"/>
  </w:num>
  <w:num w:numId="45">
    <w:abstractNumId w:val="28"/>
  </w:num>
  <w:num w:numId="46">
    <w:abstractNumId w:val="28"/>
  </w:num>
  <w:num w:numId="47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5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AE"/>
    <w:rsid w:val="00000288"/>
    <w:rsid w:val="00002075"/>
    <w:rsid w:val="000034A1"/>
    <w:rsid w:val="000042CB"/>
    <w:rsid w:val="00004F36"/>
    <w:rsid w:val="00005199"/>
    <w:rsid w:val="000074DD"/>
    <w:rsid w:val="0001103E"/>
    <w:rsid w:val="00011789"/>
    <w:rsid w:val="000123E8"/>
    <w:rsid w:val="0001272A"/>
    <w:rsid w:val="000135F3"/>
    <w:rsid w:val="00013D3E"/>
    <w:rsid w:val="00014765"/>
    <w:rsid w:val="00014A65"/>
    <w:rsid w:val="00014BD7"/>
    <w:rsid w:val="00015AD9"/>
    <w:rsid w:val="000161BE"/>
    <w:rsid w:val="0001633F"/>
    <w:rsid w:val="000177BB"/>
    <w:rsid w:val="000179EF"/>
    <w:rsid w:val="00022625"/>
    <w:rsid w:val="00022695"/>
    <w:rsid w:val="00022EC7"/>
    <w:rsid w:val="00023511"/>
    <w:rsid w:val="0002593B"/>
    <w:rsid w:val="00026BD5"/>
    <w:rsid w:val="000275FE"/>
    <w:rsid w:val="000304FF"/>
    <w:rsid w:val="0003194D"/>
    <w:rsid w:val="000327A4"/>
    <w:rsid w:val="000327AA"/>
    <w:rsid w:val="00033644"/>
    <w:rsid w:val="000345BF"/>
    <w:rsid w:val="00037C1F"/>
    <w:rsid w:val="00037DCF"/>
    <w:rsid w:val="00040C14"/>
    <w:rsid w:val="00040F0A"/>
    <w:rsid w:val="00040F13"/>
    <w:rsid w:val="00041ACB"/>
    <w:rsid w:val="00041F7B"/>
    <w:rsid w:val="000425D8"/>
    <w:rsid w:val="000443C7"/>
    <w:rsid w:val="00044749"/>
    <w:rsid w:val="0004498B"/>
    <w:rsid w:val="00044D76"/>
    <w:rsid w:val="00045A56"/>
    <w:rsid w:val="00046B38"/>
    <w:rsid w:val="00046D28"/>
    <w:rsid w:val="00051832"/>
    <w:rsid w:val="00051C20"/>
    <w:rsid w:val="00052823"/>
    <w:rsid w:val="000531BA"/>
    <w:rsid w:val="00053FC5"/>
    <w:rsid w:val="00054BB0"/>
    <w:rsid w:val="00057C17"/>
    <w:rsid w:val="00057ED2"/>
    <w:rsid w:val="000609CE"/>
    <w:rsid w:val="0006163F"/>
    <w:rsid w:val="000617B8"/>
    <w:rsid w:val="000618DA"/>
    <w:rsid w:val="00062530"/>
    <w:rsid w:val="00063A1A"/>
    <w:rsid w:val="00064077"/>
    <w:rsid w:val="00064AA2"/>
    <w:rsid w:val="00064C7A"/>
    <w:rsid w:val="00065ADE"/>
    <w:rsid w:val="00065DBE"/>
    <w:rsid w:val="000674BC"/>
    <w:rsid w:val="00070618"/>
    <w:rsid w:val="00070B08"/>
    <w:rsid w:val="00070E04"/>
    <w:rsid w:val="0007133D"/>
    <w:rsid w:val="00072E7C"/>
    <w:rsid w:val="000730AC"/>
    <w:rsid w:val="00074A73"/>
    <w:rsid w:val="00075863"/>
    <w:rsid w:val="000762FF"/>
    <w:rsid w:val="0007684F"/>
    <w:rsid w:val="00076DE8"/>
    <w:rsid w:val="000802C7"/>
    <w:rsid w:val="000808FF"/>
    <w:rsid w:val="00080AD2"/>
    <w:rsid w:val="00081080"/>
    <w:rsid w:val="000811D0"/>
    <w:rsid w:val="000820FA"/>
    <w:rsid w:val="000837ED"/>
    <w:rsid w:val="000839C9"/>
    <w:rsid w:val="000842E1"/>
    <w:rsid w:val="000843FD"/>
    <w:rsid w:val="00084CF0"/>
    <w:rsid w:val="000852B9"/>
    <w:rsid w:val="000855C5"/>
    <w:rsid w:val="00085798"/>
    <w:rsid w:val="00087942"/>
    <w:rsid w:val="00087D38"/>
    <w:rsid w:val="000925C4"/>
    <w:rsid w:val="00092BB5"/>
    <w:rsid w:val="0009579E"/>
    <w:rsid w:val="00097655"/>
    <w:rsid w:val="000A0890"/>
    <w:rsid w:val="000A0AF3"/>
    <w:rsid w:val="000A13D0"/>
    <w:rsid w:val="000A26BC"/>
    <w:rsid w:val="000A28E8"/>
    <w:rsid w:val="000A3CD2"/>
    <w:rsid w:val="000A422E"/>
    <w:rsid w:val="000A4E67"/>
    <w:rsid w:val="000A5C1B"/>
    <w:rsid w:val="000A5D43"/>
    <w:rsid w:val="000A60DF"/>
    <w:rsid w:val="000A67EF"/>
    <w:rsid w:val="000A7265"/>
    <w:rsid w:val="000B1C8F"/>
    <w:rsid w:val="000B1FF9"/>
    <w:rsid w:val="000B24EB"/>
    <w:rsid w:val="000B308B"/>
    <w:rsid w:val="000B3E72"/>
    <w:rsid w:val="000B5F7A"/>
    <w:rsid w:val="000B63AF"/>
    <w:rsid w:val="000B64EF"/>
    <w:rsid w:val="000B64F2"/>
    <w:rsid w:val="000B6556"/>
    <w:rsid w:val="000B7699"/>
    <w:rsid w:val="000B7C22"/>
    <w:rsid w:val="000B7DDD"/>
    <w:rsid w:val="000C0068"/>
    <w:rsid w:val="000C095C"/>
    <w:rsid w:val="000C09FF"/>
    <w:rsid w:val="000C20F4"/>
    <w:rsid w:val="000C2B5D"/>
    <w:rsid w:val="000C5D55"/>
    <w:rsid w:val="000C6905"/>
    <w:rsid w:val="000C7307"/>
    <w:rsid w:val="000C7353"/>
    <w:rsid w:val="000C7B18"/>
    <w:rsid w:val="000D1399"/>
    <w:rsid w:val="000D1874"/>
    <w:rsid w:val="000D1FB4"/>
    <w:rsid w:val="000D3AAB"/>
    <w:rsid w:val="000D47E7"/>
    <w:rsid w:val="000D4B5A"/>
    <w:rsid w:val="000D589B"/>
    <w:rsid w:val="000D5EE0"/>
    <w:rsid w:val="000D5F4C"/>
    <w:rsid w:val="000D6BCE"/>
    <w:rsid w:val="000D6C95"/>
    <w:rsid w:val="000D7AEF"/>
    <w:rsid w:val="000E0FD5"/>
    <w:rsid w:val="000E375B"/>
    <w:rsid w:val="000E3C82"/>
    <w:rsid w:val="000E40DC"/>
    <w:rsid w:val="000E42F5"/>
    <w:rsid w:val="000E45B0"/>
    <w:rsid w:val="000E4873"/>
    <w:rsid w:val="000E4947"/>
    <w:rsid w:val="000E56DC"/>
    <w:rsid w:val="000E5C37"/>
    <w:rsid w:val="000E6115"/>
    <w:rsid w:val="000E773C"/>
    <w:rsid w:val="000E7804"/>
    <w:rsid w:val="000F0F2E"/>
    <w:rsid w:val="000F16F5"/>
    <w:rsid w:val="000F1BE8"/>
    <w:rsid w:val="000F26DD"/>
    <w:rsid w:val="000F2B9A"/>
    <w:rsid w:val="000F369E"/>
    <w:rsid w:val="000F47F7"/>
    <w:rsid w:val="000F4989"/>
    <w:rsid w:val="000F49E7"/>
    <w:rsid w:val="000F50D2"/>
    <w:rsid w:val="000F5740"/>
    <w:rsid w:val="000F7B99"/>
    <w:rsid w:val="00100033"/>
    <w:rsid w:val="00100B69"/>
    <w:rsid w:val="00101E08"/>
    <w:rsid w:val="00102B79"/>
    <w:rsid w:val="00102EC5"/>
    <w:rsid w:val="00103E68"/>
    <w:rsid w:val="00105261"/>
    <w:rsid w:val="001058C2"/>
    <w:rsid w:val="00105910"/>
    <w:rsid w:val="00105DDC"/>
    <w:rsid w:val="00105F0B"/>
    <w:rsid w:val="0010650A"/>
    <w:rsid w:val="001068E6"/>
    <w:rsid w:val="00107C01"/>
    <w:rsid w:val="00111FCA"/>
    <w:rsid w:val="001127A9"/>
    <w:rsid w:val="00112ED8"/>
    <w:rsid w:val="001158DA"/>
    <w:rsid w:val="001167AA"/>
    <w:rsid w:val="00116A0E"/>
    <w:rsid w:val="0011726E"/>
    <w:rsid w:val="001176D1"/>
    <w:rsid w:val="00117D23"/>
    <w:rsid w:val="001209BD"/>
    <w:rsid w:val="001213D5"/>
    <w:rsid w:val="001224C8"/>
    <w:rsid w:val="00123F9F"/>
    <w:rsid w:val="001240D2"/>
    <w:rsid w:val="001260B9"/>
    <w:rsid w:val="00126AE2"/>
    <w:rsid w:val="001271DF"/>
    <w:rsid w:val="001274DE"/>
    <w:rsid w:val="00127DCC"/>
    <w:rsid w:val="00127F3B"/>
    <w:rsid w:val="0013009B"/>
    <w:rsid w:val="0013011A"/>
    <w:rsid w:val="001319E1"/>
    <w:rsid w:val="00131B4A"/>
    <w:rsid w:val="00133BC5"/>
    <w:rsid w:val="00133F2D"/>
    <w:rsid w:val="00134A0E"/>
    <w:rsid w:val="001353A4"/>
    <w:rsid w:val="00135B96"/>
    <w:rsid w:val="00136821"/>
    <w:rsid w:val="00136B33"/>
    <w:rsid w:val="00137209"/>
    <w:rsid w:val="00137B59"/>
    <w:rsid w:val="00137BEF"/>
    <w:rsid w:val="001401B4"/>
    <w:rsid w:val="00140431"/>
    <w:rsid w:val="00140C32"/>
    <w:rsid w:val="00140DAE"/>
    <w:rsid w:val="001419FB"/>
    <w:rsid w:val="001422E4"/>
    <w:rsid w:val="00142304"/>
    <w:rsid w:val="00142A0E"/>
    <w:rsid w:val="00143C77"/>
    <w:rsid w:val="00144E49"/>
    <w:rsid w:val="00146651"/>
    <w:rsid w:val="0014715D"/>
    <w:rsid w:val="00150E9F"/>
    <w:rsid w:val="00150FE1"/>
    <w:rsid w:val="001510E7"/>
    <w:rsid w:val="0015250D"/>
    <w:rsid w:val="00154349"/>
    <w:rsid w:val="0015479D"/>
    <w:rsid w:val="00156CF7"/>
    <w:rsid w:val="00156D57"/>
    <w:rsid w:val="00160792"/>
    <w:rsid w:val="00161925"/>
    <w:rsid w:val="00162BFF"/>
    <w:rsid w:val="00166305"/>
    <w:rsid w:val="001669DF"/>
    <w:rsid w:val="001670E4"/>
    <w:rsid w:val="00167F90"/>
    <w:rsid w:val="0017038E"/>
    <w:rsid w:val="001704D7"/>
    <w:rsid w:val="001719BA"/>
    <w:rsid w:val="00171D02"/>
    <w:rsid w:val="00172258"/>
    <w:rsid w:val="001725C9"/>
    <w:rsid w:val="00172FE0"/>
    <w:rsid w:val="00173884"/>
    <w:rsid w:val="00174833"/>
    <w:rsid w:val="00174C25"/>
    <w:rsid w:val="00175308"/>
    <w:rsid w:val="00176A93"/>
    <w:rsid w:val="00176AD6"/>
    <w:rsid w:val="00180098"/>
    <w:rsid w:val="00180C98"/>
    <w:rsid w:val="001826BD"/>
    <w:rsid w:val="00182F85"/>
    <w:rsid w:val="00183CE5"/>
    <w:rsid w:val="00184780"/>
    <w:rsid w:val="0018492C"/>
    <w:rsid w:val="0018563D"/>
    <w:rsid w:val="001860B4"/>
    <w:rsid w:val="00186290"/>
    <w:rsid w:val="00186577"/>
    <w:rsid w:val="00187841"/>
    <w:rsid w:val="001904A3"/>
    <w:rsid w:val="00190532"/>
    <w:rsid w:val="00190AE9"/>
    <w:rsid w:val="00191507"/>
    <w:rsid w:val="00191D1F"/>
    <w:rsid w:val="0019253B"/>
    <w:rsid w:val="00192F66"/>
    <w:rsid w:val="0019302A"/>
    <w:rsid w:val="0019330A"/>
    <w:rsid w:val="00194FC9"/>
    <w:rsid w:val="001A1357"/>
    <w:rsid w:val="001A38A0"/>
    <w:rsid w:val="001A4243"/>
    <w:rsid w:val="001A578F"/>
    <w:rsid w:val="001A5962"/>
    <w:rsid w:val="001A72F5"/>
    <w:rsid w:val="001B029B"/>
    <w:rsid w:val="001B1A93"/>
    <w:rsid w:val="001B1E98"/>
    <w:rsid w:val="001B244B"/>
    <w:rsid w:val="001B2D22"/>
    <w:rsid w:val="001B323D"/>
    <w:rsid w:val="001B3E82"/>
    <w:rsid w:val="001B4120"/>
    <w:rsid w:val="001B4196"/>
    <w:rsid w:val="001B4B95"/>
    <w:rsid w:val="001B5468"/>
    <w:rsid w:val="001B5649"/>
    <w:rsid w:val="001C028F"/>
    <w:rsid w:val="001C0912"/>
    <w:rsid w:val="001C0BD9"/>
    <w:rsid w:val="001C1343"/>
    <w:rsid w:val="001C17E8"/>
    <w:rsid w:val="001C1BE7"/>
    <w:rsid w:val="001C2380"/>
    <w:rsid w:val="001C427B"/>
    <w:rsid w:val="001C4F63"/>
    <w:rsid w:val="001C5D80"/>
    <w:rsid w:val="001C6309"/>
    <w:rsid w:val="001C6E93"/>
    <w:rsid w:val="001C7A71"/>
    <w:rsid w:val="001C7CC7"/>
    <w:rsid w:val="001D0D14"/>
    <w:rsid w:val="001D0E3B"/>
    <w:rsid w:val="001D0F71"/>
    <w:rsid w:val="001D0FEB"/>
    <w:rsid w:val="001D1A66"/>
    <w:rsid w:val="001D1CDA"/>
    <w:rsid w:val="001D28F4"/>
    <w:rsid w:val="001D297C"/>
    <w:rsid w:val="001D2B34"/>
    <w:rsid w:val="001D4019"/>
    <w:rsid w:val="001D4426"/>
    <w:rsid w:val="001D47A1"/>
    <w:rsid w:val="001D4E1E"/>
    <w:rsid w:val="001D4EEC"/>
    <w:rsid w:val="001D63E0"/>
    <w:rsid w:val="001D79AC"/>
    <w:rsid w:val="001E0227"/>
    <w:rsid w:val="001E0E9E"/>
    <w:rsid w:val="001E299E"/>
    <w:rsid w:val="001E2DFA"/>
    <w:rsid w:val="001E2F33"/>
    <w:rsid w:val="001E336C"/>
    <w:rsid w:val="001E4276"/>
    <w:rsid w:val="001E60E5"/>
    <w:rsid w:val="001E740A"/>
    <w:rsid w:val="001E7811"/>
    <w:rsid w:val="001E788E"/>
    <w:rsid w:val="001E7F31"/>
    <w:rsid w:val="001F1446"/>
    <w:rsid w:val="001F229E"/>
    <w:rsid w:val="001F247C"/>
    <w:rsid w:val="001F2DDA"/>
    <w:rsid w:val="001F3284"/>
    <w:rsid w:val="001F331C"/>
    <w:rsid w:val="001F3C07"/>
    <w:rsid w:val="001F3CE1"/>
    <w:rsid w:val="001F42AA"/>
    <w:rsid w:val="001F4A34"/>
    <w:rsid w:val="001F4D26"/>
    <w:rsid w:val="001F563B"/>
    <w:rsid w:val="001F56F1"/>
    <w:rsid w:val="001F5A7F"/>
    <w:rsid w:val="001F5CAE"/>
    <w:rsid w:val="001F6294"/>
    <w:rsid w:val="001F62F5"/>
    <w:rsid w:val="001F63BD"/>
    <w:rsid w:val="001F7D5D"/>
    <w:rsid w:val="002013E3"/>
    <w:rsid w:val="00201ED9"/>
    <w:rsid w:val="00202145"/>
    <w:rsid w:val="00202A0B"/>
    <w:rsid w:val="00203AFC"/>
    <w:rsid w:val="00203EA5"/>
    <w:rsid w:val="00204EC8"/>
    <w:rsid w:val="00205041"/>
    <w:rsid w:val="00205D04"/>
    <w:rsid w:val="00205E85"/>
    <w:rsid w:val="00206B47"/>
    <w:rsid w:val="00206E7F"/>
    <w:rsid w:val="00207E14"/>
    <w:rsid w:val="002108D0"/>
    <w:rsid w:val="00210B07"/>
    <w:rsid w:val="00211392"/>
    <w:rsid w:val="00211FA0"/>
    <w:rsid w:val="00212AD8"/>
    <w:rsid w:val="00212B2E"/>
    <w:rsid w:val="00213D88"/>
    <w:rsid w:val="002169CA"/>
    <w:rsid w:val="00216E81"/>
    <w:rsid w:val="002175A3"/>
    <w:rsid w:val="00217BD9"/>
    <w:rsid w:val="00217C46"/>
    <w:rsid w:val="00220378"/>
    <w:rsid w:val="00220BA0"/>
    <w:rsid w:val="0022143A"/>
    <w:rsid w:val="002237AA"/>
    <w:rsid w:val="00223A13"/>
    <w:rsid w:val="00224050"/>
    <w:rsid w:val="00224CA8"/>
    <w:rsid w:val="00224F45"/>
    <w:rsid w:val="0022564D"/>
    <w:rsid w:val="002269D2"/>
    <w:rsid w:val="00226DC3"/>
    <w:rsid w:val="00230FFE"/>
    <w:rsid w:val="0023269B"/>
    <w:rsid w:val="00233856"/>
    <w:rsid w:val="00233B3D"/>
    <w:rsid w:val="00234492"/>
    <w:rsid w:val="00234F27"/>
    <w:rsid w:val="00236772"/>
    <w:rsid w:val="002379E2"/>
    <w:rsid w:val="002400F0"/>
    <w:rsid w:val="0024065A"/>
    <w:rsid w:val="00240B50"/>
    <w:rsid w:val="00241211"/>
    <w:rsid w:val="00242901"/>
    <w:rsid w:val="00243418"/>
    <w:rsid w:val="0024365A"/>
    <w:rsid w:val="00243CC9"/>
    <w:rsid w:val="002441F5"/>
    <w:rsid w:val="0024473A"/>
    <w:rsid w:val="00244E67"/>
    <w:rsid w:val="002454B4"/>
    <w:rsid w:val="00245D58"/>
    <w:rsid w:val="00246D4A"/>
    <w:rsid w:val="00250CB7"/>
    <w:rsid w:val="00251CA0"/>
    <w:rsid w:val="00251CB9"/>
    <w:rsid w:val="00252072"/>
    <w:rsid w:val="00252344"/>
    <w:rsid w:val="00252410"/>
    <w:rsid w:val="00252E93"/>
    <w:rsid w:val="00253C04"/>
    <w:rsid w:val="00253D6E"/>
    <w:rsid w:val="00253E65"/>
    <w:rsid w:val="00255963"/>
    <w:rsid w:val="002560A6"/>
    <w:rsid w:val="00256D61"/>
    <w:rsid w:val="00256F42"/>
    <w:rsid w:val="00260605"/>
    <w:rsid w:val="002606F7"/>
    <w:rsid w:val="00260AC8"/>
    <w:rsid w:val="00261479"/>
    <w:rsid w:val="00262525"/>
    <w:rsid w:val="002626F0"/>
    <w:rsid w:val="00262D11"/>
    <w:rsid w:val="002638DB"/>
    <w:rsid w:val="00263F44"/>
    <w:rsid w:val="0026461F"/>
    <w:rsid w:val="00264B23"/>
    <w:rsid w:val="002652D4"/>
    <w:rsid w:val="002657E8"/>
    <w:rsid w:val="00265F30"/>
    <w:rsid w:val="00265FD6"/>
    <w:rsid w:val="002707AB"/>
    <w:rsid w:val="00271FE8"/>
    <w:rsid w:val="002736FF"/>
    <w:rsid w:val="0027375D"/>
    <w:rsid w:val="00273C02"/>
    <w:rsid w:val="0027451F"/>
    <w:rsid w:val="00275DD6"/>
    <w:rsid w:val="00275E74"/>
    <w:rsid w:val="00280068"/>
    <w:rsid w:val="00280944"/>
    <w:rsid w:val="002815C5"/>
    <w:rsid w:val="002826B4"/>
    <w:rsid w:val="002828BC"/>
    <w:rsid w:val="00284707"/>
    <w:rsid w:val="0028710F"/>
    <w:rsid w:val="00287752"/>
    <w:rsid w:val="00287FDA"/>
    <w:rsid w:val="002901FA"/>
    <w:rsid w:val="00290EB2"/>
    <w:rsid w:val="00290FF8"/>
    <w:rsid w:val="002911A0"/>
    <w:rsid w:val="00292D8C"/>
    <w:rsid w:val="00292ED7"/>
    <w:rsid w:val="00293498"/>
    <w:rsid w:val="00293BFA"/>
    <w:rsid w:val="0029443C"/>
    <w:rsid w:val="00294A57"/>
    <w:rsid w:val="00294E56"/>
    <w:rsid w:val="00295996"/>
    <w:rsid w:val="00296133"/>
    <w:rsid w:val="00297654"/>
    <w:rsid w:val="002A054D"/>
    <w:rsid w:val="002A09B6"/>
    <w:rsid w:val="002A1972"/>
    <w:rsid w:val="002A1E0B"/>
    <w:rsid w:val="002A230B"/>
    <w:rsid w:val="002A24CF"/>
    <w:rsid w:val="002A2D55"/>
    <w:rsid w:val="002A3483"/>
    <w:rsid w:val="002A372A"/>
    <w:rsid w:val="002A3CD6"/>
    <w:rsid w:val="002A54DC"/>
    <w:rsid w:val="002A569B"/>
    <w:rsid w:val="002A584A"/>
    <w:rsid w:val="002A60D9"/>
    <w:rsid w:val="002A6917"/>
    <w:rsid w:val="002A6F0C"/>
    <w:rsid w:val="002B0D11"/>
    <w:rsid w:val="002B10B7"/>
    <w:rsid w:val="002B1102"/>
    <w:rsid w:val="002B1C5B"/>
    <w:rsid w:val="002B2801"/>
    <w:rsid w:val="002B2EA2"/>
    <w:rsid w:val="002B35C4"/>
    <w:rsid w:val="002B3610"/>
    <w:rsid w:val="002B37E7"/>
    <w:rsid w:val="002B68C7"/>
    <w:rsid w:val="002B6E36"/>
    <w:rsid w:val="002B708C"/>
    <w:rsid w:val="002B72FF"/>
    <w:rsid w:val="002C0E76"/>
    <w:rsid w:val="002C1F30"/>
    <w:rsid w:val="002C2691"/>
    <w:rsid w:val="002C27CB"/>
    <w:rsid w:val="002C50C7"/>
    <w:rsid w:val="002C5145"/>
    <w:rsid w:val="002C51E8"/>
    <w:rsid w:val="002C576C"/>
    <w:rsid w:val="002C5D6B"/>
    <w:rsid w:val="002C66E2"/>
    <w:rsid w:val="002D283E"/>
    <w:rsid w:val="002D30A3"/>
    <w:rsid w:val="002D4105"/>
    <w:rsid w:val="002D4AD1"/>
    <w:rsid w:val="002D4D32"/>
    <w:rsid w:val="002D53BA"/>
    <w:rsid w:val="002D55CF"/>
    <w:rsid w:val="002D6161"/>
    <w:rsid w:val="002D667A"/>
    <w:rsid w:val="002D7509"/>
    <w:rsid w:val="002D76A5"/>
    <w:rsid w:val="002D7D0C"/>
    <w:rsid w:val="002E010B"/>
    <w:rsid w:val="002E0897"/>
    <w:rsid w:val="002E191C"/>
    <w:rsid w:val="002E2618"/>
    <w:rsid w:val="002E28C7"/>
    <w:rsid w:val="002E32F3"/>
    <w:rsid w:val="002E34F8"/>
    <w:rsid w:val="002E3D75"/>
    <w:rsid w:val="002E3F48"/>
    <w:rsid w:val="002E4F42"/>
    <w:rsid w:val="002E5159"/>
    <w:rsid w:val="002E74A7"/>
    <w:rsid w:val="002E76F1"/>
    <w:rsid w:val="002F0E49"/>
    <w:rsid w:val="002F1C06"/>
    <w:rsid w:val="002F32B7"/>
    <w:rsid w:val="002F3379"/>
    <w:rsid w:val="002F36BE"/>
    <w:rsid w:val="002F3A39"/>
    <w:rsid w:val="002F5EEC"/>
    <w:rsid w:val="002F67AF"/>
    <w:rsid w:val="002F69EA"/>
    <w:rsid w:val="002F7941"/>
    <w:rsid w:val="00300D1C"/>
    <w:rsid w:val="003010D4"/>
    <w:rsid w:val="0030252D"/>
    <w:rsid w:val="00302596"/>
    <w:rsid w:val="003026A6"/>
    <w:rsid w:val="00302B38"/>
    <w:rsid w:val="003030DA"/>
    <w:rsid w:val="00304D93"/>
    <w:rsid w:val="00304DA1"/>
    <w:rsid w:val="00305279"/>
    <w:rsid w:val="00306E73"/>
    <w:rsid w:val="00307EAF"/>
    <w:rsid w:val="00310F1A"/>
    <w:rsid w:val="00311DB5"/>
    <w:rsid w:val="00311DED"/>
    <w:rsid w:val="00312922"/>
    <w:rsid w:val="00314604"/>
    <w:rsid w:val="00314DDC"/>
    <w:rsid w:val="003172EB"/>
    <w:rsid w:val="003175C1"/>
    <w:rsid w:val="00320911"/>
    <w:rsid w:val="003213E1"/>
    <w:rsid w:val="00321B32"/>
    <w:rsid w:val="00322A2A"/>
    <w:rsid w:val="003230C1"/>
    <w:rsid w:val="00323ECD"/>
    <w:rsid w:val="00325AB6"/>
    <w:rsid w:val="00325AC2"/>
    <w:rsid w:val="00325B7F"/>
    <w:rsid w:val="003269B8"/>
    <w:rsid w:val="003271E2"/>
    <w:rsid w:val="00327268"/>
    <w:rsid w:val="00332A8E"/>
    <w:rsid w:val="00332F83"/>
    <w:rsid w:val="003340BD"/>
    <w:rsid w:val="003341E0"/>
    <w:rsid w:val="00335CEC"/>
    <w:rsid w:val="003363C0"/>
    <w:rsid w:val="00336E60"/>
    <w:rsid w:val="00336F56"/>
    <w:rsid w:val="003378FC"/>
    <w:rsid w:val="00340888"/>
    <w:rsid w:val="00340B45"/>
    <w:rsid w:val="00340E14"/>
    <w:rsid w:val="003427EE"/>
    <w:rsid w:val="003436D3"/>
    <w:rsid w:val="003441F8"/>
    <w:rsid w:val="00344328"/>
    <w:rsid w:val="003450D6"/>
    <w:rsid w:val="003454D4"/>
    <w:rsid w:val="003454E4"/>
    <w:rsid w:val="00345966"/>
    <w:rsid w:val="003467B5"/>
    <w:rsid w:val="003468B9"/>
    <w:rsid w:val="00346D56"/>
    <w:rsid w:val="003506E3"/>
    <w:rsid w:val="00350DD0"/>
    <w:rsid w:val="003512D1"/>
    <w:rsid w:val="00351AAC"/>
    <w:rsid w:val="00351C8C"/>
    <w:rsid w:val="003525CC"/>
    <w:rsid w:val="0035282C"/>
    <w:rsid w:val="003531D7"/>
    <w:rsid w:val="00353E4B"/>
    <w:rsid w:val="00354068"/>
    <w:rsid w:val="00354B2A"/>
    <w:rsid w:val="00355806"/>
    <w:rsid w:val="003561EF"/>
    <w:rsid w:val="0035645A"/>
    <w:rsid w:val="00356666"/>
    <w:rsid w:val="00356688"/>
    <w:rsid w:val="00356CB5"/>
    <w:rsid w:val="00360A0E"/>
    <w:rsid w:val="0036101A"/>
    <w:rsid w:val="0036123D"/>
    <w:rsid w:val="00361802"/>
    <w:rsid w:val="00362AB0"/>
    <w:rsid w:val="00363226"/>
    <w:rsid w:val="003645F4"/>
    <w:rsid w:val="003647AC"/>
    <w:rsid w:val="003658FD"/>
    <w:rsid w:val="00365FBA"/>
    <w:rsid w:val="003660CE"/>
    <w:rsid w:val="003661DD"/>
    <w:rsid w:val="003665FD"/>
    <w:rsid w:val="003669DA"/>
    <w:rsid w:val="00367772"/>
    <w:rsid w:val="003679D5"/>
    <w:rsid w:val="0037014B"/>
    <w:rsid w:val="00370A2C"/>
    <w:rsid w:val="00370E97"/>
    <w:rsid w:val="003720B6"/>
    <w:rsid w:val="00372427"/>
    <w:rsid w:val="00372BC1"/>
    <w:rsid w:val="0037443B"/>
    <w:rsid w:val="00374D03"/>
    <w:rsid w:val="003750F2"/>
    <w:rsid w:val="003754A8"/>
    <w:rsid w:val="00376317"/>
    <w:rsid w:val="00376C86"/>
    <w:rsid w:val="00377F89"/>
    <w:rsid w:val="00380245"/>
    <w:rsid w:val="003805C7"/>
    <w:rsid w:val="0038101D"/>
    <w:rsid w:val="003813DA"/>
    <w:rsid w:val="00381515"/>
    <w:rsid w:val="0038237E"/>
    <w:rsid w:val="00382500"/>
    <w:rsid w:val="003828AA"/>
    <w:rsid w:val="00383A77"/>
    <w:rsid w:val="00384A2C"/>
    <w:rsid w:val="0038762F"/>
    <w:rsid w:val="00387DA3"/>
    <w:rsid w:val="00390039"/>
    <w:rsid w:val="00390CEF"/>
    <w:rsid w:val="00390FF6"/>
    <w:rsid w:val="00391079"/>
    <w:rsid w:val="0039253B"/>
    <w:rsid w:val="00392B3C"/>
    <w:rsid w:val="003934AC"/>
    <w:rsid w:val="00393896"/>
    <w:rsid w:val="00393CD7"/>
    <w:rsid w:val="003943DD"/>
    <w:rsid w:val="003959B0"/>
    <w:rsid w:val="0039669D"/>
    <w:rsid w:val="00396CE1"/>
    <w:rsid w:val="0039763E"/>
    <w:rsid w:val="003A0173"/>
    <w:rsid w:val="003A024C"/>
    <w:rsid w:val="003A0F77"/>
    <w:rsid w:val="003A120E"/>
    <w:rsid w:val="003A127B"/>
    <w:rsid w:val="003A12CB"/>
    <w:rsid w:val="003A24A5"/>
    <w:rsid w:val="003A24D2"/>
    <w:rsid w:val="003A2950"/>
    <w:rsid w:val="003A2D6A"/>
    <w:rsid w:val="003A2EC0"/>
    <w:rsid w:val="003A38C0"/>
    <w:rsid w:val="003A3BD3"/>
    <w:rsid w:val="003A444D"/>
    <w:rsid w:val="003A5B07"/>
    <w:rsid w:val="003A606A"/>
    <w:rsid w:val="003A685B"/>
    <w:rsid w:val="003A6C1E"/>
    <w:rsid w:val="003A6F4A"/>
    <w:rsid w:val="003A72E4"/>
    <w:rsid w:val="003A7352"/>
    <w:rsid w:val="003B152E"/>
    <w:rsid w:val="003B19D5"/>
    <w:rsid w:val="003B429D"/>
    <w:rsid w:val="003B5DC7"/>
    <w:rsid w:val="003B62EF"/>
    <w:rsid w:val="003B6A98"/>
    <w:rsid w:val="003B71CB"/>
    <w:rsid w:val="003C0C35"/>
    <w:rsid w:val="003C107E"/>
    <w:rsid w:val="003C11F7"/>
    <w:rsid w:val="003C4E4F"/>
    <w:rsid w:val="003C7570"/>
    <w:rsid w:val="003C7909"/>
    <w:rsid w:val="003D0BC4"/>
    <w:rsid w:val="003D33AD"/>
    <w:rsid w:val="003D3408"/>
    <w:rsid w:val="003D3A5F"/>
    <w:rsid w:val="003D3C63"/>
    <w:rsid w:val="003D5C07"/>
    <w:rsid w:val="003D6F7E"/>
    <w:rsid w:val="003D76C2"/>
    <w:rsid w:val="003E02B8"/>
    <w:rsid w:val="003E18D3"/>
    <w:rsid w:val="003E20B6"/>
    <w:rsid w:val="003E330F"/>
    <w:rsid w:val="003E388A"/>
    <w:rsid w:val="003E4DBE"/>
    <w:rsid w:val="003E591D"/>
    <w:rsid w:val="003E5A87"/>
    <w:rsid w:val="003E67C9"/>
    <w:rsid w:val="003F23E4"/>
    <w:rsid w:val="003F3708"/>
    <w:rsid w:val="003F46D0"/>
    <w:rsid w:val="003F492F"/>
    <w:rsid w:val="003F4E49"/>
    <w:rsid w:val="003F6656"/>
    <w:rsid w:val="003F71F8"/>
    <w:rsid w:val="003F7581"/>
    <w:rsid w:val="003F78D7"/>
    <w:rsid w:val="0040034B"/>
    <w:rsid w:val="004005B5"/>
    <w:rsid w:val="0040107A"/>
    <w:rsid w:val="0040128D"/>
    <w:rsid w:val="004046AC"/>
    <w:rsid w:val="004053FF"/>
    <w:rsid w:val="0040568D"/>
    <w:rsid w:val="00405FE9"/>
    <w:rsid w:val="00406C8A"/>
    <w:rsid w:val="004077AC"/>
    <w:rsid w:val="004079A4"/>
    <w:rsid w:val="00407E96"/>
    <w:rsid w:val="00411B84"/>
    <w:rsid w:val="00411C9F"/>
    <w:rsid w:val="00412930"/>
    <w:rsid w:val="00413739"/>
    <w:rsid w:val="00413D15"/>
    <w:rsid w:val="00414B47"/>
    <w:rsid w:val="0041598A"/>
    <w:rsid w:val="00415B57"/>
    <w:rsid w:val="004176C8"/>
    <w:rsid w:val="00417816"/>
    <w:rsid w:val="004179DA"/>
    <w:rsid w:val="00417C67"/>
    <w:rsid w:val="00417C9B"/>
    <w:rsid w:val="00421A69"/>
    <w:rsid w:val="00422D09"/>
    <w:rsid w:val="00425FAC"/>
    <w:rsid w:val="004264E8"/>
    <w:rsid w:val="004277FE"/>
    <w:rsid w:val="00431242"/>
    <w:rsid w:val="00431C6E"/>
    <w:rsid w:val="00431CB3"/>
    <w:rsid w:val="0043255C"/>
    <w:rsid w:val="00432584"/>
    <w:rsid w:val="00434955"/>
    <w:rsid w:val="00434DC6"/>
    <w:rsid w:val="00436069"/>
    <w:rsid w:val="004361F5"/>
    <w:rsid w:val="004408C2"/>
    <w:rsid w:val="00441CE4"/>
    <w:rsid w:val="004426BC"/>
    <w:rsid w:val="00443AF8"/>
    <w:rsid w:val="00444195"/>
    <w:rsid w:val="00444392"/>
    <w:rsid w:val="004450FB"/>
    <w:rsid w:val="00445415"/>
    <w:rsid w:val="00445843"/>
    <w:rsid w:val="00445B66"/>
    <w:rsid w:val="00446003"/>
    <w:rsid w:val="00446B60"/>
    <w:rsid w:val="00447988"/>
    <w:rsid w:val="00447DB2"/>
    <w:rsid w:val="00447EC7"/>
    <w:rsid w:val="0045038F"/>
    <w:rsid w:val="0045092F"/>
    <w:rsid w:val="00450C1B"/>
    <w:rsid w:val="00450C3F"/>
    <w:rsid w:val="00452357"/>
    <w:rsid w:val="0045269F"/>
    <w:rsid w:val="0045301C"/>
    <w:rsid w:val="0045455E"/>
    <w:rsid w:val="00460855"/>
    <w:rsid w:val="00464207"/>
    <w:rsid w:val="00464C95"/>
    <w:rsid w:val="00464D44"/>
    <w:rsid w:val="004670AB"/>
    <w:rsid w:val="004672B9"/>
    <w:rsid w:val="00467DF3"/>
    <w:rsid w:val="004700BA"/>
    <w:rsid w:val="00470182"/>
    <w:rsid w:val="004710BC"/>
    <w:rsid w:val="004726FC"/>
    <w:rsid w:val="00472EEB"/>
    <w:rsid w:val="00473C0E"/>
    <w:rsid w:val="00474C6C"/>
    <w:rsid w:val="00474D5A"/>
    <w:rsid w:val="0047527C"/>
    <w:rsid w:val="00476458"/>
    <w:rsid w:val="00484725"/>
    <w:rsid w:val="00485204"/>
    <w:rsid w:val="004854EF"/>
    <w:rsid w:val="004863F8"/>
    <w:rsid w:val="0048665E"/>
    <w:rsid w:val="004924F8"/>
    <w:rsid w:val="0049264E"/>
    <w:rsid w:val="00494218"/>
    <w:rsid w:val="0049433B"/>
    <w:rsid w:val="0049542D"/>
    <w:rsid w:val="004963EC"/>
    <w:rsid w:val="004A0F67"/>
    <w:rsid w:val="004A1659"/>
    <w:rsid w:val="004A19A0"/>
    <w:rsid w:val="004A2422"/>
    <w:rsid w:val="004A27FF"/>
    <w:rsid w:val="004A35BC"/>
    <w:rsid w:val="004A38D4"/>
    <w:rsid w:val="004A3AA9"/>
    <w:rsid w:val="004A5159"/>
    <w:rsid w:val="004A56D8"/>
    <w:rsid w:val="004A62D5"/>
    <w:rsid w:val="004A6BBA"/>
    <w:rsid w:val="004B0957"/>
    <w:rsid w:val="004B0DA2"/>
    <w:rsid w:val="004B11E9"/>
    <w:rsid w:val="004B1385"/>
    <w:rsid w:val="004B196E"/>
    <w:rsid w:val="004B1BEC"/>
    <w:rsid w:val="004B1DFD"/>
    <w:rsid w:val="004B2BD0"/>
    <w:rsid w:val="004B4061"/>
    <w:rsid w:val="004B4071"/>
    <w:rsid w:val="004B42C6"/>
    <w:rsid w:val="004B4896"/>
    <w:rsid w:val="004B4B79"/>
    <w:rsid w:val="004B54B2"/>
    <w:rsid w:val="004B56F9"/>
    <w:rsid w:val="004B6394"/>
    <w:rsid w:val="004B7749"/>
    <w:rsid w:val="004B7834"/>
    <w:rsid w:val="004C07B1"/>
    <w:rsid w:val="004C1902"/>
    <w:rsid w:val="004C1D70"/>
    <w:rsid w:val="004C2697"/>
    <w:rsid w:val="004C3F6D"/>
    <w:rsid w:val="004C49DD"/>
    <w:rsid w:val="004C5267"/>
    <w:rsid w:val="004C5A88"/>
    <w:rsid w:val="004C7186"/>
    <w:rsid w:val="004C71C1"/>
    <w:rsid w:val="004D087C"/>
    <w:rsid w:val="004D2CDF"/>
    <w:rsid w:val="004D2D43"/>
    <w:rsid w:val="004D5517"/>
    <w:rsid w:val="004D566C"/>
    <w:rsid w:val="004D7C47"/>
    <w:rsid w:val="004E0F30"/>
    <w:rsid w:val="004E143E"/>
    <w:rsid w:val="004E1D0C"/>
    <w:rsid w:val="004E215F"/>
    <w:rsid w:val="004E3064"/>
    <w:rsid w:val="004E37BC"/>
    <w:rsid w:val="004E426D"/>
    <w:rsid w:val="004E4BA2"/>
    <w:rsid w:val="004E53AF"/>
    <w:rsid w:val="004E5EF3"/>
    <w:rsid w:val="004E7954"/>
    <w:rsid w:val="004E7A27"/>
    <w:rsid w:val="004E7BFC"/>
    <w:rsid w:val="004F01F3"/>
    <w:rsid w:val="004F0AC1"/>
    <w:rsid w:val="004F1418"/>
    <w:rsid w:val="004F3301"/>
    <w:rsid w:val="004F3695"/>
    <w:rsid w:val="004F3F0C"/>
    <w:rsid w:val="004F3FC9"/>
    <w:rsid w:val="004F415A"/>
    <w:rsid w:val="004F4163"/>
    <w:rsid w:val="004F41AC"/>
    <w:rsid w:val="004F41F2"/>
    <w:rsid w:val="004F4224"/>
    <w:rsid w:val="004F446D"/>
    <w:rsid w:val="004F4501"/>
    <w:rsid w:val="004F4A95"/>
    <w:rsid w:val="004F4D62"/>
    <w:rsid w:val="004F5FE3"/>
    <w:rsid w:val="004F608A"/>
    <w:rsid w:val="00500F4B"/>
    <w:rsid w:val="0050183D"/>
    <w:rsid w:val="00501C1B"/>
    <w:rsid w:val="00502121"/>
    <w:rsid w:val="00502E13"/>
    <w:rsid w:val="00503302"/>
    <w:rsid w:val="00504053"/>
    <w:rsid w:val="00504B19"/>
    <w:rsid w:val="00504D2F"/>
    <w:rsid w:val="00505672"/>
    <w:rsid w:val="0050647F"/>
    <w:rsid w:val="00506666"/>
    <w:rsid w:val="0050674B"/>
    <w:rsid w:val="00507479"/>
    <w:rsid w:val="00510355"/>
    <w:rsid w:val="00510BF5"/>
    <w:rsid w:val="0051143B"/>
    <w:rsid w:val="0051184A"/>
    <w:rsid w:val="00511B5D"/>
    <w:rsid w:val="0051288C"/>
    <w:rsid w:val="00512A90"/>
    <w:rsid w:val="00512AA3"/>
    <w:rsid w:val="00515312"/>
    <w:rsid w:val="00516674"/>
    <w:rsid w:val="00520FBD"/>
    <w:rsid w:val="00521C4F"/>
    <w:rsid w:val="005226FC"/>
    <w:rsid w:val="005243F1"/>
    <w:rsid w:val="005246AC"/>
    <w:rsid w:val="00525745"/>
    <w:rsid w:val="00525E23"/>
    <w:rsid w:val="00526B93"/>
    <w:rsid w:val="005274F2"/>
    <w:rsid w:val="005309B5"/>
    <w:rsid w:val="00530E95"/>
    <w:rsid w:val="00534075"/>
    <w:rsid w:val="005342DC"/>
    <w:rsid w:val="00534C0E"/>
    <w:rsid w:val="00534E0D"/>
    <w:rsid w:val="00535FD0"/>
    <w:rsid w:val="00537A9D"/>
    <w:rsid w:val="00541BCB"/>
    <w:rsid w:val="005424F5"/>
    <w:rsid w:val="00542E49"/>
    <w:rsid w:val="005457EC"/>
    <w:rsid w:val="005459D9"/>
    <w:rsid w:val="00546AC5"/>
    <w:rsid w:val="00546E6D"/>
    <w:rsid w:val="00547478"/>
    <w:rsid w:val="00547D65"/>
    <w:rsid w:val="00550064"/>
    <w:rsid w:val="00550B30"/>
    <w:rsid w:val="00552B21"/>
    <w:rsid w:val="00553C2C"/>
    <w:rsid w:val="00554496"/>
    <w:rsid w:val="0055455E"/>
    <w:rsid w:val="005549DE"/>
    <w:rsid w:val="0055544D"/>
    <w:rsid w:val="005569C9"/>
    <w:rsid w:val="00556C13"/>
    <w:rsid w:val="00557D1F"/>
    <w:rsid w:val="00557DC8"/>
    <w:rsid w:val="005605E9"/>
    <w:rsid w:val="005619C1"/>
    <w:rsid w:val="0056227E"/>
    <w:rsid w:val="005624B1"/>
    <w:rsid w:val="0056485D"/>
    <w:rsid w:val="0056542A"/>
    <w:rsid w:val="00566838"/>
    <w:rsid w:val="00567CC0"/>
    <w:rsid w:val="00570496"/>
    <w:rsid w:val="00570B21"/>
    <w:rsid w:val="00570F78"/>
    <w:rsid w:val="00572D04"/>
    <w:rsid w:val="00573BC4"/>
    <w:rsid w:val="005744FD"/>
    <w:rsid w:val="005747E4"/>
    <w:rsid w:val="0057795D"/>
    <w:rsid w:val="005804BF"/>
    <w:rsid w:val="00580A87"/>
    <w:rsid w:val="00581338"/>
    <w:rsid w:val="00581C31"/>
    <w:rsid w:val="00584784"/>
    <w:rsid w:val="00584916"/>
    <w:rsid w:val="00584F39"/>
    <w:rsid w:val="00585B13"/>
    <w:rsid w:val="005866E8"/>
    <w:rsid w:val="00586A30"/>
    <w:rsid w:val="00590B04"/>
    <w:rsid w:val="00591BE3"/>
    <w:rsid w:val="00591CB8"/>
    <w:rsid w:val="00592A12"/>
    <w:rsid w:val="00592F35"/>
    <w:rsid w:val="00592FCB"/>
    <w:rsid w:val="00593346"/>
    <w:rsid w:val="00593A9B"/>
    <w:rsid w:val="00593E32"/>
    <w:rsid w:val="00595356"/>
    <w:rsid w:val="0059565E"/>
    <w:rsid w:val="0059638A"/>
    <w:rsid w:val="00596E38"/>
    <w:rsid w:val="00597B41"/>
    <w:rsid w:val="00597C62"/>
    <w:rsid w:val="005A1048"/>
    <w:rsid w:val="005A220B"/>
    <w:rsid w:val="005A2F3A"/>
    <w:rsid w:val="005A41B5"/>
    <w:rsid w:val="005A5D8A"/>
    <w:rsid w:val="005A6794"/>
    <w:rsid w:val="005B168F"/>
    <w:rsid w:val="005B1B97"/>
    <w:rsid w:val="005B1DD7"/>
    <w:rsid w:val="005B2734"/>
    <w:rsid w:val="005B3CC4"/>
    <w:rsid w:val="005B3DB6"/>
    <w:rsid w:val="005B466F"/>
    <w:rsid w:val="005B5C13"/>
    <w:rsid w:val="005B655E"/>
    <w:rsid w:val="005B7BB7"/>
    <w:rsid w:val="005C022C"/>
    <w:rsid w:val="005C0330"/>
    <w:rsid w:val="005C147A"/>
    <w:rsid w:val="005C1CB0"/>
    <w:rsid w:val="005C28DF"/>
    <w:rsid w:val="005C2E56"/>
    <w:rsid w:val="005C3425"/>
    <w:rsid w:val="005C6041"/>
    <w:rsid w:val="005C6277"/>
    <w:rsid w:val="005C64B7"/>
    <w:rsid w:val="005C6A4A"/>
    <w:rsid w:val="005C6B2E"/>
    <w:rsid w:val="005C744D"/>
    <w:rsid w:val="005C7D87"/>
    <w:rsid w:val="005D21D1"/>
    <w:rsid w:val="005D2F96"/>
    <w:rsid w:val="005D34BE"/>
    <w:rsid w:val="005D4551"/>
    <w:rsid w:val="005D5455"/>
    <w:rsid w:val="005D5C3C"/>
    <w:rsid w:val="005D5E71"/>
    <w:rsid w:val="005D622D"/>
    <w:rsid w:val="005E1441"/>
    <w:rsid w:val="005E1C83"/>
    <w:rsid w:val="005E3255"/>
    <w:rsid w:val="005E3528"/>
    <w:rsid w:val="005E415E"/>
    <w:rsid w:val="005E4382"/>
    <w:rsid w:val="005E5098"/>
    <w:rsid w:val="005E6E61"/>
    <w:rsid w:val="005F01B0"/>
    <w:rsid w:val="005F06AE"/>
    <w:rsid w:val="005F09B5"/>
    <w:rsid w:val="005F09CD"/>
    <w:rsid w:val="005F0F49"/>
    <w:rsid w:val="005F284F"/>
    <w:rsid w:val="005F486E"/>
    <w:rsid w:val="005F4B0D"/>
    <w:rsid w:val="005F58DF"/>
    <w:rsid w:val="005F5F71"/>
    <w:rsid w:val="005F73F6"/>
    <w:rsid w:val="005F7F39"/>
    <w:rsid w:val="006020D6"/>
    <w:rsid w:val="00602D00"/>
    <w:rsid w:val="0060386A"/>
    <w:rsid w:val="0060582B"/>
    <w:rsid w:val="00611140"/>
    <w:rsid w:val="00611A30"/>
    <w:rsid w:val="0061260C"/>
    <w:rsid w:val="00615385"/>
    <w:rsid w:val="0061662B"/>
    <w:rsid w:val="00616AE5"/>
    <w:rsid w:val="00621F38"/>
    <w:rsid w:val="00622A22"/>
    <w:rsid w:val="00624D07"/>
    <w:rsid w:val="00625199"/>
    <w:rsid w:val="00625428"/>
    <w:rsid w:val="00625EC1"/>
    <w:rsid w:val="00625FD5"/>
    <w:rsid w:val="00626313"/>
    <w:rsid w:val="0062664E"/>
    <w:rsid w:val="00626B9E"/>
    <w:rsid w:val="00626C9C"/>
    <w:rsid w:val="0062758F"/>
    <w:rsid w:val="00627FF9"/>
    <w:rsid w:val="006313CC"/>
    <w:rsid w:val="006342B8"/>
    <w:rsid w:val="006347F5"/>
    <w:rsid w:val="00634E78"/>
    <w:rsid w:val="0063506C"/>
    <w:rsid w:val="00635787"/>
    <w:rsid w:val="006359B2"/>
    <w:rsid w:val="00635F00"/>
    <w:rsid w:val="006370DF"/>
    <w:rsid w:val="006370F5"/>
    <w:rsid w:val="0064255F"/>
    <w:rsid w:val="00642872"/>
    <w:rsid w:val="00643189"/>
    <w:rsid w:val="00643A60"/>
    <w:rsid w:val="00644084"/>
    <w:rsid w:val="00644F6D"/>
    <w:rsid w:val="00645BD1"/>
    <w:rsid w:val="00646B3E"/>
    <w:rsid w:val="00646DE4"/>
    <w:rsid w:val="00647E43"/>
    <w:rsid w:val="0065040D"/>
    <w:rsid w:val="006506CB"/>
    <w:rsid w:val="0065115C"/>
    <w:rsid w:val="00651BE3"/>
    <w:rsid w:val="00652183"/>
    <w:rsid w:val="006534AA"/>
    <w:rsid w:val="0065371E"/>
    <w:rsid w:val="00655CEF"/>
    <w:rsid w:val="00655E20"/>
    <w:rsid w:val="00657EBF"/>
    <w:rsid w:val="00660B05"/>
    <w:rsid w:val="00661E95"/>
    <w:rsid w:val="006620B5"/>
    <w:rsid w:val="00662266"/>
    <w:rsid w:val="00662F78"/>
    <w:rsid w:val="006647EA"/>
    <w:rsid w:val="0066627A"/>
    <w:rsid w:val="006663FE"/>
    <w:rsid w:val="00667192"/>
    <w:rsid w:val="0066760C"/>
    <w:rsid w:val="00667964"/>
    <w:rsid w:val="00670394"/>
    <w:rsid w:val="00670640"/>
    <w:rsid w:val="00670831"/>
    <w:rsid w:val="00671F14"/>
    <w:rsid w:val="00671F9B"/>
    <w:rsid w:val="00672828"/>
    <w:rsid w:val="00672BD1"/>
    <w:rsid w:val="00676A58"/>
    <w:rsid w:val="00677F3C"/>
    <w:rsid w:val="00677F89"/>
    <w:rsid w:val="00680712"/>
    <w:rsid w:val="00681C95"/>
    <w:rsid w:val="00684722"/>
    <w:rsid w:val="00684C57"/>
    <w:rsid w:val="00685046"/>
    <w:rsid w:val="00685ACA"/>
    <w:rsid w:val="00686842"/>
    <w:rsid w:val="00686A93"/>
    <w:rsid w:val="00686FA9"/>
    <w:rsid w:val="006874D0"/>
    <w:rsid w:val="006900C1"/>
    <w:rsid w:val="00690A02"/>
    <w:rsid w:val="006912DA"/>
    <w:rsid w:val="00693FD6"/>
    <w:rsid w:val="0069467B"/>
    <w:rsid w:val="006953BA"/>
    <w:rsid w:val="006955AB"/>
    <w:rsid w:val="00696A94"/>
    <w:rsid w:val="00696ABB"/>
    <w:rsid w:val="00697288"/>
    <w:rsid w:val="006A0DAA"/>
    <w:rsid w:val="006A24F6"/>
    <w:rsid w:val="006A3409"/>
    <w:rsid w:val="006A39DD"/>
    <w:rsid w:val="006A44C0"/>
    <w:rsid w:val="006A4A85"/>
    <w:rsid w:val="006A4F85"/>
    <w:rsid w:val="006A52A3"/>
    <w:rsid w:val="006A5969"/>
    <w:rsid w:val="006A6EB8"/>
    <w:rsid w:val="006A7C3B"/>
    <w:rsid w:val="006B02F5"/>
    <w:rsid w:val="006B1C4C"/>
    <w:rsid w:val="006B1DB6"/>
    <w:rsid w:val="006B2722"/>
    <w:rsid w:val="006B2799"/>
    <w:rsid w:val="006B28DA"/>
    <w:rsid w:val="006B2DD2"/>
    <w:rsid w:val="006B3CFA"/>
    <w:rsid w:val="006B3F7F"/>
    <w:rsid w:val="006B6268"/>
    <w:rsid w:val="006B7BAF"/>
    <w:rsid w:val="006B7DDC"/>
    <w:rsid w:val="006C0358"/>
    <w:rsid w:val="006C0BD3"/>
    <w:rsid w:val="006C16C5"/>
    <w:rsid w:val="006C7770"/>
    <w:rsid w:val="006D080D"/>
    <w:rsid w:val="006D19A8"/>
    <w:rsid w:val="006D211D"/>
    <w:rsid w:val="006D3109"/>
    <w:rsid w:val="006D352B"/>
    <w:rsid w:val="006D6755"/>
    <w:rsid w:val="006D69D8"/>
    <w:rsid w:val="006E0EBA"/>
    <w:rsid w:val="006E13ED"/>
    <w:rsid w:val="006E189C"/>
    <w:rsid w:val="006E1EC9"/>
    <w:rsid w:val="006E2854"/>
    <w:rsid w:val="006E2C59"/>
    <w:rsid w:val="006E3308"/>
    <w:rsid w:val="006E3DAD"/>
    <w:rsid w:val="006E4043"/>
    <w:rsid w:val="006E41C5"/>
    <w:rsid w:val="006E49B6"/>
    <w:rsid w:val="006E4BAC"/>
    <w:rsid w:val="006E60D5"/>
    <w:rsid w:val="006E6CBD"/>
    <w:rsid w:val="006E6FB1"/>
    <w:rsid w:val="006E7915"/>
    <w:rsid w:val="006F027D"/>
    <w:rsid w:val="006F1020"/>
    <w:rsid w:val="006F1E16"/>
    <w:rsid w:val="006F2387"/>
    <w:rsid w:val="006F26B9"/>
    <w:rsid w:val="006F3795"/>
    <w:rsid w:val="006F49F2"/>
    <w:rsid w:val="006F4AE0"/>
    <w:rsid w:val="006F4F71"/>
    <w:rsid w:val="006F5409"/>
    <w:rsid w:val="006F58DD"/>
    <w:rsid w:val="006F73A8"/>
    <w:rsid w:val="006F74D2"/>
    <w:rsid w:val="006F7788"/>
    <w:rsid w:val="007018D4"/>
    <w:rsid w:val="00702775"/>
    <w:rsid w:val="00703BB3"/>
    <w:rsid w:val="00703D86"/>
    <w:rsid w:val="007045BE"/>
    <w:rsid w:val="00705085"/>
    <w:rsid w:val="00706DE5"/>
    <w:rsid w:val="007076A4"/>
    <w:rsid w:val="00707D70"/>
    <w:rsid w:val="00711C6F"/>
    <w:rsid w:val="00712501"/>
    <w:rsid w:val="00712D28"/>
    <w:rsid w:val="00712DF2"/>
    <w:rsid w:val="00713594"/>
    <w:rsid w:val="00713977"/>
    <w:rsid w:val="007139E0"/>
    <w:rsid w:val="00713D4D"/>
    <w:rsid w:val="00713F89"/>
    <w:rsid w:val="00714394"/>
    <w:rsid w:val="00715EC3"/>
    <w:rsid w:val="007177A4"/>
    <w:rsid w:val="00717DBC"/>
    <w:rsid w:val="007200E8"/>
    <w:rsid w:val="0072027B"/>
    <w:rsid w:val="00720C15"/>
    <w:rsid w:val="00721E8B"/>
    <w:rsid w:val="00721FA9"/>
    <w:rsid w:val="0072238D"/>
    <w:rsid w:val="00723F56"/>
    <w:rsid w:val="007252FC"/>
    <w:rsid w:val="00725C83"/>
    <w:rsid w:val="0072713C"/>
    <w:rsid w:val="00727FE2"/>
    <w:rsid w:val="00730702"/>
    <w:rsid w:val="00730AD1"/>
    <w:rsid w:val="00731905"/>
    <w:rsid w:val="0073336A"/>
    <w:rsid w:val="007338B8"/>
    <w:rsid w:val="00734F70"/>
    <w:rsid w:val="00735B71"/>
    <w:rsid w:val="00736128"/>
    <w:rsid w:val="007379C9"/>
    <w:rsid w:val="00740DEC"/>
    <w:rsid w:val="00742CC6"/>
    <w:rsid w:val="007436C5"/>
    <w:rsid w:val="00744625"/>
    <w:rsid w:val="007469B1"/>
    <w:rsid w:val="00746DCF"/>
    <w:rsid w:val="00747330"/>
    <w:rsid w:val="00747727"/>
    <w:rsid w:val="00747992"/>
    <w:rsid w:val="00747D1A"/>
    <w:rsid w:val="00750162"/>
    <w:rsid w:val="0075051F"/>
    <w:rsid w:val="00751A12"/>
    <w:rsid w:val="00752CB0"/>
    <w:rsid w:val="00752F84"/>
    <w:rsid w:val="00753089"/>
    <w:rsid w:val="0075420E"/>
    <w:rsid w:val="0075421D"/>
    <w:rsid w:val="007548A2"/>
    <w:rsid w:val="0075500A"/>
    <w:rsid w:val="00756937"/>
    <w:rsid w:val="00756948"/>
    <w:rsid w:val="00756DF9"/>
    <w:rsid w:val="00757DD3"/>
    <w:rsid w:val="00760681"/>
    <w:rsid w:val="00761FA9"/>
    <w:rsid w:val="00761FDD"/>
    <w:rsid w:val="00762D79"/>
    <w:rsid w:val="0076302D"/>
    <w:rsid w:val="00763247"/>
    <w:rsid w:val="00763370"/>
    <w:rsid w:val="007642C5"/>
    <w:rsid w:val="007657F3"/>
    <w:rsid w:val="00767EB0"/>
    <w:rsid w:val="007704CD"/>
    <w:rsid w:val="007709C0"/>
    <w:rsid w:val="00770FF7"/>
    <w:rsid w:val="007713A7"/>
    <w:rsid w:val="00771463"/>
    <w:rsid w:val="00771928"/>
    <w:rsid w:val="00771AAF"/>
    <w:rsid w:val="00771B50"/>
    <w:rsid w:val="00772A84"/>
    <w:rsid w:val="00774B08"/>
    <w:rsid w:val="00775210"/>
    <w:rsid w:val="00775992"/>
    <w:rsid w:val="00775B44"/>
    <w:rsid w:val="00775ED7"/>
    <w:rsid w:val="007763AD"/>
    <w:rsid w:val="00776EE3"/>
    <w:rsid w:val="00777A1E"/>
    <w:rsid w:val="0078021D"/>
    <w:rsid w:val="007808DA"/>
    <w:rsid w:val="00781BB0"/>
    <w:rsid w:val="00781BEB"/>
    <w:rsid w:val="007830AB"/>
    <w:rsid w:val="00783B48"/>
    <w:rsid w:val="007840D6"/>
    <w:rsid w:val="0078420F"/>
    <w:rsid w:val="00787346"/>
    <w:rsid w:val="007907E1"/>
    <w:rsid w:val="00790EA5"/>
    <w:rsid w:val="00790FA7"/>
    <w:rsid w:val="00792209"/>
    <w:rsid w:val="00792680"/>
    <w:rsid w:val="007929F2"/>
    <w:rsid w:val="00797708"/>
    <w:rsid w:val="00797FC9"/>
    <w:rsid w:val="007A1496"/>
    <w:rsid w:val="007A188A"/>
    <w:rsid w:val="007A2458"/>
    <w:rsid w:val="007A2A9E"/>
    <w:rsid w:val="007A6E03"/>
    <w:rsid w:val="007A7402"/>
    <w:rsid w:val="007B0C0B"/>
    <w:rsid w:val="007B42A6"/>
    <w:rsid w:val="007B43FD"/>
    <w:rsid w:val="007B47D8"/>
    <w:rsid w:val="007B6C97"/>
    <w:rsid w:val="007B7723"/>
    <w:rsid w:val="007C0C9E"/>
    <w:rsid w:val="007C1415"/>
    <w:rsid w:val="007C24C6"/>
    <w:rsid w:val="007C2556"/>
    <w:rsid w:val="007C4138"/>
    <w:rsid w:val="007C4193"/>
    <w:rsid w:val="007C421F"/>
    <w:rsid w:val="007C5435"/>
    <w:rsid w:val="007C666F"/>
    <w:rsid w:val="007C689C"/>
    <w:rsid w:val="007C6A62"/>
    <w:rsid w:val="007D0B08"/>
    <w:rsid w:val="007D0BD4"/>
    <w:rsid w:val="007D10F4"/>
    <w:rsid w:val="007D1BF6"/>
    <w:rsid w:val="007D24D4"/>
    <w:rsid w:val="007D2888"/>
    <w:rsid w:val="007D3ECA"/>
    <w:rsid w:val="007D4D1D"/>
    <w:rsid w:val="007D5836"/>
    <w:rsid w:val="007E03D2"/>
    <w:rsid w:val="007E054E"/>
    <w:rsid w:val="007E09BA"/>
    <w:rsid w:val="007E0AC4"/>
    <w:rsid w:val="007E1846"/>
    <w:rsid w:val="007E1B88"/>
    <w:rsid w:val="007E2176"/>
    <w:rsid w:val="007E2E2A"/>
    <w:rsid w:val="007E3D39"/>
    <w:rsid w:val="007E44D0"/>
    <w:rsid w:val="007E5123"/>
    <w:rsid w:val="007E673B"/>
    <w:rsid w:val="007E6F6A"/>
    <w:rsid w:val="007E7156"/>
    <w:rsid w:val="007F0326"/>
    <w:rsid w:val="007F4EEE"/>
    <w:rsid w:val="00801609"/>
    <w:rsid w:val="0080484A"/>
    <w:rsid w:val="008059FA"/>
    <w:rsid w:val="00807AC0"/>
    <w:rsid w:val="00807F71"/>
    <w:rsid w:val="00810105"/>
    <w:rsid w:val="00812835"/>
    <w:rsid w:val="00812F42"/>
    <w:rsid w:val="00812FEF"/>
    <w:rsid w:val="00813AD1"/>
    <w:rsid w:val="00813F33"/>
    <w:rsid w:val="00816638"/>
    <w:rsid w:val="00816960"/>
    <w:rsid w:val="008222AA"/>
    <w:rsid w:val="008222F0"/>
    <w:rsid w:val="0082288B"/>
    <w:rsid w:val="008268E3"/>
    <w:rsid w:val="00827334"/>
    <w:rsid w:val="00831418"/>
    <w:rsid w:val="00831CE7"/>
    <w:rsid w:val="0083301F"/>
    <w:rsid w:val="0083329D"/>
    <w:rsid w:val="00833C0A"/>
    <w:rsid w:val="0083511D"/>
    <w:rsid w:val="00835494"/>
    <w:rsid w:val="0083581B"/>
    <w:rsid w:val="00835CBF"/>
    <w:rsid w:val="00837648"/>
    <w:rsid w:val="00837A21"/>
    <w:rsid w:val="008402A7"/>
    <w:rsid w:val="00841470"/>
    <w:rsid w:val="00841B72"/>
    <w:rsid w:val="00842BFA"/>
    <w:rsid w:val="00844B92"/>
    <w:rsid w:val="00844F0C"/>
    <w:rsid w:val="00845920"/>
    <w:rsid w:val="00845A1C"/>
    <w:rsid w:val="0085129C"/>
    <w:rsid w:val="008513FC"/>
    <w:rsid w:val="00851867"/>
    <w:rsid w:val="00852CD9"/>
    <w:rsid w:val="008537B2"/>
    <w:rsid w:val="00853F0E"/>
    <w:rsid w:val="008540C0"/>
    <w:rsid w:val="0085502C"/>
    <w:rsid w:val="008554EF"/>
    <w:rsid w:val="008564C9"/>
    <w:rsid w:val="008574D0"/>
    <w:rsid w:val="00857709"/>
    <w:rsid w:val="00857753"/>
    <w:rsid w:val="00857DDB"/>
    <w:rsid w:val="008600F8"/>
    <w:rsid w:val="00860257"/>
    <w:rsid w:val="00860559"/>
    <w:rsid w:val="0086084E"/>
    <w:rsid w:val="0086110A"/>
    <w:rsid w:val="00862309"/>
    <w:rsid w:val="00863736"/>
    <w:rsid w:val="00863EA2"/>
    <w:rsid w:val="0086418A"/>
    <w:rsid w:val="008656F0"/>
    <w:rsid w:val="00867617"/>
    <w:rsid w:val="00870371"/>
    <w:rsid w:val="00870FDB"/>
    <w:rsid w:val="008739E4"/>
    <w:rsid w:val="00873B41"/>
    <w:rsid w:val="00874026"/>
    <w:rsid w:val="008755AC"/>
    <w:rsid w:val="00875C9F"/>
    <w:rsid w:val="00877CC0"/>
    <w:rsid w:val="008809A6"/>
    <w:rsid w:val="00881270"/>
    <w:rsid w:val="008843B2"/>
    <w:rsid w:val="008858E8"/>
    <w:rsid w:val="00885F79"/>
    <w:rsid w:val="00887706"/>
    <w:rsid w:val="00887AD2"/>
    <w:rsid w:val="00890099"/>
    <w:rsid w:val="00892522"/>
    <w:rsid w:val="0089406C"/>
    <w:rsid w:val="0089421F"/>
    <w:rsid w:val="00894456"/>
    <w:rsid w:val="008947FA"/>
    <w:rsid w:val="008949FE"/>
    <w:rsid w:val="00896054"/>
    <w:rsid w:val="0089674E"/>
    <w:rsid w:val="008968A8"/>
    <w:rsid w:val="00897990"/>
    <w:rsid w:val="00897CB8"/>
    <w:rsid w:val="008A18D7"/>
    <w:rsid w:val="008A24F1"/>
    <w:rsid w:val="008A2B46"/>
    <w:rsid w:val="008A2D88"/>
    <w:rsid w:val="008A3925"/>
    <w:rsid w:val="008A3DAC"/>
    <w:rsid w:val="008A47B0"/>
    <w:rsid w:val="008A48DE"/>
    <w:rsid w:val="008A5125"/>
    <w:rsid w:val="008A65B0"/>
    <w:rsid w:val="008A7568"/>
    <w:rsid w:val="008B0858"/>
    <w:rsid w:val="008B1B26"/>
    <w:rsid w:val="008B302C"/>
    <w:rsid w:val="008B422C"/>
    <w:rsid w:val="008B4F93"/>
    <w:rsid w:val="008B6191"/>
    <w:rsid w:val="008B76C7"/>
    <w:rsid w:val="008C04CC"/>
    <w:rsid w:val="008C1CBE"/>
    <w:rsid w:val="008C23CC"/>
    <w:rsid w:val="008C2452"/>
    <w:rsid w:val="008C2C40"/>
    <w:rsid w:val="008C3B58"/>
    <w:rsid w:val="008C3C1C"/>
    <w:rsid w:val="008C3FAA"/>
    <w:rsid w:val="008C4E71"/>
    <w:rsid w:val="008C71B9"/>
    <w:rsid w:val="008C7E36"/>
    <w:rsid w:val="008D05F8"/>
    <w:rsid w:val="008D0DC7"/>
    <w:rsid w:val="008D101F"/>
    <w:rsid w:val="008D1781"/>
    <w:rsid w:val="008D2275"/>
    <w:rsid w:val="008D3ABB"/>
    <w:rsid w:val="008D5029"/>
    <w:rsid w:val="008D5513"/>
    <w:rsid w:val="008D557C"/>
    <w:rsid w:val="008D5E2C"/>
    <w:rsid w:val="008D6E86"/>
    <w:rsid w:val="008E1079"/>
    <w:rsid w:val="008E14F5"/>
    <w:rsid w:val="008E1C19"/>
    <w:rsid w:val="008E2B8D"/>
    <w:rsid w:val="008E2CA9"/>
    <w:rsid w:val="008E2FD2"/>
    <w:rsid w:val="008E38E9"/>
    <w:rsid w:val="008E3963"/>
    <w:rsid w:val="008E4000"/>
    <w:rsid w:val="008E5220"/>
    <w:rsid w:val="008E5611"/>
    <w:rsid w:val="008E58AD"/>
    <w:rsid w:val="008E59DD"/>
    <w:rsid w:val="008E68EE"/>
    <w:rsid w:val="008E6A56"/>
    <w:rsid w:val="008E6C35"/>
    <w:rsid w:val="008F19E3"/>
    <w:rsid w:val="008F20C1"/>
    <w:rsid w:val="008F24CB"/>
    <w:rsid w:val="008F270F"/>
    <w:rsid w:val="008F2A3D"/>
    <w:rsid w:val="008F377D"/>
    <w:rsid w:val="008F3B35"/>
    <w:rsid w:val="008F731A"/>
    <w:rsid w:val="008F73FA"/>
    <w:rsid w:val="00901E41"/>
    <w:rsid w:val="00902C77"/>
    <w:rsid w:val="00902EB9"/>
    <w:rsid w:val="009039EC"/>
    <w:rsid w:val="00903E82"/>
    <w:rsid w:val="00904695"/>
    <w:rsid w:val="00904829"/>
    <w:rsid w:val="00904841"/>
    <w:rsid w:val="00910019"/>
    <w:rsid w:val="009103F7"/>
    <w:rsid w:val="00910A67"/>
    <w:rsid w:val="00910E5C"/>
    <w:rsid w:val="00912BB2"/>
    <w:rsid w:val="009139A6"/>
    <w:rsid w:val="009141E8"/>
    <w:rsid w:val="009143ED"/>
    <w:rsid w:val="009148A4"/>
    <w:rsid w:val="00915ADA"/>
    <w:rsid w:val="00917A43"/>
    <w:rsid w:val="00917BC9"/>
    <w:rsid w:val="00917D87"/>
    <w:rsid w:val="00920A88"/>
    <w:rsid w:val="0092128D"/>
    <w:rsid w:val="00921453"/>
    <w:rsid w:val="00921516"/>
    <w:rsid w:val="0092344B"/>
    <w:rsid w:val="009267B4"/>
    <w:rsid w:val="009271C3"/>
    <w:rsid w:val="009279A3"/>
    <w:rsid w:val="009300BC"/>
    <w:rsid w:val="0093011B"/>
    <w:rsid w:val="009306BC"/>
    <w:rsid w:val="00930ABD"/>
    <w:rsid w:val="0093126D"/>
    <w:rsid w:val="00932B90"/>
    <w:rsid w:val="0093460F"/>
    <w:rsid w:val="00934B21"/>
    <w:rsid w:val="0093555E"/>
    <w:rsid w:val="00935B27"/>
    <w:rsid w:val="00935B7F"/>
    <w:rsid w:val="00936546"/>
    <w:rsid w:val="00937B9B"/>
    <w:rsid w:val="00937CB7"/>
    <w:rsid w:val="0094006F"/>
    <w:rsid w:val="0094012B"/>
    <w:rsid w:val="009411ED"/>
    <w:rsid w:val="009416CD"/>
    <w:rsid w:val="009416F2"/>
    <w:rsid w:val="0094173D"/>
    <w:rsid w:val="00942319"/>
    <w:rsid w:val="00942A72"/>
    <w:rsid w:val="00943280"/>
    <w:rsid w:val="00943BD1"/>
    <w:rsid w:val="00944068"/>
    <w:rsid w:val="00945982"/>
    <w:rsid w:val="00947CE7"/>
    <w:rsid w:val="009505FA"/>
    <w:rsid w:val="009515F3"/>
    <w:rsid w:val="009525DB"/>
    <w:rsid w:val="00954640"/>
    <w:rsid w:val="00955003"/>
    <w:rsid w:val="009555E3"/>
    <w:rsid w:val="00956161"/>
    <w:rsid w:val="00956EA8"/>
    <w:rsid w:val="009601B1"/>
    <w:rsid w:val="009601C1"/>
    <w:rsid w:val="00961B17"/>
    <w:rsid w:val="00962BCE"/>
    <w:rsid w:val="009653F3"/>
    <w:rsid w:val="0096543F"/>
    <w:rsid w:val="009655C9"/>
    <w:rsid w:val="0096574A"/>
    <w:rsid w:val="00966D1E"/>
    <w:rsid w:val="009676EC"/>
    <w:rsid w:val="00970D69"/>
    <w:rsid w:val="00973036"/>
    <w:rsid w:val="009730F8"/>
    <w:rsid w:val="00974212"/>
    <w:rsid w:val="00974D22"/>
    <w:rsid w:val="0097530F"/>
    <w:rsid w:val="009777E5"/>
    <w:rsid w:val="00977CEB"/>
    <w:rsid w:val="00980411"/>
    <w:rsid w:val="0098082B"/>
    <w:rsid w:val="009809C1"/>
    <w:rsid w:val="009810A6"/>
    <w:rsid w:val="00981D39"/>
    <w:rsid w:val="00982AD1"/>
    <w:rsid w:val="009833E5"/>
    <w:rsid w:val="009856E8"/>
    <w:rsid w:val="00985DF0"/>
    <w:rsid w:val="00986533"/>
    <w:rsid w:val="00986D36"/>
    <w:rsid w:val="009903B4"/>
    <w:rsid w:val="009912BB"/>
    <w:rsid w:val="00991EFB"/>
    <w:rsid w:val="00993835"/>
    <w:rsid w:val="00994A2C"/>
    <w:rsid w:val="00994B26"/>
    <w:rsid w:val="009954C7"/>
    <w:rsid w:val="009956AE"/>
    <w:rsid w:val="00995EAA"/>
    <w:rsid w:val="009961A5"/>
    <w:rsid w:val="009A0A40"/>
    <w:rsid w:val="009A1C97"/>
    <w:rsid w:val="009A2FE4"/>
    <w:rsid w:val="009A442A"/>
    <w:rsid w:val="009A5E51"/>
    <w:rsid w:val="009A6B9A"/>
    <w:rsid w:val="009A78AB"/>
    <w:rsid w:val="009A7E4E"/>
    <w:rsid w:val="009B09EA"/>
    <w:rsid w:val="009B0EE0"/>
    <w:rsid w:val="009B17CD"/>
    <w:rsid w:val="009B1B31"/>
    <w:rsid w:val="009B233D"/>
    <w:rsid w:val="009B25CB"/>
    <w:rsid w:val="009B27E8"/>
    <w:rsid w:val="009B2964"/>
    <w:rsid w:val="009B3723"/>
    <w:rsid w:val="009B3933"/>
    <w:rsid w:val="009B44A9"/>
    <w:rsid w:val="009B5957"/>
    <w:rsid w:val="009B604E"/>
    <w:rsid w:val="009B66EF"/>
    <w:rsid w:val="009B691A"/>
    <w:rsid w:val="009B7A5F"/>
    <w:rsid w:val="009C0117"/>
    <w:rsid w:val="009C0362"/>
    <w:rsid w:val="009C0694"/>
    <w:rsid w:val="009C0C32"/>
    <w:rsid w:val="009C0C78"/>
    <w:rsid w:val="009C0FC0"/>
    <w:rsid w:val="009C18E1"/>
    <w:rsid w:val="009C1A57"/>
    <w:rsid w:val="009C20BB"/>
    <w:rsid w:val="009C24EB"/>
    <w:rsid w:val="009C28AE"/>
    <w:rsid w:val="009C3CE9"/>
    <w:rsid w:val="009C3E32"/>
    <w:rsid w:val="009C46F5"/>
    <w:rsid w:val="009C548D"/>
    <w:rsid w:val="009C5B33"/>
    <w:rsid w:val="009C5F67"/>
    <w:rsid w:val="009C647A"/>
    <w:rsid w:val="009C7252"/>
    <w:rsid w:val="009C77D2"/>
    <w:rsid w:val="009C7E73"/>
    <w:rsid w:val="009D03EF"/>
    <w:rsid w:val="009D0B54"/>
    <w:rsid w:val="009D0BCB"/>
    <w:rsid w:val="009D1C6A"/>
    <w:rsid w:val="009D3850"/>
    <w:rsid w:val="009D3E30"/>
    <w:rsid w:val="009D50DD"/>
    <w:rsid w:val="009D58B4"/>
    <w:rsid w:val="009D5CA7"/>
    <w:rsid w:val="009D7709"/>
    <w:rsid w:val="009D7C7B"/>
    <w:rsid w:val="009E150A"/>
    <w:rsid w:val="009E2031"/>
    <w:rsid w:val="009E2934"/>
    <w:rsid w:val="009E2E98"/>
    <w:rsid w:val="009E3CCB"/>
    <w:rsid w:val="009E3FBB"/>
    <w:rsid w:val="009E3FF8"/>
    <w:rsid w:val="009E4F62"/>
    <w:rsid w:val="009E53CE"/>
    <w:rsid w:val="009E54C3"/>
    <w:rsid w:val="009E6D79"/>
    <w:rsid w:val="009E7102"/>
    <w:rsid w:val="009E77B4"/>
    <w:rsid w:val="009F1EC1"/>
    <w:rsid w:val="009F2309"/>
    <w:rsid w:val="009F2790"/>
    <w:rsid w:val="009F2C07"/>
    <w:rsid w:val="009F3D23"/>
    <w:rsid w:val="009F433F"/>
    <w:rsid w:val="009F464C"/>
    <w:rsid w:val="009F4A79"/>
    <w:rsid w:val="009F563D"/>
    <w:rsid w:val="009F6884"/>
    <w:rsid w:val="00A002CE"/>
    <w:rsid w:val="00A00F11"/>
    <w:rsid w:val="00A01B72"/>
    <w:rsid w:val="00A03570"/>
    <w:rsid w:val="00A03E0D"/>
    <w:rsid w:val="00A03E2D"/>
    <w:rsid w:val="00A048A1"/>
    <w:rsid w:val="00A04954"/>
    <w:rsid w:val="00A054DD"/>
    <w:rsid w:val="00A06AE0"/>
    <w:rsid w:val="00A11210"/>
    <w:rsid w:val="00A11E11"/>
    <w:rsid w:val="00A12118"/>
    <w:rsid w:val="00A13A54"/>
    <w:rsid w:val="00A13FE4"/>
    <w:rsid w:val="00A14F6E"/>
    <w:rsid w:val="00A15B1F"/>
    <w:rsid w:val="00A20A52"/>
    <w:rsid w:val="00A21818"/>
    <w:rsid w:val="00A2227C"/>
    <w:rsid w:val="00A23183"/>
    <w:rsid w:val="00A236E8"/>
    <w:rsid w:val="00A24AC6"/>
    <w:rsid w:val="00A256B4"/>
    <w:rsid w:val="00A25FCE"/>
    <w:rsid w:val="00A26093"/>
    <w:rsid w:val="00A26284"/>
    <w:rsid w:val="00A26C3E"/>
    <w:rsid w:val="00A274A4"/>
    <w:rsid w:val="00A27961"/>
    <w:rsid w:val="00A301F1"/>
    <w:rsid w:val="00A3087B"/>
    <w:rsid w:val="00A308DC"/>
    <w:rsid w:val="00A30D9B"/>
    <w:rsid w:val="00A310E6"/>
    <w:rsid w:val="00A31EFE"/>
    <w:rsid w:val="00A327CE"/>
    <w:rsid w:val="00A328A9"/>
    <w:rsid w:val="00A32AF0"/>
    <w:rsid w:val="00A32C74"/>
    <w:rsid w:val="00A341C7"/>
    <w:rsid w:val="00A355B9"/>
    <w:rsid w:val="00A3601B"/>
    <w:rsid w:val="00A36B9C"/>
    <w:rsid w:val="00A37609"/>
    <w:rsid w:val="00A37E0C"/>
    <w:rsid w:val="00A37F6E"/>
    <w:rsid w:val="00A40392"/>
    <w:rsid w:val="00A407C5"/>
    <w:rsid w:val="00A40C5C"/>
    <w:rsid w:val="00A4184D"/>
    <w:rsid w:val="00A42B39"/>
    <w:rsid w:val="00A42E89"/>
    <w:rsid w:val="00A42FA3"/>
    <w:rsid w:val="00A43191"/>
    <w:rsid w:val="00A43195"/>
    <w:rsid w:val="00A43642"/>
    <w:rsid w:val="00A43DA2"/>
    <w:rsid w:val="00A44237"/>
    <w:rsid w:val="00A44335"/>
    <w:rsid w:val="00A44D15"/>
    <w:rsid w:val="00A44EA6"/>
    <w:rsid w:val="00A4619C"/>
    <w:rsid w:val="00A46A63"/>
    <w:rsid w:val="00A470C5"/>
    <w:rsid w:val="00A47D3C"/>
    <w:rsid w:val="00A51190"/>
    <w:rsid w:val="00A515B6"/>
    <w:rsid w:val="00A520ED"/>
    <w:rsid w:val="00A522AE"/>
    <w:rsid w:val="00A535EC"/>
    <w:rsid w:val="00A54172"/>
    <w:rsid w:val="00A5460D"/>
    <w:rsid w:val="00A55014"/>
    <w:rsid w:val="00A55813"/>
    <w:rsid w:val="00A56261"/>
    <w:rsid w:val="00A565AA"/>
    <w:rsid w:val="00A575AF"/>
    <w:rsid w:val="00A6051E"/>
    <w:rsid w:val="00A62505"/>
    <w:rsid w:val="00A64531"/>
    <w:rsid w:val="00A64C6E"/>
    <w:rsid w:val="00A6560E"/>
    <w:rsid w:val="00A65C47"/>
    <w:rsid w:val="00A65F24"/>
    <w:rsid w:val="00A66882"/>
    <w:rsid w:val="00A70991"/>
    <w:rsid w:val="00A709D5"/>
    <w:rsid w:val="00A71BE5"/>
    <w:rsid w:val="00A7252B"/>
    <w:rsid w:val="00A73A88"/>
    <w:rsid w:val="00A7533B"/>
    <w:rsid w:val="00A75CE4"/>
    <w:rsid w:val="00A75F29"/>
    <w:rsid w:val="00A76134"/>
    <w:rsid w:val="00A7633B"/>
    <w:rsid w:val="00A77BB4"/>
    <w:rsid w:val="00A80C69"/>
    <w:rsid w:val="00A818E8"/>
    <w:rsid w:val="00A8205C"/>
    <w:rsid w:val="00A82796"/>
    <w:rsid w:val="00A8374E"/>
    <w:rsid w:val="00A839CC"/>
    <w:rsid w:val="00A84154"/>
    <w:rsid w:val="00A85296"/>
    <w:rsid w:val="00A85EF8"/>
    <w:rsid w:val="00A870FD"/>
    <w:rsid w:val="00A87BE8"/>
    <w:rsid w:val="00A91679"/>
    <w:rsid w:val="00A93A39"/>
    <w:rsid w:val="00A93BB3"/>
    <w:rsid w:val="00A941BC"/>
    <w:rsid w:val="00A9461C"/>
    <w:rsid w:val="00A9471E"/>
    <w:rsid w:val="00A95164"/>
    <w:rsid w:val="00A95505"/>
    <w:rsid w:val="00A9572A"/>
    <w:rsid w:val="00A96C25"/>
    <w:rsid w:val="00A96C4F"/>
    <w:rsid w:val="00AA14EC"/>
    <w:rsid w:val="00AA1505"/>
    <w:rsid w:val="00AA1CBE"/>
    <w:rsid w:val="00AA2EDD"/>
    <w:rsid w:val="00AA2FD6"/>
    <w:rsid w:val="00AA4847"/>
    <w:rsid w:val="00AA53CC"/>
    <w:rsid w:val="00AA66E2"/>
    <w:rsid w:val="00AA6995"/>
    <w:rsid w:val="00AA772A"/>
    <w:rsid w:val="00AA7B47"/>
    <w:rsid w:val="00AB01D6"/>
    <w:rsid w:val="00AB0DB9"/>
    <w:rsid w:val="00AB1154"/>
    <w:rsid w:val="00AB126F"/>
    <w:rsid w:val="00AB14C7"/>
    <w:rsid w:val="00AB30B2"/>
    <w:rsid w:val="00AB388B"/>
    <w:rsid w:val="00AB43A0"/>
    <w:rsid w:val="00AB4CD6"/>
    <w:rsid w:val="00AB5349"/>
    <w:rsid w:val="00AB5D6C"/>
    <w:rsid w:val="00AB7F9A"/>
    <w:rsid w:val="00AC0732"/>
    <w:rsid w:val="00AC34DC"/>
    <w:rsid w:val="00AC3621"/>
    <w:rsid w:val="00AC538D"/>
    <w:rsid w:val="00AC693F"/>
    <w:rsid w:val="00AC702D"/>
    <w:rsid w:val="00AD08A5"/>
    <w:rsid w:val="00AD0FD7"/>
    <w:rsid w:val="00AD207A"/>
    <w:rsid w:val="00AD23C5"/>
    <w:rsid w:val="00AD2706"/>
    <w:rsid w:val="00AD27DB"/>
    <w:rsid w:val="00AD379A"/>
    <w:rsid w:val="00AD410E"/>
    <w:rsid w:val="00AD4740"/>
    <w:rsid w:val="00AD48C7"/>
    <w:rsid w:val="00AD60B3"/>
    <w:rsid w:val="00AD66E8"/>
    <w:rsid w:val="00AD69E5"/>
    <w:rsid w:val="00AE080E"/>
    <w:rsid w:val="00AE0DA5"/>
    <w:rsid w:val="00AE236E"/>
    <w:rsid w:val="00AE2E36"/>
    <w:rsid w:val="00AE2F99"/>
    <w:rsid w:val="00AE495C"/>
    <w:rsid w:val="00AE54A8"/>
    <w:rsid w:val="00AE596E"/>
    <w:rsid w:val="00AE5CA7"/>
    <w:rsid w:val="00AE6834"/>
    <w:rsid w:val="00AF1553"/>
    <w:rsid w:val="00AF2E0A"/>
    <w:rsid w:val="00AF2E40"/>
    <w:rsid w:val="00AF4258"/>
    <w:rsid w:val="00AF5839"/>
    <w:rsid w:val="00AF5D2D"/>
    <w:rsid w:val="00AF5DAA"/>
    <w:rsid w:val="00AF75AB"/>
    <w:rsid w:val="00AF7801"/>
    <w:rsid w:val="00AF7D0D"/>
    <w:rsid w:val="00AF7EC0"/>
    <w:rsid w:val="00B00C70"/>
    <w:rsid w:val="00B010D8"/>
    <w:rsid w:val="00B02AE1"/>
    <w:rsid w:val="00B031F8"/>
    <w:rsid w:val="00B0332C"/>
    <w:rsid w:val="00B0366A"/>
    <w:rsid w:val="00B04473"/>
    <w:rsid w:val="00B04485"/>
    <w:rsid w:val="00B05845"/>
    <w:rsid w:val="00B05E25"/>
    <w:rsid w:val="00B06A51"/>
    <w:rsid w:val="00B070BE"/>
    <w:rsid w:val="00B07481"/>
    <w:rsid w:val="00B1006D"/>
    <w:rsid w:val="00B10210"/>
    <w:rsid w:val="00B11177"/>
    <w:rsid w:val="00B11430"/>
    <w:rsid w:val="00B115F6"/>
    <w:rsid w:val="00B12DEA"/>
    <w:rsid w:val="00B142A9"/>
    <w:rsid w:val="00B14437"/>
    <w:rsid w:val="00B150B8"/>
    <w:rsid w:val="00B169EA"/>
    <w:rsid w:val="00B2061E"/>
    <w:rsid w:val="00B2129A"/>
    <w:rsid w:val="00B2269E"/>
    <w:rsid w:val="00B227DA"/>
    <w:rsid w:val="00B2375E"/>
    <w:rsid w:val="00B239B9"/>
    <w:rsid w:val="00B23F44"/>
    <w:rsid w:val="00B247DE"/>
    <w:rsid w:val="00B24AE0"/>
    <w:rsid w:val="00B25B6C"/>
    <w:rsid w:val="00B300A6"/>
    <w:rsid w:val="00B3081B"/>
    <w:rsid w:val="00B324F9"/>
    <w:rsid w:val="00B338EE"/>
    <w:rsid w:val="00B34A2C"/>
    <w:rsid w:val="00B34C63"/>
    <w:rsid w:val="00B3527F"/>
    <w:rsid w:val="00B356E6"/>
    <w:rsid w:val="00B35B5A"/>
    <w:rsid w:val="00B37656"/>
    <w:rsid w:val="00B403BD"/>
    <w:rsid w:val="00B40757"/>
    <w:rsid w:val="00B40F1D"/>
    <w:rsid w:val="00B413CF"/>
    <w:rsid w:val="00B4228D"/>
    <w:rsid w:val="00B42B5E"/>
    <w:rsid w:val="00B44210"/>
    <w:rsid w:val="00B445DE"/>
    <w:rsid w:val="00B46537"/>
    <w:rsid w:val="00B46CDC"/>
    <w:rsid w:val="00B472F1"/>
    <w:rsid w:val="00B476B8"/>
    <w:rsid w:val="00B479DE"/>
    <w:rsid w:val="00B5032A"/>
    <w:rsid w:val="00B5075B"/>
    <w:rsid w:val="00B50930"/>
    <w:rsid w:val="00B52F0F"/>
    <w:rsid w:val="00B53027"/>
    <w:rsid w:val="00B535DD"/>
    <w:rsid w:val="00B53BCC"/>
    <w:rsid w:val="00B540CC"/>
    <w:rsid w:val="00B544D2"/>
    <w:rsid w:val="00B54A34"/>
    <w:rsid w:val="00B56BEB"/>
    <w:rsid w:val="00B56D4E"/>
    <w:rsid w:val="00B57340"/>
    <w:rsid w:val="00B602F7"/>
    <w:rsid w:val="00B61002"/>
    <w:rsid w:val="00B6190F"/>
    <w:rsid w:val="00B6229C"/>
    <w:rsid w:val="00B62AAE"/>
    <w:rsid w:val="00B63293"/>
    <w:rsid w:val="00B63D03"/>
    <w:rsid w:val="00B63ECC"/>
    <w:rsid w:val="00B65B85"/>
    <w:rsid w:val="00B6696F"/>
    <w:rsid w:val="00B7115E"/>
    <w:rsid w:val="00B713E5"/>
    <w:rsid w:val="00B72F27"/>
    <w:rsid w:val="00B73656"/>
    <w:rsid w:val="00B7404B"/>
    <w:rsid w:val="00B741A4"/>
    <w:rsid w:val="00B75830"/>
    <w:rsid w:val="00B75DF5"/>
    <w:rsid w:val="00B765B1"/>
    <w:rsid w:val="00B767CB"/>
    <w:rsid w:val="00B77B74"/>
    <w:rsid w:val="00B77B9E"/>
    <w:rsid w:val="00B81386"/>
    <w:rsid w:val="00B81971"/>
    <w:rsid w:val="00B83286"/>
    <w:rsid w:val="00B84215"/>
    <w:rsid w:val="00B85096"/>
    <w:rsid w:val="00B853CC"/>
    <w:rsid w:val="00B8568C"/>
    <w:rsid w:val="00B859BF"/>
    <w:rsid w:val="00B8614F"/>
    <w:rsid w:val="00B86326"/>
    <w:rsid w:val="00B8691E"/>
    <w:rsid w:val="00B86F00"/>
    <w:rsid w:val="00B90B32"/>
    <w:rsid w:val="00B90E4F"/>
    <w:rsid w:val="00B90F4C"/>
    <w:rsid w:val="00B92606"/>
    <w:rsid w:val="00B92B06"/>
    <w:rsid w:val="00B93176"/>
    <w:rsid w:val="00B933EA"/>
    <w:rsid w:val="00B93B5C"/>
    <w:rsid w:val="00B94298"/>
    <w:rsid w:val="00B9450F"/>
    <w:rsid w:val="00B94DCA"/>
    <w:rsid w:val="00B95377"/>
    <w:rsid w:val="00B9560A"/>
    <w:rsid w:val="00B96F1F"/>
    <w:rsid w:val="00BA016B"/>
    <w:rsid w:val="00BA3422"/>
    <w:rsid w:val="00BA3DBE"/>
    <w:rsid w:val="00BA6246"/>
    <w:rsid w:val="00BA7B65"/>
    <w:rsid w:val="00BA7F29"/>
    <w:rsid w:val="00BB0BE8"/>
    <w:rsid w:val="00BB1688"/>
    <w:rsid w:val="00BB17EA"/>
    <w:rsid w:val="00BB2D6C"/>
    <w:rsid w:val="00BB329F"/>
    <w:rsid w:val="00BB3FF0"/>
    <w:rsid w:val="00BB4568"/>
    <w:rsid w:val="00BB46A7"/>
    <w:rsid w:val="00BB4FA8"/>
    <w:rsid w:val="00BB5312"/>
    <w:rsid w:val="00BB55AE"/>
    <w:rsid w:val="00BB67B1"/>
    <w:rsid w:val="00BB6A5F"/>
    <w:rsid w:val="00BB79F7"/>
    <w:rsid w:val="00BC2BF9"/>
    <w:rsid w:val="00BC2FDC"/>
    <w:rsid w:val="00BC5100"/>
    <w:rsid w:val="00BC5550"/>
    <w:rsid w:val="00BC57A1"/>
    <w:rsid w:val="00BC7280"/>
    <w:rsid w:val="00BD02F3"/>
    <w:rsid w:val="00BD041F"/>
    <w:rsid w:val="00BD0450"/>
    <w:rsid w:val="00BD083A"/>
    <w:rsid w:val="00BD1A99"/>
    <w:rsid w:val="00BD1CAD"/>
    <w:rsid w:val="00BD2B86"/>
    <w:rsid w:val="00BD42A6"/>
    <w:rsid w:val="00BD5C7F"/>
    <w:rsid w:val="00BE0A71"/>
    <w:rsid w:val="00BE1933"/>
    <w:rsid w:val="00BE262C"/>
    <w:rsid w:val="00BE384B"/>
    <w:rsid w:val="00BE3C5A"/>
    <w:rsid w:val="00BE57D7"/>
    <w:rsid w:val="00BE6A3E"/>
    <w:rsid w:val="00BF35ED"/>
    <w:rsid w:val="00BF3E9E"/>
    <w:rsid w:val="00BF46E3"/>
    <w:rsid w:val="00BF6143"/>
    <w:rsid w:val="00BF636C"/>
    <w:rsid w:val="00BF63D1"/>
    <w:rsid w:val="00BF69C0"/>
    <w:rsid w:val="00C0102A"/>
    <w:rsid w:val="00C0178F"/>
    <w:rsid w:val="00C0252E"/>
    <w:rsid w:val="00C037E5"/>
    <w:rsid w:val="00C04F4D"/>
    <w:rsid w:val="00C0586E"/>
    <w:rsid w:val="00C0648A"/>
    <w:rsid w:val="00C124A3"/>
    <w:rsid w:val="00C124CD"/>
    <w:rsid w:val="00C13739"/>
    <w:rsid w:val="00C148CF"/>
    <w:rsid w:val="00C14F97"/>
    <w:rsid w:val="00C15E23"/>
    <w:rsid w:val="00C176E0"/>
    <w:rsid w:val="00C17A6E"/>
    <w:rsid w:val="00C17E1F"/>
    <w:rsid w:val="00C20593"/>
    <w:rsid w:val="00C20A0B"/>
    <w:rsid w:val="00C20CEB"/>
    <w:rsid w:val="00C213DB"/>
    <w:rsid w:val="00C219C6"/>
    <w:rsid w:val="00C21B82"/>
    <w:rsid w:val="00C226F3"/>
    <w:rsid w:val="00C239E0"/>
    <w:rsid w:val="00C23EBF"/>
    <w:rsid w:val="00C25905"/>
    <w:rsid w:val="00C308F6"/>
    <w:rsid w:val="00C31188"/>
    <w:rsid w:val="00C319DF"/>
    <w:rsid w:val="00C3292E"/>
    <w:rsid w:val="00C33A72"/>
    <w:rsid w:val="00C34E6E"/>
    <w:rsid w:val="00C36436"/>
    <w:rsid w:val="00C4193B"/>
    <w:rsid w:val="00C421F8"/>
    <w:rsid w:val="00C43B29"/>
    <w:rsid w:val="00C44FC3"/>
    <w:rsid w:val="00C45F7C"/>
    <w:rsid w:val="00C462D0"/>
    <w:rsid w:val="00C47D7E"/>
    <w:rsid w:val="00C501C5"/>
    <w:rsid w:val="00C5042A"/>
    <w:rsid w:val="00C50DC5"/>
    <w:rsid w:val="00C50F69"/>
    <w:rsid w:val="00C510E3"/>
    <w:rsid w:val="00C524AB"/>
    <w:rsid w:val="00C5309E"/>
    <w:rsid w:val="00C5326F"/>
    <w:rsid w:val="00C54E5F"/>
    <w:rsid w:val="00C550CD"/>
    <w:rsid w:val="00C55ED0"/>
    <w:rsid w:val="00C5681B"/>
    <w:rsid w:val="00C569E4"/>
    <w:rsid w:val="00C56F9D"/>
    <w:rsid w:val="00C571BD"/>
    <w:rsid w:val="00C5741A"/>
    <w:rsid w:val="00C6046C"/>
    <w:rsid w:val="00C61196"/>
    <w:rsid w:val="00C62458"/>
    <w:rsid w:val="00C62FBD"/>
    <w:rsid w:val="00C63657"/>
    <w:rsid w:val="00C63C3C"/>
    <w:rsid w:val="00C647DD"/>
    <w:rsid w:val="00C64A73"/>
    <w:rsid w:val="00C64C14"/>
    <w:rsid w:val="00C64CAA"/>
    <w:rsid w:val="00C65B2C"/>
    <w:rsid w:val="00C65F81"/>
    <w:rsid w:val="00C666B8"/>
    <w:rsid w:val="00C671EE"/>
    <w:rsid w:val="00C70025"/>
    <w:rsid w:val="00C70EF8"/>
    <w:rsid w:val="00C71399"/>
    <w:rsid w:val="00C71700"/>
    <w:rsid w:val="00C718C7"/>
    <w:rsid w:val="00C71F61"/>
    <w:rsid w:val="00C720F8"/>
    <w:rsid w:val="00C7243B"/>
    <w:rsid w:val="00C72EBD"/>
    <w:rsid w:val="00C74522"/>
    <w:rsid w:val="00C7470D"/>
    <w:rsid w:val="00C74AB1"/>
    <w:rsid w:val="00C750AE"/>
    <w:rsid w:val="00C7513C"/>
    <w:rsid w:val="00C75F45"/>
    <w:rsid w:val="00C7653D"/>
    <w:rsid w:val="00C772CF"/>
    <w:rsid w:val="00C773A1"/>
    <w:rsid w:val="00C77D9D"/>
    <w:rsid w:val="00C80164"/>
    <w:rsid w:val="00C80992"/>
    <w:rsid w:val="00C80F55"/>
    <w:rsid w:val="00C81680"/>
    <w:rsid w:val="00C818D8"/>
    <w:rsid w:val="00C81D80"/>
    <w:rsid w:val="00C8218B"/>
    <w:rsid w:val="00C8241D"/>
    <w:rsid w:val="00C82C5A"/>
    <w:rsid w:val="00C8372E"/>
    <w:rsid w:val="00C8388D"/>
    <w:rsid w:val="00C841C8"/>
    <w:rsid w:val="00C84486"/>
    <w:rsid w:val="00C862EC"/>
    <w:rsid w:val="00C87424"/>
    <w:rsid w:val="00C87A5A"/>
    <w:rsid w:val="00C90A8C"/>
    <w:rsid w:val="00C92227"/>
    <w:rsid w:val="00C9294E"/>
    <w:rsid w:val="00C9314C"/>
    <w:rsid w:val="00C935F9"/>
    <w:rsid w:val="00C94D8D"/>
    <w:rsid w:val="00C9524D"/>
    <w:rsid w:val="00C95460"/>
    <w:rsid w:val="00C9552A"/>
    <w:rsid w:val="00C95726"/>
    <w:rsid w:val="00C97676"/>
    <w:rsid w:val="00C97CA3"/>
    <w:rsid w:val="00CA0D8A"/>
    <w:rsid w:val="00CA12AB"/>
    <w:rsid w:val="00CA141F"/>
    <w:rsid w:val="00CA1EFD"/>
    <w:rsid w:val="00CA48EB"/>
    <w:rsid w:val="00CA53A1"/>
    <w:rsid w:val="00CA58A1"/>
    <w:rsid w:val="00CA5936"/>
    <w:rsid w:val="00CA5B58"/>
    <w:rsid w:val="00CA673C"/>
    <w:rsid w:val="00CA6DEF"/>
    <w:rsid w:val="00CA7C3C"/>
    <w:rsid w:val="00CB02EC"/>
    <w:rsid w:val="00CB0369"/>
    <w:rsid w:val="00CB10CF"/>
    <w:rsid w:val="00CB1494"/>
    <w:rsid w:val="00CB160D"/>
    <w:rsid w:val="00CB1895"/>
    <w:rsid w:val="00CB3282"/>
    <w:rsid w:val="00CB36E5"/>
    <w:rsid w:val="00CB415A"/>
    <w:rsid w:val="00CB41B3"/>
    <w:rsid w:val="00CB7483"/>
    <w:rsid w:val="00CB781B"/>
    <w:rsid w:val="00CB7C4F"/>
    <w:rsid w:val="00CB7E59"/>
    <w:rsid w:val="00CC178A"/>
    <w:rsid w:val="00CC3EAB"/>
    <w:rsid w:val="00CC55E3"/>
    <w:rsid w:val="00CD0DB4"/>
    <w:rsid w:val="00CD18A7"/>
    <w:rsid w:val="00CD1AB9"/>
    <w:rsid w:val="00CD1ED3"/>
    <w:rsid w:val="00CD25B8"/>
    <w:rsid w:val="00CD2657"/>
    <w:rsid w:val="00CD3618"/>
    <w:rsid w:val="00CD46C6"/>
    <w:rsid w:val="00CD4F56"/>
    <w:rsid w:val="00CD77B6"/>
    <w:rsid w:val="00CD78A6"/>
    <w:rsid w:val="00CD792D"/>
    <w:rsid w:val="00CD79C5"/>
    <w:rsid w:val="00CD7A76"/>
    <w:rsid w:val="00CD7E23"/>
    <w:rsid w:val="00CD7EA5"/>
    <w:rsid w:val="00CE0930"/>
    <w:rsid w:val="00CE3135"/>
    <w:rsid w:val="00CE3956"/>
    <w:rsid w:val="00CE3A40"/>
    <w:rsid w:val="00CE5015"/>
    <w:rsid w:val="00CE5416"/>
    <w:rsid w:val="00CE597A"/>
    <w:rsid w:val="00CE6944"/>
    <w:rsid w:val="00CF0609"/>
    <w:rsid w:val="00CF4C84"/>
    <w:rsid w:val="00CF51C1"/>
    <w:rsid w:val="00CF5E01"/>
    <w:rsid w:val="00CF5F0D"/>
    <w:rsid w:val="00CF6E11"/>
    <w:rsid w:val="00CF6EB1"/>
    <w:rsid w:val="00CF7630"/>
    <w:rsid w:val="00CF7BAD"/>
    <w:rsid w:val="00CF7C0C"/>
    <w:rsid w:val="00D00360"/>
    <w:rsid w:val="00D01679"/>
    <w:rsid w:val="00D03376"/>
    <w:rsid w:val="00D03E55"/>
    <w:rsid w:val="00D03E82"/>
    <w:rsid w:val="00D042AE"/>
    <w:rsid w:val="00D04B8A"/>
    <w:rsid w:val="00D053D2"/>
    <w:rsid w:val="00D06169"/>
    <w:rsid w:val="00D062B1"/>
    <w:rsid w:val="00D07F24"/>
    <w:rsid w:val="00D1122A"/>
    <w:rsid w:val="00D116F7"/>
    <w:rsid w:val="00D11ED2"/>
    <w:rsid w:val="00D11FED"/>
    <w:rsid w:val="00D12D74"/>
    <w:rsid w:val="00D12E4E"/>
    <w:rsid w:val="00D139CB"/>
    <w:rsid w:val="00D15973"/>
    <w:rsid w:val="00D15AEC"/>
    <w:rsid w:val="00D15C46"/>
    <w:rsid w:val="00D16A44"/>
    <w:rsid w:val="00D1730E"/>
    <w:rsid w:val="00D17AB5"/>
    <w:rsid w:val="00D17E0F"/>
    <w:rsid w:val="00D200BC"/>
    <w:rsid w:val="00D2234F"/>
    <w:rsid w:val="00D224F9"/>
    <w:rsid w:val="00D230D9"/>
    <w:rsid w:val="00D2388D"/>
    <w:rsid w:val="00D2419F"/>
    <w:rsid w:val="00D26530"/>
    <w:rsid w:val="00D27383"/>
    <w:rsid w:val="00D27ECC"/>
    <w:rsid w:val="00D30777"/>
    <w:rsid w:val="00D3107E"/>
    <w:rsid w:val="00D31265"/>
    <w:rsid w:val="00D32861"/>
    <w:rsid w:val="00D32ACC"/>
    <w:rsid w:val="00D32E26"/>
    <w:rsid w:val="00D32FE1"/>
    <w:rsid w:val="00D35DCE"/>
    <w:rsid w:val="00D35DFB"/>
    <w:rsid w:val="00D37427"/>
    <w:rsid w:val="00D37592"/>
    <w:rsid w:val="00D37BC4"/>
    <w:rsid w:val="00D405E8"/>
    <w:rsid w:val="00D41197"/>
    <w:rsid w:val="00D41447"/>
    <w:rsid w:val="00D4177E"/>
    <w:rsid w:val="00D419F3"/>
    <w:rsid w:val="00D41C28"/>
    <w:rsid w:val="00D420E0"/>
    <w:rsid w:val="00D42836"/>
    <w:rsid w:val="00D4342E"/>
    <w:rsid w:val="00D43446"/>
    <w:rsid w:val="00D44BC7"/>
    <w:rsid w:val="00D44FFE"/>
    <w:rsid w:val="00D459F5"/>
    <w:rsid w:val="00D45EC7"/>
    <w:rsid w:val="00D46017"/>
    <w:rsid w:val="00D5064B"/>
    <w:rsid w:val="00D509C4"/>
    <w:rsid w:val="00D513D3"/>
    <w:rsid w:val="00D5189F"/>
    <w:rsid w:val="00D51F0F"/>
    <w:rsid w:val="00D53369"/>
    <w:rsid w:val="00D5338C"/>
    <w:rsid w:val="00D53E65"/>
    <w:rsid w:val="00D53F81"/>
    <w:rsid w:val="00D54249"/>
    <w:rsid w:val="00D54405"/>
    <w:rsid w:val="00D54FE4"/>
    <w:rsid w:val="00D56297"/>
    <w:rsid w:val="00D57B23"/>
    <w:rsid w:val="00D61DDD"/>
    <w:rsid w:val="00D62459"/>
    <w:rsid w:val="00D63E08"/>
    <w:rsid w:val="00D64A28"/>
    <w:rsid w:val="00D65506"/>
    <w:rsid w:val="00D65C3D"/>
    <w:rsid w:val="00D6612C"/>
    <w:rsid w:val="00D66511"/>
    <w:rsid w:val="00D66545"/>
    <w:rsid w:val="00D66985"/>
    <w:rsid w:val="00D66B1F"/>
    <w:rsid w:val="00D67D9A"/>
    <w:rsid w:val="00D71591"/>
    <w:rsid w:val="00D7191B"/>
    <w:rsid w:val="00D71A10"/>
    <w:rsid w:val="00D71B41"/>
    <w:rsid w:val="00D71BDD"/>
    <w:rsid w:val="00D7203C"/>
    <w:rsid w:val="00D73024"/>
    <w:rsid w:val="00D734FE"/>
    <w:rsid w:val="00D7363E"/>
    <w:rsid w:val="00D74223"/>
    <w:rsid w:val="00D74328"/>
    <w:rsid w:val="00D74459"/>
    <w:rsid w:val="00D758DD"/>
    <w:rsid w:val="00D77570"/>
    <w:rsid w:val="00D77B19"/>
    <w:rsid w:val="00D8264E"/>
    <w:rsid w:val="00D82948"/>
    <w:rsid w:val="00D82AC4"/>
    <w:rsid w:val="00D84265"/>
    <w:rsid w:val="00D84883"/>
    <w:rsid w:val="00D854B9"/>
    <w:rsid w:val="00D864DB"/>
    <w:rsid w:val="00D8656A"/>
    <w:rsid w:val="00D86888"/>
    <w:rsid w:val="00D86A17"/>
    <w:rsid w:val="00D873AA"/>
    <w:rsid w:val="00D87581"/>
    <w:rsid w:val="00D902C9"/>
    <w:rsid w:val="00D90AF7"/>
    <w:rsid w:val="00D917DB"/>
    <w:rsid w:val="00D91CDF"/>
    <w:rsid w:val="00D93422"/>
    <w:rsid w:val="00D9402A"/>
    <w:rsid w:val="00D95E12"/>
    <w:rsid w:val="00D97573"/>
    <w:rsid w:val="00DA0FBA"/>
    <w:rsid w:val="00DA106D"/>
    <w:rsid w:val="00DA15A5"/>
    <w:rsid w:val="00DA1D63"/>
    <w:rsid w:val="00DA2B0D"/>
    <w:rsid w:val="00DA3635"/>
    <w:rsid w:val="00DA3E2D"/>
    <w:rsid w:val="00DA4942"/>
    <w:rsid w:val="00DA52FD"/>
    <w:rsid w:val="00DA608E"/>
    <w:rsid w:val="00DA63CB"/>
    <w:rsid w:val="00DA67C6"/>
    <w:rsid w:val="00DA6BBF"/>
    <w:rsid w:val="00DA6EAD"/>
    <w:rsid w:val="00DA70CE"/>
    <w:rsid w:val="00DA7367"/>
    <w:rsid w:val="00DB0BEF"/>
    <w:rsid w:val="00DB1D8C"/>
    <w:rsid w:val="00DB274E"/>
    <w:rsid w:val="00DB28A3"/>
    <w:rsid w:val="00DB329A"/>
    <w:rsid w:val="00DB32CA"/>
    <w:rsid w:val="00DB49C1"/>
    <w:rsid w:val="00DB4D3A"/>
    <w:rsid w:val="00DB6DC3"/>
    <w:rsid w:val="00DC070B"/>
    <w:rsid w:val="00DC1D3E"/>
    <w:rsid w:val="00DC37C0"/>
    <w:rsid w:val="00DC397C"/>
    <w:rsid w:val="00DC4875"/>
    <w:rsid w:val="00DC4EA6"/>
    <w:rsid w:val="00DC4F7B"/>
    <w:rsid w:val="00DC5093"/>
    <w:rsid w:val="00DD084F"/>
    <w:rsid w:val="00DD2C11"/>
    <w:rsid w:val="00DD3E62"/>
    <w:rsid w:val="00DD502C"/>
    <w:rsid w:val="00DD5510"/>
    <w:rsid w:val="00DD57CF"/>
    <w:rsid w:val="00DD5F1D"/>
    <w:rsid w:val="00DD6ACB"/>
    <w:rsid w:val="00DD6B01"/>
    <w:rsid w:val="00DD6D51"/>
    <w:rsid w:val="00DD7BF6"/>
    <w:rsid w:val="00DD7ECF"/>
    <w:rsid w:val="00DE064A"/>
    <w:rsid w:val="00DE1161"/>
    <w:rsid w:val="00DE1E5C"/>
    <w:rsid w:val="00DE2004"/>
    <w:rsid w:val="00DE2FAB"/>
    <w:rsid w:val="00DE3CF7"/>
    <w:rsid w:val="00DE4DB5"/>
    <w:rsid w:val="00DE5544"/>
    <w:rsid w:val="00DE68D1"/>
    <w:rsid w:val="00DF1AF7"/>
    <w:rsid w:val="00DF2226"/>
    <w:rsid w:val="00DF2C12"/>
    <w:rsid w:val="00DF3F6C"/>
    <w:rsid w:val="00DF6C62"/>
    <w:rsid w:val="00DF7A4F"/>
    <w:rsid w:val="00E023F1"/>
    <w:rsid w:val="00E02EF4"/>
    <w:rsid w:val="00E02F0F"/>
    <w:rsid w:val="00E035B9"/>
    <w:rsid w:val="00E03A61"/>
    <w:rsid w:val="00E03B46"/>
    <w:rsid w:val="00E03EA1"/>
    <w:rsid w:val="00E0426D"/>
    <w:rsid w:val="00E04C59"/>
    <w:rsid w:val="00E04E8F"/>
    <w:rsid w:val="00E05271"/>
    <w:rsid w:val="00E0606A"/>
    <w:rsid w:val="00E06B27"/>
    <w:rsid w:val="00E077D5"/>
    <w:rsid w:val="00E07993"/>
    <w:rsid w:val="00E10C62"/>
    <w:rsid w:val="00E10C96"/>
    <w:rsid w:val="00E11137"/>
    <w:rsid w:val="00E1233B"/>
    <w:rsid w:val="00E1237E"/>
    <w:rsid w:val="00E12CCE"/>
    <w:rsid w:val="00E12D3E"/>
    <w:rsid w:val="00E12EE9"/>
    <w:rsid w:val="00E13F03"/>
    <w:rsid w:val="00E145FB"/>
    <w:rsid w:val="00E14EEB"/>
    <w:rsid w:val="00E153A0"/>
    <w:rsid w:val="00E168EB"/>
    <w:rsid w:val="00E16A86"/>
    <w:rsid w:val="00E16AB8"/>
    <w:rsid w:val="00E20C56"/>
    <w:rsid w:val="00E220B5"/>
    <w:rsid w:val="00E22381"/>
    <w:rsid w:val="00E22978"/>
    <w:rsid w:val="00E22AB3"/>
    <w:rsid w:val="00E22D44"/>
    <w:rsid w:val="00E239AB"/>
    <w:rsid w:val="00E256D1"/>
    <w:rsid w:val="00E2718B"/>
    <w:rsid w:val="00E30026"/>
    <w:rsid w:val="00E309B8"/>
    <w:rsid w:val="00E320F2"/>
    <w:rsid w:val="00E34993"/>
    <w:rsid w:val="00E3775D"/>
    <w:rsid w:val="00E407AA"/>
    <w:rsid w:val="00E40B68"/>
    <w:rsid w:val="00E4155E"/>
    <w:rsid w:val="00E41ED9"/>
    <w:rsid w:val="00E4240E"/>
    <w:rsid w:val="00E4345B"/>
    <w:rsid w:val="00E44079"/>
    <w:rsid w:val="00E4414C"/>
    <w:rsid w:val="00E44CDD"/>
    <w:rsid w:val="00E4715A"/>
    <w:rsid w:val="00E50537"/>
    <w:rsid w:val="00E512ED"/>
    <w:rsid w:val="00E51573"/>
    <w:rsid w:val="00E51AA2"/>
    <w:rsid w:val="00E51FF1"/>
    <w:rsid w:val="00E5262A"/>
    <w:rsid w:val="00E52C4C"/>
    <w:rsid w:val="00E54D84"/>
    <w:rsid w:val="00E5537F"/>
    <w:rsid w:val="00E55E5C"/>
    <w:rsid w:val="00E56CE2"/>
    <w:rsid w:val="00E579DC"/>
    <w:rsid w:val="00E62718"/>
    <w:rsid w:val="00E62934"/>
    <w:rsid w:val="00E649DB"/>
    <w:rsid w:val="00E64ABB"/>
    <w:rsid w:val="00E6591E"/>
    <w:rsid w:val="00E6629E"/>
    <w:rsid w:val="00E66513"/>
    <w:rsid w:val="00E66D1F"/>
    <w:rsid w:val="00E6776F"/>
    <w:rsid w:val="00E7177A"/>
    <w:rsid w:val="00E72BC2"/>
    <w:rsid w:val="00E73121"/>
    <w:rsid w:val="00E73576"/>
    <w:rsid w:val="00E741AD"/>
    <w:rsid w:val="00E7494E"/>
    <w:rsid w:val="00E75016"/>
    <w:rsid w:val="00E77B89"/>
    <w:rsid w:val="00E80F28"/>
    <w:rsid w:val="00E820DD"/>
    <w:rsid w:val="00E8265F"/>
    <w:rsid w:val="00E82CD4"/>
    <w:rsid w:val="00E83604"/>
    <w:rsid w:val="00E83890"/>
    <w:rsid w:val="00E83EC8"/>
    <w:rsid w:val="00E8557A"/>
    <w:rsid w:val="00E8702F"/>
    <w:rsid w:val="00E8710C"/>
    <w:rsid w:val="00E872A8"/>
    <w:rsid w:val="00E9085E"/>
    <w:rsid w:val="00E92671"/>
    <w:rsid w:val="00E92F86"/>
    <w:rsid w:val="00E94780"/>
    <w:rsid w:val="00E94E5D"/>
    <w:rsid w:val="00E95303"/>
    <w:rsid w:val="00E9555E"/>
    <w:rsid w:val="00E95CBC"/>
    <w:rsid w:val="00E961CD"/>
    <w:rsid w:val="00E9762F"/>
    <w:rsid w:val="00E97FB3"/>
    <w:rsid w:val="00EA0E7B"/>
    <w:rsid w:val="00EA1208"/>
    <w:rsid w:val="00EA13A3"/>
    <w:rsid w:val="00EA3B5A"/>
    <w:rsid w:val="00EA4077"/>
    <w:rsid w:val="00EA468E"/>
    <w:rsid w:val="00EA522E"/>
    <w:rsid w:val="00EA5E52"/>
    <w:rsid w:val="00EA6338"/>
    <w:rsid w:val="00EA79C7"/>
    <w:rsid w:val="00EA7D28"/>
    <w:rsid w:val="00EA7EB4"/>
    <w:rsid w:val="00EB0D26"/>
    <w:rsid w:val="00EB0E35"/>
    <w:rsid w:val="00EB2CA0"/>
    <w:rsid w:val="00EB3952"/>
    <w:rsid w:val="00EB49DE"/>
    <w:rsid w:val="00EB515E"/>
    <w:rsid w:val="00EB76AB"/>
    <w:rsid w:val="00EB7B22"/>
    <w:rsid w:val="00EB7CC3"/>
    <w:rsid w:val="00EB7FC8"/>
    <w:rsid w:val="00EC07F2"/>
    <w:rsid w:val="00EC130E"/>
    <w:rsid w:val="00EC18D9"/>
    <w:rsid w:val="00EC1932"/>
    <w:rsid w:val="00EC1EE0"/>
    <w:rsid w:val="00EC2B4B"/>
    <w:rsid w:val="00EC2D7E"/>
    <w:rsid w:val="00EC3008"/>
    <w:rsid w:val="00EC33CA"/>
    <w:rsid w:val="00EC360B"/>
    <w:rsid w:val="00EC3D2E"/>
    <w:rsid w:val="00EC45E5"/>
    <w:rsid w:val="00EC540B"/>
    <w:rsid w:val="00EC5E4B"/>
    <w:rsid w:val="00EC6090"/>
    <w:rsid w:val="00EC61F8"/>
    <w:rsid w:val="00EC630D"/>
    <w:rsid w:val="00EC658B"/>
    <w:rsid w:val="00EC6E6C"/>
    <w:rsid w:val="00EC6E95"/>
    <w:rsid w:val="00EC79C1"/>
    <w:rsid w:val="00ED0185"/>
    <w:rsid w:val="00ED1ABF"/>
    <w:rsid w:val="00ED20C6"/>
    <w:rsid w:val="00ED263D"/>
    <w:rsid w:val="00ED270E"/>
    <w:rsid w:val="00ED4718"/>
    <w:rsid w:val="00ED4C3B"/>
    <w:rsid w:val="00ED5E9E"/>
    <w:rsid w:val="00ED65C4"/>
    <w:rsid w:val="00ED7D66"/>
    <w:rsid w:val="00EE03F9"/>
    <w:rsid w:val="00EE1824"/>
    <w:rsid w:val="00EE1DC9"/>
    <w:rsid w:val="00EE24A1"/>
    <w:rsid w:val="00EE3E05"/>
    <w:rsid w:val="00EE47BA"/>
    <w:rsid w:val="00EE4D45"/>
    <w:rsid w:val="00EE5447"/>
    <w:rsid w:val="00EE5845"/>
    <w:rsid w:val="00EE5C30"/>
    <w:rsid w:val="00EE5D34"/>
    <w:rsid w:val="00EE6241"/>
    <w:rsid w:val="00EE6BA3"/>
    <w:rsid w:val="00EE6E2D"/>
    <w:rsid w:val="00EF13F7"/>
    <w:rsid w:val="00EF2208"/>
    <w:rsid w:val="00EF311F"/>
    <w:rsid w:val="00EF4512"/>
    <w:rsid w:val="00EF4C60"/>
    <w:rsid w:val="00EF53CB"/>
    <w:rsid w:val="00EF7896"/>
    <w:rsid w:val="00F00AAF"/>
    <w:rsid w:val="00F02D01"/>
    <w:rsid w:val="00F02E25"/>
    <w:rsid w:val="00F0385C"/>
    <w:rsid w:val="00F04144"/>
    <w:rsid w:val="00F04941"/>
    <w:rsid w:val="00F04BCB"/>
    <w:rsid w:val="00F0646C"/>
    <w:rsid w:val="00F07D3D"/>
    <w:rsid w:val="00F1005B"/>
    <w:rsid w:val="00F1424A"/>
    <w:rsid w:val="00F143C5"/>
    <w:rsid w:val="00F14A46"/>
    <w:rsid w:val="00F16B51"/>
    <w:rsid w:val="00F16D65"/>
    <w:rsid w:val="00F1716C"/>
    <w:rsid w:val="00F206F4"/>
    <w:rsid w:val="00F20FBE"/>
    <w:rsid w:val="00F21F30"/>
    <w:rsid w:val="00F2200C"/>
    <w:rsid w:val="00F2252C"/>
    <w:rsid w:val="00F24F5B"/>
    <w:rsid w:val="00F25112"/>
    <w:rsid w:val="00F25299"/>
    <w:rsid w:val="00F25BD9"/>
    <w:rsid w:val="00F2652A"/>
    <w:rsid w:val="00F26AD0"/>
    <w:rsid w:val="00F27CED"/>
    <w:rsid w:val="00F312F9"/>
    <w:rsid w:val="00F32119"/>
    <w:rsid w:val="00F32437"/>
    <w:rsid w:val="00F32968"/>
    <w:rsid w:val="00F334EB"/>
    <w:rsid w:val="00F33528"/>
    <w:rsid w:val="00F34406"/>
    <w:rsid w:val="00F34A37"/>
    <w:rsid w:val="00F34A95"/>
    <w:rsid w:val="00F35C4C"/>
    <w:rsid w:val="00F37340"/>
    <w:rsid w:val="00F37BA4"/>
    <w:rsid w:val="00F41570"/>
    <w:rsid w:val="00F41877"/>
    <w:rsid w:val="00F420B7"/>
    <w:rsid w:val="00F42113"/>
    <w:rsid w:val="00F43E10"/>
    <w:rsid w:val="00F458E5"/>
    <w:rsid w:val="00F45910"/>
    <w:rsid w:val="00F4660C"/>
    <w:rsid w:val="00F47737"/>
    <w:rsid w:val="00F50E44"/>
    <w:rsid w:val="00F51B90"/>
    <w:rsid w:val="00F52EF8"/>
    <w:rsid w:val="00F5393C"/>
    <w:rsid w:val="00F53F70"/>
    <w:rsid w:val="00F54638"/>
    <w:rsid w:val="00F57317"/>
    <w:rsid w:val="00F60D1C"/>
    <w:rsid w:val="00F60F8B"/>
    <w:rsid w:val="00F6125B"/>
    <w:rsid w:val="00F62E3A"/>
    <w:rsid w:val="00F63B84"/>
    <w:rsid w:val="00F6527A"/>
    <w:rsid w:val="00F655AF"/>
    <w:rsid w:val="00F65861"/>
    <w:rsid w:val="00F66F99"/>
    <w:rsid w:val="00F704B0"/>
    <w:rsid w:val="00F7090E"/>
    <w:rsid w:val="00F71AEE"/>
    <w:rsid w:val="00F723C8"/>
    <w:rsid w:val="00F72AE7"/>
    <w:rsid w:val="00F731E3"/>
    <w:rsid w:val="00F73596"/>
    <w:rsid w:val="00F75FD9"/>
    <w:rsid w:val="00F77629"/>
    <w:rsid w:val="00F80578"/>
    <w:rsid w:val="00F810D5"/>
    <w:rsid w:val="00F816FC"/>
    <w:rsid w:val="00F81873"/>
    <w:rsid w:val="00F84114"/>
    <w:rsid w:val="00F8429C"/>
    <w:rsid w:val="00F856C1"/>
    <w:rsid w:val="00F85DF4"/>
    <w:rsid w:val="00F86458"/>
    <w:rsid w:val="00F87019"/>
    <w:rsid w:val="00F90008"/>
    <w:rsid w:val="00F90EE0"/>
    <w:rsid w:val="00F92928"/>
    <w:rsid w:val="00F95213"/>
    <w:rsid w:val="00F95B29"/>
    <w:rsid w:val="00F96762"/>
    <w:rsid w:val="00F9690E"/>
    <w:rsid w:val="00FA078F"/>
    <w:rsid w:val="00FA0AB1"/>
    <w:rsid w:val="00FA22A1"/>
    <w:rsid w:val="00FA297C"/>
    <w:rsid w:val="00FA2FEB"/>
    <w:rsid w:val="00FA355B"/>
    <w:rsid w:val="00FA3685"/>
    <w:rsid w:val="00FA3E1F"/>
    <w:rsid w:val="00FA4577"/>
    <w:rsid w:val="00FA4BE1"/>
    <w:rsid w:val="00FA4E2C"/>
    <w:rsid w:val="00FA4F41"/>
    <w:rsid w:val="00FA5A85"/>
    <w:rsid w:val="00FA674A"/>
    <w:rsid w:val="00FA6C64"/>
    <w:rsid w:val="00FA6CB8"/>
    <w:rsid w:val="00FA6DF2"/>
    <w:rsid w:val="00FA713B"/>
    <w:rsid w:val="00FA7AEA"/>
    <w:rsid w:val="00FB0480"/>
    <w:rsid w:val="00FB09D4"/>
    <w:rsid w:val="00FB0EB7"/>
    <w:rsid w:val="00FB1F6B"/>
    <w:rsid w:val="00FB2253"/>
    <w:rsid w:val="00FB23DB"/>
    <w:rsid w:val="00FB345D"/>
    <w:rsid w:val="00FB4B1B"/>
    <w:rsid w:val="00FB4D09"/>
    <w:rsid w:val="00FB4D70"/>
    <w:rsid w:val="00FB7522"/>
    <w:rsid w:val="00FC15DE"/>
    <w:rsid w:val="00FC182D"/>
    <w:rsid w:val="00FC2062"/>
    <w:rsid w:val="00FC20D0"/>
    <w:rsid w:val="00FC380E"/>
    <w:rsid w:val="00FC3BC7"/>
    <w:rsid w:val="00FC593C"/>
    <w:rsid w:val="00FC6316"/>
    <w:rsid w:val="00FC684E"/>
    <w:rsid w:val="00FC6CCA"/>
    <w:rsid w:val="00FC7220"/>
    <w:rsid w:val="00FD0557"/>
    <w:rsid w:val="00FD0922"/>
    <w:rsid w:val="00FD21BF"/>
    <w:rsid w:val="00FD2E9E"/>
    <w:rsid w:val="00FD2F3A"/>
    <w:rsid w:val="00FD307D"/>
    <w:rsid w:val="00FD38C8"/>
    <w:rsid w:val="00FD3AD3"/>
    <w:rsid w:val="00FD50B8"/>
    <w:rsid w:val="00FD52C4"/>
    <w:rsid w:val="00FD5406"/>
    <w:rsid w:val="00FD62A1"/>
    <w:rsid w:val="00FD6A56"/>
    <w:rsid w:val="00FE074B"/>
    <w:rsid w:val="00FE1F66"/>
    <w:rsid w:val="00FE2342"/>
    <w:rsid w:val="00FE2F91"/>
    <w:rsid w:val="00FE3AF3"/>
    <w:rsid w:val="00FE412E"/>
    <w:rsid w:val="00FE4FF5"/>
    <w:rsid w:val="00FE5013"/>
    <w:rsid w:val="00FE55D8"/>
    <w:rsid w:val="00FE5A1B"/>
    <w:rsid w:val="00FE6237"/>
    <w:rsid w:val="00FE6FB7"/>
    <w:rsid w:val="00FE7CEF"/>
    <w:rsid w:val="00FF0D2A"/>
    <w:rsid w:val="00FF0ECE"/>
    <w:rsid w:val="00FF107D"/>
    <w:rsid w:val="00FF1AAD"/>
    <w:rsid w:val="00FF20EF"/>
    <w:rsid w:val="00FF2ED2"/>
    <w:rsid w:val="00FF361B"/>
    <w:rsid w:val="00FF55D0"/>
    <w:rsid w:val="00FF7E72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6E2D92F-4983-4F16-8837-6E73A7DD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10A"/>
    <w:rPr>
      <w:rFonts w:ascii="Arial" w:hAnsi="Arial"/>
      <w:sz w:val="19"/>
    </w:rPr>
  </w:style>
  <w:style w:type="paragraph" w:styleId="Heading1">
    <w:name w:val="heading 1"/>
    <w:basedOn w:val="Normal"/>
    <w:next w:val="Normal"/>
    <w:qFormat/>
    <w:rsid w:val="002C51E8"/>
    <w:pPr>
      <w:keepNext/>
      <w:spacing w:before="240" w:after="60"/>
      <w:outlineLvl w:val="0"/>
    </w:pPr>
    <w:rPr>
      <w:rFonts w:ascii="Tahoma" w:hAnsi="Tahoma" w:cs="Arial"/>
      <w:b/>
      <w:bCs/>
      <w:smallCaps/>
      <w:kern w:val="32"/>
      <w:sz w:val="40"/>
      <w:szCs w:val="40"/>
    </w:rPr>
  </w:style>
  <w:style w:type="paragraph" w:styleId="Heading2">
    <w:name w:val="heading 2"/>
    <w:basedOn w:val="Normal"/>
    <w:next w:val="Normal"/>
    <w:qFormat/>
    <w:rsid w:val="003172EB"/>
    <w:pPr>
      <w:keepNext/>
      <w:spacing w:before="600" w:after="60"/>
      <w:outlineLvl w:val="1"/>
    </w:pPr>
    <w:rPr>
      <w:rFonts w:ascii="Tahoma" w:hAnsi="Tahoma" w:cs="Arial"/>
      <w:b/>
      <w:bCs/>
      <w:iCs/>
      <w:smallCap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51E8"/>
    <w:pPr>
      <w:keepNext/>
      <w:spacing w:before="60" w:after="60"/>
      <w:outlineLvl w:val="2"/>
    </w:pPr>
    <w:rPr>
      <w:rFonts w:ascii="Tahoma" w:hAnsi="Tahoma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7B89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86110A"/>
    <w:pPr>
      <w:spacing w:before="60" w:after="60"/>
    </w:pPr>
  </w:style>
  <w:style w:type="paragraph" w:customStyle="1" w:styleId="1stLine">
    <w:name w:val="1st Line"/>
    <w:aliases w:val="Field label"/>
    <w:basedOn w:val="FieldLabel"/>
    <w:link w:val="1stLineChar"/>
    <w:rsid w:val="001E0227"/>
    <w:pPr>
      <w:spacing w:before="240"/>
    </w:pPr>
  </w:style>
  <w:style w:type="paragraph" w:customStyle="1" w:styleId="FieldLabel">
    <w:name w:val="Field Label"/>
    <w:basedOn w:val="Normal"/>
    <w:link w:val="FieldLabelChar"/>
    <w:rsid w:val="0027375D"/>
    <w:pPr>
      <w:spacing w:before="60" w:after="60"/>
    </w:pPr>
    <w:rPr>
      <w:rFonts w:ascii="Tahoma" w:hAnsi="Tahoma"/>
      <w:b/>
      <w:sz w:val="18"/>
      <w:szCs w:val="22"/>
    </w:rPr>
  </w:style>
  <w:style w:type="paragraph" w:customStyle="1" w:styleId="MeetingInformation">
    <w:name w:val="Meeting Information"/>
    <w:basedOn w:val="FieldText"/>
    <w:rsid w:val="0027375D"/>
    <w:pPr>
      <w:spacing w:before="0" w:after="0"/>
      <w:ind w:left="990"/>
      <w:jc w:val="right"/>
    </w:pPr>
    <w:rPr>
      <w:rFonts w:ascii="Tahoma" w:hAnsi="Tahoma" w:cs="Arial"/>
      <w:b/>
      <w:sz w:val="18"/>
      <w:szCs w:val="24"/>
    </w:rPr>
  </w:style>
  <w:style w:type="paragraph" w:customStyle="1" w:styleId="ActionItems">
    <w:name w:val="Action Items"/>
    <w:basedOn w:val="Normal"/>
    <w:rsid w:val="0086110A"/>
    <w:pPr>
      <w:numPr>
        <w:numId w:val="1"/>
      </w:numPr>
      <w:tabs>
        <w:tab w:val="left" w:pos="5040"/>
      </w:tabs>
      <w:spacing w:before="60" w:after="60"/>
    </w:pPr>
    <w:rPr>
      <w:rFonts w:cs="Arial"/>
    </w:rPr>
  </w:style>
  <w:style w:type="character" w:customStyle="1" w:styleId="FieldLabelChar">
    <w:name w:val="Field Label Char"/>
    <w:basedOn w:val="DefaultParagraphFont"/>
    <w:link w:val="FieldLabel"/>
    <w:rsid w:val="001E0227"/>
    <w:rPr>
      <w:rFonts w:ascii="Tahoma" w:hAnsi="Tahoma"/>
      <w:b/>
      <w:sz w:val="18"/>
      <w:szCs w:val="22"/>
      <w:lang w:val="en-US" w:eastAsia="en-US" w:bidi="ar-SA"/>
    </w:rPr>
  </w:style>
  <w:style w:type="character" w:customStyle="1" w:styleId="1stLineChar">
    <w:name w:val="1st Line Char"/>
    <w:aliases w:val="Field label Char"/>
    <w:basedOn w:val="FieldLabelChar"/>
    <w:link w:val="1stLine"/>
    <w:rsid w:val="001E0227"/>
    <w:rPr>
      <w:rFonts w:ascii="Tahoma" w:hAnsi="Tahoma"/>
      <w:b/>
      <w:sz w:val="18"/>
      <w:szCs w:val="22"/>
      <w:lang w:val="en-US" w:eastAsia="en-US" w:bidi="ar-SA"/>
    </w:rPr>
  </w:style>
  <w:style w:type="paragraph" w:styleId="FootnoteText">
    <w:name w:val="footnote text"/>
    <w:basedOn w:val="Normal"/>
    <w:semiHidden/>
    <w:rsid w:val="00FA4BE1"/>
    <w:rPr>
      <w:sz w:val="20"/>
    </w:rPr>
  </w:style>
  <w:style w:type="character" w:styleId="FootnoteReference">
    <w:name w:val="footnote reference"/>
    <w:basedOn w:val="DefaultParagraphFont"/>
    <w:semiHidden/>
    <w:rsid w:val="00FA4BE1"/>
    <w:rPr>
      <w:vertAlign w:val="superscript"/>
    </w:rPr>
  </w:style>
  <w:style w:type="character" w:styleId="Hyperlink">
    <w:name w:val="Hyperlink"/>
    <w:basedOn w:val="DefaultParagraphFont"/>
    <w:rsid w:val="00CE3956"/>
    <w:rPr>
      <w:color w:val="0000FF"/>
      <w:u w:val="single"/>
    </w:rPr>
  </w:style>
  <w:style w:type="character" w:styleId="FollowedHyperlink">
    <w:name w:val="FollowedHyperlink"/>
    <w:basedOn w:val="DefaultParagraphFont"/>
    <w:rsid w:val="00CE3956"/>
    <w:rPr>
      <w:color w:val="800080"/>
      <w:u w:val="single"/>
    </w:rPr>
  </w:style>
  <w:style w:type="paragraph" w:styleId="E-mailSignature">
    <w:name w:val="E-mail Signature"/>
    <w:basedOn w:val="Normal"/>
    <w:rsid w:val="00CE3956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rsid w:val="00243C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43CC9"/>
    <w:pPr>
      <w:tabs>
        <w:tab w:val="center" w:pos="4320"/>
        <w:tab w:val="right" w:pos="8640"/>
      </w:tabs>
    </w:pPr>
  </w:style>
  <w:style w:type="paragraph" w:customStyle="1" w:styleId="actionitems0">
    <w:name w:val="actionitems"/>
    <w:basedOn w:val="Normal"/>
    <w:rsid w:val="00137B59"/>
    <w:pPr>
      <w:tabs>
        <w:tab w:val="num" w:pos="720"/>
      </w:tabs>
      <w:spacing w:before="60" w:after="60"/>
      <w:ind w:left="720" w:hanging="360"/>
    </w:pPr>
    <w:rPr>
      <w:rFonts w:cs="Arial"/>
      <w:szCs w:val="19"/>
    </w:rPr>
  </w:style>
  <w:style w:type="paragraph" w:customStyle="1" w:styleId="actionitems00">
    <w:name w:val="actionitems0"/>
    <w:basedOn w:val="Normal"/>
    <w:rsid w:val="00D71B41"/>
    <w:pPr>
      <w:tabs>
        <w:tab w:val="num" w:pos="720"/>
      </w:tabs>
      <w:spacing w:before="60" w:after="60"/>
      <w:ind w:left="720" w:hanging="360"/>
    </w:pPr>
    <w:rPr>
      <w:rFonts w:cs="Arial"/>
      <w:szCs w:val="19"/>
    </w:rPr>
  </w:style>
  <w:style w:type="character" w:styleId="CommentReference">
    <w:name w:val="annotation reference"/>
    <w:basedOn w:val="DefaultParagraphFont"/>
    <w:semiHidden/>
    <w:rsid w:val="009A5E51"/>
    <w:rPr>
      <w:sz w:val="16"/>
      <w:szCs w:val="16"/>
    </w:rPr>
  </w:style>
  <w:style w:type="paragraph" w:styleId="CommentText">
    <w:name w:val="annotation text"/>
    <w:basedOn w:val="Normal"/>
    <w:semiHidden/>
    <w:rsid w:val="009A5E51"/>
    <w:rPr>
      <w:sz w:val="20"/>
    </w:rPr>
  </w:style>
  <w:style w:type="paragraph" w:styleId="CommentSubject">
    <w:name w:val="annotation subject"/>
    <w:basedOn w:val="CommentText"/>
    <w:next w:val="CommentText"/>
    <w:semiHidden/>
    <w:rsid w:val="009A5E5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419F3"/>
    <w:rPr>
      <w:rFonts w:ascii="Tahoma" w:hAnsi="Tahoma" w:cs="Arial"/>
      <w:b/>
      <w:bCs/>
      <w:sz w:val="19"/>
      <w:szCs w:val="26"/>
    </w:rPr>
  </w:style>
  <w:style w:type="paragraph" w:styleId="ListParagraph">
    <w:name w:val="List Paragraph"/>
    <w:basedOn w:val="Normal"/>
    <w:uiPriority w:val="34"/>
    <w:qFormat/>
    <w:rsid w:val="004E4BA2"/>
    <w:pPr>
      <w:ind w:left="720"/>
      <w:contextualSpacing/>
    </w:pPr>
  </w:style>
  <w:style w:type="table" w:styleId="TableGrid">
    <w:name w:val="Table Grid"/>
    <w:basedOn w:val="TableNormal"/>
    <w:rsid w:val="00A65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59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qFormat/>
    <w:rsid w:val="00C8372E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43446"/>
    <w:rPr>
      <w:rFonts w:ascii="Arial" w:hAnsi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0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3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8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7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8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1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ennind\LOCALS~1\Temp\TCD114.tmp\In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62C6B-DA17-4191-A8CA-B7FD5CF27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agenda</Template>
  <TotalTime>1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jennind</dc:creator>
  <cp:lastModifiedBy>MJ Bregenhoj</cp:lastModifiedBy>
  <cp:revision>2</cp:revision>
  <cp:lastPrinted>2015-07-27T20:32:00Z</cp:lastPrinted>
  <dcterms:created xsi:type="dcterms:W3CDTF">2015-11-03T12:28:00Z</dcterms:created>
  <dcterms:modified xsi:type="dcterms:W3CDTF">2015-11-03T12:28:00Z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TC062433721033</vt:lpwstr>
  </property>
</Properties>
</file>