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D8" w:rsidRDefault="00910AD8" w:rsidP="00A11A4E">
      <w:pPr>
        <w:jc w:val="center"/>
        <w:rPr>
          <w:b/>
        </w:rPr>
      </w:pPr>
      <w:r>
        <w:rPr>
          <w:noProof/>
        </w:rPr>
        <w:drawing>
          <wp:inline distT="0" distB="0" distL="0" distR="0" wp14:anchorId="70E5BFB0" wp14:editId="38F7C098">
            <wp:extent cx="5943600" cy="105770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7750" cy="10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48A" w:rsidRDefault="0032613B" w:rsidP="00A0148A">
      <w:pPr>
        <w:rPr>
          <w:b/>
        </w:rPr>
      </w:pPr>
      <w:r w:rsidRPr="00284407">
        <w:rPr>
          <w:b/>
        </w:rPr>
        <w:t xml:space="preserve">Attendees: </w:t>
      </w:r>
    </w:p>
    <w:p w:rsidR="00293B7A" w:rsidRDefault="00A0148A" w:rsidP="00A0148A">
      <w:r w:rsidRPr="00A0148A">
        <w:t>R</w:t>
      </w:r>
      <w:r>
        <w:t xml:space="preserve">ob Bellin; Craig Donaldson; </w:t>
      </w:r>
      <w:r w:rsidR="00783EF3">
        <w:t>Karri Holmes</w:t>
      </w:r>
      <w:r>
        <w:t xml:space="preserve">; </w:t>
      </w:r>
      <w:r w:rsidR="00783EF3">
        <w:t xml:space="preserve">Jon </w:t>
      </w:r>
      <w:proofErr w:type="spellStart"/>
      <w:r w:rsidR="00783EF3">
        <w:t>Liesener</w:t>
      </w:r>
      <w:proofErr w:type="spellEnd"/>
      <w:r>
        <w:t xml:space="preserve">; Chris Mattson; Mike Mullen; </w:t>
      </w:r>
      <w:r w:rsidR="00783EF3">
        <w:t>Rick Popp</w:t>
      </w:r>
      <w:r>
        <w:t xml:space="preserve">; Jerry Ramus; </w:t>
      </w:r>
      <w:r w:rsidR="00783EF3">
        <w:t>Glenn Staszak</w:t>
      </w:r>
      <w:r>
        <w:t xml:space="preserve">; </w:t>
      </w:r>
      <w:r w:rsidR="00783EF3">
        <w:t xml:space="preserve">Fritz </w:t>
      </w:r>
      <w:proofErr w:type="spellStart"/>
      <w:r w:rsidR="00783EF3">
        <w:t>Stuedemann</w:t>
      </w:r>
      <w:proofErr w:type="spellEnd"/>
      <w:r>
        <w:t xml:space="preserve">; </w:t>
      </w:r>
      <w:r w:rsidR="00783EF3">
        <w:t>Chris Winter</w:t>
      </w:r>
      <w:r>
        <w:t xml:space="preserve">; Chris </w:t>
      </w:r>
      <w:proofErr w:type="spellStart"/>
      <w:r>
        <w:t>Wolslegel</w:t>
      </w:r>
      <w:proofErr w:type="spellEnd"/>
      <w:r>
        <w:t xml:space="preserve">; </w:t>
      </w:r>
      <w:r w:rsidR="00783EF3">
        <w:t>Tim Zuck</w:t>
      </w:r>
    </w:p>
    <w:p w:rsidR="00820C92" w:rsidRDefault="00A0148A" w:rsidP="00EE1CEF">
      <w:r w:rsidRPr="00284407">
        <w:rPr>
          <w:b/>
        </w:rPr>
        <w:t>A</w:t>
      </w:r>
      <w:r>
        <w:rPr>
          <w:b/>
        </w:rPr>
        <w:t>bsent</w:t>
      </w:r>
      <w:r w:rsidRPr="00284407">
        <w:rPr>
          <w:b/>
        </w:rPr>
        <w:t xml:space="preserve">ees: </w:t>
      </w:r>
      <w:r>
        <w:t>none</w:t>
      </w:r>
    </w:p>
    <w:p w:rsidR="0032613B" w:rsidRDefault="0032613B" w:rsidP="0032613B">
      <w:pPr>
        <w:rPr>
          <w:sz w:val="28"/>
          <w:szCs w:val="28"/>
        </w:rPr>
      </w:pPr>
      <w:r w:rsidRPr="00EE1CEF">
        <w:rPr>
          <w:b/>
          <w:sz w:val="28"/>
          <w:szCs w:val="28"/>
        </w:rPr>
        <w:t xml:space="preserve">Discussion Topics: </w:t>
      </w:r>
    </w:p>
    <w:p w:rsidR="00A903B0" w:rsidRDefault="00A903B0" w:rsidP="000B3753">
      <w:pPr>
        <w:pStyle w:val="ListParagraph"/>
        <w:numPr>
          <w:ilvl w:val="0"/>
          <w:numId w:val="19"/>
        </w:numPr>
        <w:spacing w:after="160" w:line="259" w:lineRule="auto"/>
      </w:pPr>
      <w:r w:rsidRPr="00EE1CEF">
        <w:rPr>
          <w:b/>
        </w:rPr>
        <w:t>Schiller Family</w:t>
      </w:r>
      <w:r>
        <w:t xml:space="preserve"> – </w:t>
      </w:r>
      <w:r w:rsidR="002D6E8C">
        <w:t xml:space="preserve">board approved waiving </w:t>
      </w:r>
      <w:r>
        <w:t>fee for the two boys in the club</w:t>
      </w:r>
      <w:r w:rsidR="004C658F">
        <w:t xml:space="preserve"> due to death of their father in an auto accident</w:t>
      </w:r>
    </w:p>
    <w:p w:rsidR="004C658F" w:rsidRPr="00A903B0" w:rsidRDefault="004C658F" w:rsidP="004C658F">
      <w:pPr>
        <w:pStyle w:val="ListParagraph"/>
        <w:spacing w:after="160" w:line="259" w:lineRule="auto"/>
      </w:pPr>
    </w:p>
    <w:p w:rsidR="00A903B0" w:rsidRPr="004C658F" w:rsidRDefault="002D6E8C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4C658F">
        <w:rPr>
          <w:b/>
        </w:rPr>
        <w:t xml:space="preserve">Outstanding </w:t>
      </w:r>
      <w:r w:rsidR="00A903B0" w:rsidRPr="004C658F">
        <w:rPr>
          <w:b/>
        </w:rPr>
        <w:t>Action Items</w:t>
      </w:r>
      <w:r w:rsidR="00501330" w:rsidRPr="004C658F">
        <w:rPr>
          <w:b/>
        </w:rPr>
        <w:t xml:space="preserve"> </w:t>
      </w:r>
      <w:r w:rsidRPr="004C658F">
        <w:rPr>
          <w:b/>
        </w:rPr>
        <w:t>Update</w:t>
      </w:r>
      <w:r w:rsidR="004C658F">
        <w:rPr>
          <w:b/>
        </w:rPr>
        <w:t xml:space="preserve"> </w:t>
      </w:r>
      <w:r w:rsidR="004C658F">
        <w:t>(</w:t>
      </w:r>
      <w:r w:rsidR="007E4370">
        <w:t>action items to complete highlighted in yellow)</w:t>
      </w:r>
    </w:p>
    <w:p w:rsidR="00A903B0" w:rsidRDefault="00675598" w:rsidP="00A903B0">
      <w:pPr>
        <w:pStyle w:val="ListParagraph"/>
        <w:numPr>
          <w:ilvl w:val="1"/>
          <w:numId w:val="19"/>
        </w:numPr>
        <w:spacing w:after="160" w:line="259" w:lineRule="auto"/>
      </w:pPr>
      <w:r w:rsidRPr="00EE1CEF">
        <w:rPr>
          <w:highlight w:val="yellow"/>
        </w:rPr>
        <w:t>Jon</w:t>
      </w:r>
      <w:r>
        <w:t xml:space="preserve"> to schedule </w:t>
      </w:r>
      <w:r w:rsidR="004C658F">
        <w:t xml:space="preserve">the following dates </w:t>
      </w:r>
      <w:r>
        <w:t xml:space="preserve">with Ryan </w:t>
      </w:r>
      <w:proofErr w:type="spellStart"/>
      <w:r>
        <w:t>Bo</w:t>
      </w:r>
      <w:r w:rsidR="004C658F">
        <w:t>rowicz</w:t>
      </w:r>
      <w:proofErr w:type="spellEnd"/>
      <w:r w:rsidR="004C658F">
        <w:t>:</w:t>
      </w:r>
    </w:p>
    <w:p w:rsidR="00A903B0" w:rsidRDefault="00293B7A" w:rsidP="00A903B0">
      <w:pPr>
        <w:pStyle w:val="ListParagraph"/>
        <w:numPr>
          <w:ilvl w:val="2"/>
          <w:numId w:val="19"/>
        </w:numPr>
        <w:spacing w:after="160" w:line="259" w:lineRule="auto"/>
      </w:pPr>
      <w:r>
        <w:t>5</w:t>
      </w:r>
      <w:r w:rsidRPr="00293B7A">
        <w:rPr>
          <w:vertAlign w:val="superscript"/>
        </w:rPr>
        <w:t>th</w:t>
      </w:r>
      <w:r>
        <w:t xml:space="preserve"> &amp; </w:t>
      </w:r>
      <w:r w:rsidR="00A903B0">
        <w:t>6</w:t>
      </w:r>
      <w:r w:rsidR="00A903B0" w:rsidRPr="00A903B0">
        <w:rPr>
          <w:vertAlign w:val="superscript"/>
        </w:rPr>
        <w:t>th</w:t>
      </w:r>
      <w:r>
        <w:t xml:space="preserve"> grade – Roosevelt Thursday Oct. 22nd (7:00</w:t>
      </w:r>
      <w:r w:rsidR="00A903B0">
        <w:t xml:space="preserve"> – </w:t>
      </w:r>
      <w:r>
        <w:t>9:00</w:t>
      </w:r>
      <w:r w:rsidR="00A903B0">
        <w:t>)</w:t>
      </w:r>
    </w:p>
    <w:p w:rsidR="00A903B0" w:rsidRDefault="00A903B0" w:rsidP="00A903B0">
      <w:pPr>
        <w:pStyle w:val="ListParagraph"/>
        <w:numPr>
          <w:ilvl w:val="2"/>
          <w:numId w:val="19"/>
        </w:numPr>
        <w:spacing w:after="160" w:line="259" w:lineRule="auto"/>
      </w:pPr>
      <w:r>
        <w:t>3</w:t>
      </w:r>
      <w:r w:rsidRPr="00A903B0">
        <w:rPr>
          <w:vertAlign w:val="superscript"/>
        </w:rPr>
        <w:t>rd</w:t>
      </w:r>
      <w:r>
        <w:t xml:space="preserve"> &amp; 4</w:t>
      </w:r>
      <w:r w:rsidRPr="00A903B0">
        <w:rPr>
          <w:vertAlign w:val="superscript"/>
        </w:rPr>
        <w:t>th</w:t>
      </w:r>
      <w:r>
        <w:t xml:space="preserve"> Roosevelt </w:t>
      </w:r>
      <w:r w:rsidR="00293B7A">
        <w:t>–</w:t>
      </w:r>
      <w:r>
        <w:t xml:space="preserve"> </w:t>
      </w:r>
      <w:r w:rsidR="00293B7A">
        <w:t>Thursday Nov. 5 (7 – 8)</w:t>
      </w:r>
    </w:p>
    <w:p w:rsidR="00293B7A" w:rsidRDefault="00675598" w:rsidP="00293B7A">
      <w:pPr>
        <w:pStyle w:val="ListParagraph"/>
        <w:numPr>
          <w:ilvl w:val="1"/>
          <w:numId w:val="19"/>
        </w:numPr>
        <w:spacing w:after="160" w:line="259" w:lineRule="auto"/>
      </w:pPr>
      <w:r w:rsidRPr="004C658F">
        <w:t>Chris</w:t>
      </w:r>
      <w:r>
        <w:t xml:space="preserve"> - </w:t>
      </w:r>
      <w:r w:rsidR="00293B7A">
        <w:t>HOVL – they will keep the date of 12/5</w:t>
      </w:r>
      <w:r w:rsidR="002D6E8C" w:rsidRPr="00452847">
        <w:t>; Chris to</w:t>
      </w:r>
      <w:r w:rsidR="002D6E8C">
        <w:t xml:space="preserve"> inform coordinator the 5</w:t>
      </w:r>
      <w:r w:rsidR="002D6E8C" w:rsidRPr="002D6E8C">
        <w:rPr>
          <w:vertAlign w:val="superscript"/>
        </w:rPr>
        <w:t>th</w:t>
      </w:r>
      <w:r w:rsidR="002D6E8C">
        <w:t xml:space="preserve"> &amp; 6</w:t>
      </w:r>
      <w:r w:rsidR="002D6E8C" w:rsidRPr="002D6E8C">
        <w:rPr>
          <w:vertAlign w:val="superscript"/>
        </w:rPr>
        <w:t>th</w:t>
      </w:r>
      <w:r w:rsidR="002D6E8C">
        <w:t xml:space="preserve"> grade will not participate on Dec. 5</w:t>
      </w:r>
      <w:r w:rsidR="002D6E8C" w:rsidRPr="00452847">
        <w:rPr>
          <w:vertAlign w:val="superscript"/>
        </w:rPr>
        <w:t>th</w:t>
      </w:r>
      <w:r w:rsidR="00452847">
        <w:t xml:space="preserve"> - </w:t>
      </w:r>
      <w:r w:rsidR="00452847">
        <w:rPr>
          <w:b/>
        </w:rPr>
        <w:t>COMPLETED</w:t>
      </w:r>
    </w:p>
    <w:p w:rsidR="00293B7A" w:rsidRDefault="00293B7A" w:rsidP="00293B7A">
      <w:pPr>
        <w:pStyle w:val="ListParagraph"/>
        <w:numPr>
          <w:ilvl w:val="1"/>
          <w:numId w:val="19"/>
        </w:numPr>
        <w:spacing w:after="160" w:line="259" w:lineRule="auto"/>
      </w:pPr>
      <w:r>
        <w:t>Rob – Appleton West calendar; not able to get a copy</w:t>
      </w:r>
    </w:p>
    <w:p w:rsidR="00293B7A" w:rsidRDefault="00675598" w:rsidP="00675598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Kari - </w:t>
      </w:r>
      <w:r w:rsidR="00293B7A">
        <w:t>Draft communication – will use what Rick created as the template for the c</w:t>
      </w:r>
      <w:r w:rsidR="00501330">
        <w:t>oaches to send out to club members</w:t>
      </w:r>
      <w:r>
        <w:t xml:space="preserve"> as soon as website is published</w:t>
      </w:r>
    </w:p>
    <w:p w:rsidR="00675598" w:rsidRDefault="00675598" w:rsidP="00675598">
      <w:pPr>
        <w:pStyle w:val="ListParagraph"/>
        <w:numPr>
          <w:ilvl w:val="1"/>
          <w:numId w:val="19"/>
        </w:numPr>
        <w:spacing w:after="160" w:line="259" w:lineRule="auto"/>
      </w:pPr>
      <w:r w:rsidRPr="00452847">
        <w:t xml:space="preserve">Chris </w:t>
      </w:r>
      <w:proofErr w:type="spellStart"/>
      <w:r w:rsidRPr="00452847">
        <w:t>Wolslegel</w:t>
      </w:r>
      <w:proofErr w:type="spellEnd"/>
      <w:r>
        <w:t xml:space="preserve"> (Sept) – get new checks made for new club name</w:t>
      </w:r>
      <w:r w:rsidR="00452847">
        <w:t xml:space="preserve"> </w:t>
      </w:r>
      <w:r w:rsidR="00452847">
        <w:t xml:space="preserve">- </w:t>
      </w:r>
      <w:r w:rsidR="00452847">
        <w:rPr>
          <w:b/>
        </w:rPr>
        <w:t>COMPLETED</w:t>
      </w:r>
    </w:p>
    <w:p w:rsidR="00675598" w:rsidRDefault="00675598" w:rsidP="00675598">
      <w:pPr>
        <w:pStyle w:val="ListParagraph"/>
        <w:numPr>
          <w:ilvl w:val="1"/>
          <w:numId w:val="19"/>
        </w:numPr>
        <w:spacing w:after="160" w:line="259" w:lineRule="auto"/>
      </w:pPr>
      <w:r w:rsidRPr="00452847">
        <w:t xml:space="preserve">Chris </w:t>
      </w:r>
      <w:proofErr w:type="spellStart"/>
      <w:r w:rsidRPr="00452847">
        <w:t>Wolslegel</w:t>
      </w:r>
      <w:proofErr w:type="spellEnd"/>
      <w:r>
        <w:t xml:space="preserve"> – will get the LEAP communication in the Post Crescent after website is completed</w:t>
      </w:r>
      <w:r w:rsidR="00452847">
        <w:t xml:space="preserve"> </w:t>
      </w:r>
      <w:r w:rsidR="00452847">
        <w:t xml:space="preserve">- </w:t>
      </w:r>
      <w:r w:rsidR="00452847">
        <w:rPr>
          <w:b/>
        </w:rPr>
        <w:t>COMPLETED</w:t>
      </w:r>
    </w:p>
    <w:p w:rsidR="00675598" w:rsidRDefault="00675598" w:rsidP="00675598">
      <w:pPr>
        <w:pStyle w:val="ListParagraph"/>
        <w:numPr>
          <w:ilvl w:val="1"/>
          <w:numId w:val="19"/>
        </w:numPr>
        <w:spacing w:after="160" w:line="259" w:lineRule="auto"/>
      </w:pPr>
      <w:r w:rsidRPr="00452847">
        <w:t>Chris Winters</w:t>
      </w:r>
      <w:r>
        <w:t xml:space="preserve"> – schedule meeting with Chris Mattson and Jerry; include Fritz</w:t>
      </w:r>
      <w:r w:rsidR="004C658F">
        <w:t xml:space="preserve"> &amp; Glenn</w:t>
      </w:r>
      <w:r w:rsidR="00452847">
        <w:t xml:space="preserve"> </w:t>
      </w:r>
      <w:r w:rsidR="00452847">
        <w:t xml:space="preserve">- </w:t>
      </w:r>
      <w:r w:rsidR="00452847">
        <w:rPr>
          <w:b/>
        </w:rPr>
        <w:t>COMPLETED</w:t>
      </w:r>
    </w:p>
    <w:p w:rsidR="00675598" w:rsidRDefault="00675598" w:rsidP="00675598">
      <w:pPr>
        <w:pStyle w:val="ListParagraph"/>
        <w:numPr>
          <w:ilvl w:val="1"/>
          <w:numId w:val="19"/>
        </w:numPr>
        <w:spacing w:after="160" w:line="259" w:lineRule="auto"/>
      </w:pPr>
      <w:r w:rsidRPr="0068026B">
        <w:rPr>
          <w:highlight w:val="yellow"/>
        </w:rPr>
        <w:t>Glenn</w:t>
      </w:r>
      <w:r>
        <w:t xml:space="preserve"> – get Chris and Jerry notes from last season on tournaments</w:t>
      </w:r>
    </w:p>
    <w:p w:rsidR="004C658F" w:rsidRDefault="004C658F" w:rsidP="004C658F">
      <w:pPr>
        <w:pStyle w:val="ListParagraph"/>
        <w:spacing w:after="160" w:line="259" w:lineRule="auto"/>
        <w:rPr>
          <w:b/>
        </w:rPr>
      </w:pPr>
    </w:p>
    <w:p w:rsidR="00501330" w:rsidRPr="004C658F" w:rsidRDefault="00501330" w:rsidP="00293B7A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4C658F">
        <w:rPr>
          <w:b/>
        </w:rPr>
        <w:t>Fund-raising</w:t>
      </w:r>
    </w:p>
    <w:p w:rsidR="00501330" w:rsidRDefault="00501330" w:rsidP="00501330">
      <w:pPr>
        <w:pStyle w:val="ListParagraph"/>
        <w:numPr>
          <w:ilvl w:val="1"/>
          <w:numId w:val="19"/>
        </w:numPr>
        <w:spacing w:after="160" w:line="259" w:lineRule="auto"/>
      </w:pPr>
      <w:r>
        <w:t>Goals</w:t>
      </w:r>
    </w:p>
    <w:p w:rsidR="00501330" w:rsidRDefault="00501330" w:rsidP="00501330">
      <w:pPr>
        <w:pStyle w:val="ListParagraph"/>
        <w:numPr>
          <w:ilvl w:val="2"/>
          <w:numId w:val="19"/>
        </w:numPr>
        <w:spacing w:after="160" w:line="259" w:lineRule="auto"/>
      </w:pPr>
      <w:r>
        <w:t xml:space="preserve">Keep entry </w:t>
      </w:r>
      <w:r w:rsidR="004C658F">
        <w:t xml:space="preserve">fee </w:t>
      </w:r>
      <w:r>
        <w:t>at $175</w:t>
      </w:r>
    </w:p>
    <w:p w:rsidR="00501330" w:rsidRDefault="00501330" w:rsidP="00501330">
      <w:pPr>
        <w:pStyle w:val="ListParagraph"/>
        <w:numPr>
          <w:ilvl w:val="2"/>
          <w:numId w:val="19"/>
        </w:numPr>
        <w:spacing w:after="160" w:line="259" w:lineRule="auto"/>
      </w:pPr>
      <w:r>
        <w:t>Do NOT</w:t>
      </w:r>
      <w:r w:rsidR="004C658F">
        <w:t xml:space="preserve"> make </w:t>
      </w:r>
      <w:r>
        <w:t>players pay for jerseys</w:t>
      </w:r>
    </w:p>
    <w:p w:rsidR="00293B7A" w:rsidRDefault="00BF0807" w:rsidP="00293B7A">
      <w:pPr>
        <w:pStyle w:val="ListParagraph"/>
        <w:numPr>
          <w:ilvl w:val="2"/>
          <w:numId w:val="19"/>
        </w:numPr>
        <w:spacing w:after="160" w:line="259" w:lineRule="auto"/>
      </w:pPr>
      <w:r>
        <w:t xml:space="preserve">Take-in </w:t>
      </w:r>
      <w:r w:rsidR="004C658F">
        <w:t xml:space="preserve">more </w:t>
      </w:r>
      <w:r>
        <w:t>than spend; get balance up to $25K</w:t>
      </w:r>
      <w:r w:rsidR="004C658F">
        <w:t xml:space="preserve"> - $30K (currently around $22K)</w:t>
      </w:r>
    </w:p>
    <w:p w:rsidR="00BF0807" w:rsidRDefault="00BF0807" w:rsidP="00BF0807">
      <w:pPr>
        <w:pStyle w:val="ListParagraph"/>
        <w:numPr>
          <w:ilvl w:val="1"/>
          <w:numId w:val="19"/>
        </w:numPr>
        <w:spacing w:after="160" w:line="259" w:lineRule="auto"/>
      </w:pPr>
      <w:r>
        <w:t>Calendar</w:t>
      </w:r>
    </w:p>
    <w:p w:rsidR="00BF0807" w:rsidRDefault="00BE79A2" w:rsidP="00BF0807">
      <w:pPr>
        <w:pStyle w:val="ListParagraph"/>
        <w:numPr>
          <w:ilvl w:val="2"/>
          <w:numId w:val="19"/>
        </w:numPr>
        <w:spacing w:after="160" w:line="259" w:lineRule="auto"/>
      </w:pPr>
      <w:r w:rsidRPr="00675598">
        <w:rPr>
          <w:highlight w:val="yellow"/>
        </w:rPr>
        <w:t>Glenn</w:t>
      </w:r>
      <w:r>
        <w:t xml:space="preserve"> – put something on the registration </w:t>
      </w:r>
      <w:r w:rsidR="007E4370">
        <w:t>that all players to sell 3 calendars</w:t>
      </w:r>
      <w:r>
        <w:t xml:space="preserve">; buyout </w:t>
      </w:r>
      <w:r w:rsidR="007E4370">
        <w:t xml:space="preserve">option </w:t>
      </w:r>
      <w:r>
        <w:t>is $40</w:t>
      </w:r>
      <w:r w:rsidR="00452847">
        <w:t xml:space="preserve"> -</w:t>
      </w:r>
      <w:r w:rsidR="00452847">
        <w:t xml:space="preserve"> </w:t>
      </w:r>
      <w:r w:rsidR="00452847">
        <w:rPr>
          <w:b/>
        </w:rPr>
        <w:t>COMPLETED</w:t>
      </w:r>
    </w:p>
    <w:p w:rsidR="00BE79A2" w:rsidRDefault="0069171C" w:rsidP="00BF0807">
      <w:pPr>
        <w:pStyle w:val="ListParagraph"/>
        <w:numPr>
          <w:ilvl w:val="2"/>
          <w:numId w:val="19"/>
        </w:numPr>
        <w:spacing w:after="160" w:line="259" w:lineRule="auto"/>
      </w:pPr>
      <w:r>
        <w:t>Requirement for all players to sell 3 calendars</w:t>
      </w:r>
    </w:p>
    <w:p w:rsidR="007E4370" w:rsidRPr="007E4370" w:rsidRDefault="007E4370" w:rsidP="007E4370">
      <w:pPr>
        <w:pStyle w:val="ListParagraph"/>
        <w:numPr>
          <w:ilvl w:val="2"/>
          <w:numId w:val="19"/>
        </w:numPr>
        <w:spacing w:after="160" w:line="259" w:lineRule="auto"/>
      </w:pPr>
      <w:r>
        <w:t>Board voted to have daily payouts and larger payouts for varsity home games</w:t>
      </w:r>
      <w:r w:rsidRPr="007E4370">
        <w:rPr>
          <w:highlight w:val="yellow"/>
        </w:rPr>
        <w:t xml:space="preserve"> </w:t>
      </w:r>
    </w:p>
    <w:p w:rsidR="007E4370" w:rsidRDefault="007E4370" w:rsidP="007E4370">
      <w:pPr>
        <w:pStyle w:val="ListParagraph"/>
        <w:numPr>
          <w:ilvl w:val="2"/>
          <w:numId w:val="19"/>
        </w:numPr>
        <w:spacing w:after="160" w:line="259" w:lineRule="auto"/>
      </w:pPr>
      <w:r w:rsidRPr="00675598">
        <w:rPr>
          <w:highlight w:val="yellow"/>
        </w:rPr>
        <w:lastRenderedPageBreak/>
        <w:t>Kari</w:t>
      </w:r>
      <w:r>
        <w:t xml:space="preserve"> – will create pay outs to adjust for bigger payouts on game days</w:t>
      </w:r>
    </w:p>
    <w:p w:rsidR="004C658F" w:rsidRDefault="00675598" w:rsidP="004C658F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Apparel </w:t>
      </w:r>
      <w:r w:rsidR="0069171C">
        <w:t xml:space="preserve">– </w:t>
      </w:r>
      <w:r w:rsidR="0069171C" w:rsidRPr="00675598">
        <w:rPr>
          <w:highlight w:val="yellow"/>
        </w:rPr>
        <w:t>Jon</w:t>
      </w:r>
      <w:r w:rsidR="0069171C">
        <w:t xml:space="preserve"> will work to finalize to see if we can p</w:t>
      </w:r>
      <w:r w:rsidR="004C658F">
        <w:t xml:space="preserve">urchase what the high school orders. </w:t>
      </w:r>
    </w:p>
    <w:p w:rsidR="00675598" w:rsidRPr="004C658F" w:rsidRDefault="0069171C" w:rsidP="004C658F">
      <w:pPr>
        <w:pStyle w:val="ListParagraph"/>
        <w:numPr>
          <w:ilvl w:val="2"/>
          <w:numId w:val="19"/>
        </w:numPr>
        <w:spacing w:after="160" w:line="259" w:lineRule="auto"/>
      </w:pPr>
      <w:r w:rsidRPr="004C658F">
        <w:t xml:space="preserve">Chris/Kari will work with the Branding Apparel </w:t>
      </w:r>
      <w:r w:rsidR="004C658F">
        <w:t>(</w:t>
      </w:r>
      <w:r w:rsidRPr="004C658F">
        <w:t>if necessary</w:t>
      </w:r>
      <w:r w:rsidR="004C658F">
        <w:t>)</w:t>
      </w:r>
    </w:p>
    <w:p w:rsidR="004C658F" w:rsidRDefault="004C658F" w:rsidP="004C658F">
      <w:pPr>
        <w:pStyle w:val="ListParagraph"/>
        <w:numPr>
          <w:ilvl w:val="1"/>
          <w:numId w:val="19"/>
        </w:numPr>
        <w:spacing w:after="160" w:line="259" w:lineRule="auto"/>
      </w:pPr>
      <w:r>
        <w:t>Additional Opportunities</w:t>
      </w:r>
    </w:p>
    <w:p w:rsidR="004C658F" w:rsidRDefault="004C658F" w:rsidP="004C658F">
      <w:pPr>
        <w:pStyle w:val="ListParagraph"/>
        <w:numPr>
          <w:ilvl w:val="2"/>
          <w:numId w:val="19"/>
        </w:numPr>
        <w:spacing w:after="160" w:line="259" w:lineRule="auto"/>
      </w:pPr>
      <w:r>
        <w:t xml:space="preserve">Kwik Trip Cards – </w:t>
      </w:r>
    </w:p>
    <w:p w:rsidR="004C658F" w:rsidRDefault="004C658F" w:rsidP="004C658F">
      <w:pPr>
        <w:pStyle w:val="ListParagraph"/>
        <w:numPr>
          <w:ilvl w:val="2"/>
          <w:numId w:val="19"/>
        </w:numPr>
        <w:spacing w:after="160" w:line="259" w:lineRule="auto"/>
      </w:pPr>
      <w:r>
        <w:t>Buffalo Wild Wings</w:t>
      </w:r>
    </w:p>
    <w:p w:rsidR="004C658F" w:rsidRPr="004C658F" w:rsidRDefault="004C658F" w:rsidP="004C658F">
      <w:pPr>
        <w:pStyle w:val="ListParagraph"/>
        <w:numPr>
          <w:ilvl w:val="2"/>
          <w:numId w:val="19"/>
        </w:numPr>
        <w:spacing w:after="160" w:line="259" w:lineRule="auto"/>
      </w:pPr>
      <w:r>
        <w:t>Parent Social</w:t>
      </w:r>
    </w:p>
    <w:p w:rsidR="004C658F" w:rsidRDefault="004C658F" w:rsidP="004C658F">
      <w:pPr>
        <w:pStyle w:val="ListParagraph"/>
        <w:spacing w:after="160" w:line="259" w:lineRule="auto"/>
        <w:rPr>
          <w:b/>
        </w:rPr>
      </w:pPr>
    </w:p>
    <w:p w:rsidR="007E4370" w:rsidRPr="007E4370" w:rsidRDefault="007E4370" w:rsidP="007E4370">
      <w:pPr>
        <w:pStyle w:val="ListParagraph"/>
        <w:numPr>
          <w:ilvl w:val="0"/>
          <w:numId w:val="19"/>
        </w:numPr>
        <w:spacing w:after="160" w:line="259" w:lineRule="auto"/>
      </w:pPr>
      <w:r>
        <w:rPr>
          <w:b/>
        </w:rPr>
        <w:t>Club Guidelines</w:t>
      </w:r>
    </w:p>
    <w:p w:rsidR="007E4370" w:rsidRPr="007E4370" w:rsidRDefault="007E4370" w:rsidP="007E4370">
      <w:pPr>
        <w:pStyle w:val="ListParagraph"/>
        <w:numPr>
          <w:ilvl w:val="1"/>
          <w:numId w:val="19"/>
        </w:numPr>
        <w:spacing w:after="160" w:line="259" w:lineRule="auto"/>
        <w:rPr>
          <w:b/>
        </w:rPr>
      </w:pPr>
      <w:r>
        <w:t>Board reviewed the content and new format</w:t>
      </w:r>
    </w:p>
    <w:p w:rsidR="007E4370" w:rsidRPr="007E4370" w:rsidRDefault="007E4370" w:rsidP="007E4370">
      <w:pPr>
        <w:pStyle w:val="ListParagraph"/>
        <w:numPr>
          <w:ilvl w:val="1"/>
          <w:numId w:val="19"/>
        </w:numPr>
        <w:spacing w:after="160" w:line="259" w:lineRule="auto"/>
        <w:rPr>
          <w:b/>
        </w:rPr>
      </w:pPr>
      <w:r w:rsidRPr="007E4370">
        <w:rPr>
          <w:highlight w:val="yellow"/>
        </w:rPr>
        <w:t>Glenn</w:t>
      </w:r>
      <w:r>
        <w:t xml:space="preserve"> - the document and info will be used to update the website and parent’s meeting deck</w:t>
      </w:r>
      <w:r w:rsidR="00452847">
        <w:t xml:space="preserve"> </w:t>
      </w:r>
      <w:bookmarkStart w:id="0" w:name="_GoBack"/>
      <w:bookmarkEnd w:id="0"/>
    </w:p>
    <w:p w:rsidR="007E4370" w:rsidRDefault="007E4370" w:rsidP="007E4370">
      <w:pPr>
        <w:pStyle w:val="ListParagraph"/>
        <w:spacing w:after="160" w:line="259" w:lineRule="auto"/>
        <w:rPr>
          <w:b/>
        </w:rPr>
      </w:pPr>
    </w:p>
    <w:p w:rsidR="002D6E8C" w:rsidRPr="004C658F" w:rsidRDefault="002D6E8C" w:rsidP="002D6E8C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4C658F">
        <w:rPr>
          <w:b/>
        </w:rPr>
        <w:t>Website Update</w:t>
      </w:r>
    </w:p>
    <w:p w:rsidR="002D6E8C" w:rsidRDefault="002D6E8C" w:rsidP="002D6E8C">
      <w:pPr>
        <w:pStyle w:val="ListParagraph"/>
        <w:numPr>
          <w:ilvl w:val="1"/>
          <w:numId w:val="19"/>
        </w:numPr>
        <w:spacing w:after="160" w:line="259" w:lineRule="auto"/>
      </w:pPr>
      <w:r>
        <w:t>Board reviewed content and agreed with the info</w:t>
      </w:r>
    </w:p>
    <w:p w:rsidR="002D6E8C" w:rsidRDefault="002D6E8C" w:rsidP="002D6E8C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One concern raised by the Sports </w:t>
      </w:r>
      <w:proofErr w:type="spellStart"/>
      <w:r>
        <w:t>Ngin</w:t>
      </w:r>
      <w:proofErr w:type="spellEnd"/>
      <w:r>
        <w:t xml:space="preserve"> group about the background check used for Coach Registration; </w:t>
      </w:r>
      <w:r w:rsidRPr="004C658F">
        <w:rPr>
          <w:highlight w:val="yellow"/>
        </w:rPr>
        <w:t>Glenn/Rob</w:t>
      </w:r>
      <w:r>
        <w:t xml:space="preserve"> to have a follow-up chat with their Verify group</w:t>
      </w:r>
    </w:p>
    <w:p w:rsidR="004C658F" w:rsidRPr="002D6E8C" w:rsidRDefault="004C658F" w:rsidP="002D6E8C">
      <w:pPr>
        <w:pStyle w:val="ListParagraph"/>
        <w:numPr>
          <w:ilvl w:val="1"/>
          <w:numId w:val="19"/>
        </w:numPr>
        <w:spacing w:after="160" w:line="259" w:lineRule="auto"/>
      </w:pPr>
      <w:r>
        <w:t>Plans are to go-live Friday August 28 if possible or Monday August 31 at the latest</w:t>
      </w:r>
    </w:p>
    <w:p w:rsidR="004C658F" w:rsidRPr="004C658F" w:rsidRDefault="004C658F" w:rsidP="004C658F">
      <w:pPr>
        <w:pStyle w:val="ListParagraph"/>
        <w:spacing w:after="160" w:line="259" w:lineRule="auto"/>
      </w:pPr>
    </w:p>
    <w:p w:rsidR="004C658F" w:rsidRDefault="002D6E8C" w:rsidP="004C658F">
      <w:pPr>
        <w:pStyle w:val="ListParagraph"/>
        <w:numPr>
          <w:ilvl w:val="0"/>
          <w:numId w:val="19"/>
        </w:numPr>
        <w:spacing w:after="160" w:line="259" w:lineRule="auto"/>
      </w:pPr>
      <w:r w:rsidRPr="002D6E8C">
        <w:rPr>
          <w:b/>
        </w:rPr>
        <w:t>Coaches Meeting</w:t>
      </w:r>
      <w:r>
        <w:t xml:space="preserve"> – Wednesday Oct. 21</w:t>
      </w:r>
      <w:r w:rsidRPr="00293B7A">
        <w:rPr>
          <w:vertAlign w:val="superscript"/>
        </w:rPr>
        <w:t>st</w:t>
      </w:r>
      <w:r>
        <w:t xml:space="preserve"> at 7 – 8:30</w:t>
      </w:r>
    </w:p>
    <w:p w:rsidR="004C658F" w:rsidRPr="004C658F" w:rsidRDefault="004C658F" w:rsidP="004C658F">
      <w:pPr>
        <w:pStyle w:val="ListParagraph"/>
        <w:spacing w:after="160" w:line="259" w:lineRule="auto"/>
      </w:pPr>
    </w:p>
    <w:p w:rsidR="00910AD8" w:rsidRDefault="00910AD8" w:rsidP="004C658F">
      <w:pPr>
        <w:pStyle w:val="ListParagraph"/>
        <w:numPr>
          <w:ilvl w:val="0"/>
          <w:numId w:val="19"/>
        </w:numPr>
        <w:spacing w:after="160" w:line="259" w:lineRule="auto"/>
      </w:pPr>
      <w:r w:rsidRPr="004C658F">
        <w:rPr>
          <w:b/>
        </w:rPr>
        <w:t xml:space="preserve">Next Meeting </w:t>
      </w:r>
      <w:r w:rsidR="004C658F" w:rsidRPr="004C658F">
        <w:rPr>
          <w:b/>
        </w:rPr>
        <w:t xml:space="preserve">- </w:t>
      </w:r>
      <w:r w:rsidR="002D6E8C">
        <w:t>Tuesday Sept. 15th</w:t>
      </w:r>
      <w:r>
        <w:t xml:space="preserve"> at Appleton North 8pm </w:t>
      </w:r>
    </w:p>
    <w:sectPr w:rsidR="00910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2AD"/>
    <w:multiLevelType w:val="hybridMultilevel"/>
    <w:tmpl w:val="87FC4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60FCF"/>
    <w:multiLevelType w:val="hybridMultilevel"/>
    <w:tmpl w:val="3A9C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0D5B"/>
    <w:multiLevelType w:val="hybridMultilevel"/>
    <w:tmpl w:val="0E8A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057DE"/>
    <w:multiLevelType w:val="hybridMultilevel"/>
    <w:tmpl w:val="49DCC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024DE"/>
    <w:multiLevelType w:val="hybridMultilevel"/>
    <w:tmpl w:val="BE9AC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AB6276"/>
    <w:multiLevelType w:val="hybridMultilevel"/>
    <w:tmpl w:val="077C8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102E2"/>
    <w:multiLevelType w:val="hybridMultilevel"/>
    <w:tmpl w:val="E068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0251"/>
    <w:multiLevelType w:val="hybridMultilevel"/>
    <w:tmpl w:val="06EE1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311AFA"/>
    <w:multiLevelType w:val="hybridMultilevel"/>
    <w:tmpl w:val="2664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E1A92"/>
    <w:multiLevelType w:val="hybridMultilevel"/>
    <w:tmpl w:val="0DE8C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8759D6"/>
    <w:multiLevelType w:val="hybridMultilevel"/>
    <w:tmpl w:val="3DAE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72407"/>
    <w:multiLevelType w:val="hybridMultilevel"/>
    <w:tmpl w:val="26000FB8"/>
    <w:lvl w:ilvl="0" w:tplc="408481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926018"/>
    <w:multiLevelType w:val="hybridMultilevel"/>
    <w:tmpl w:val="79005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92860"/>
    <w:multiLevelType w:val="hybridMultilevel"/>
    <w:tmpl w:val="3DF8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7E5AA0"/>
    <w:multiLevelType w:val="hybridMultilevel"/>
    <w:tmpl w:val="F66E9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59C3"/>
    <w:multiLevelType w:val="hybridMultilevel"/>
    <w:tmpl w:val="60620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20944"/>
    <w:multiLevelType w:val="hybridMultilevel"/>
    <w:tmpl w:val="6CA0D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6813A6"/>
    <w:multiLevelType w:val="hybridMultilevel"/>
    <w:tmpl w:val="F4F0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003CE"/>
    <w:multiLevelType w:val="hybridMultilevel"/>
    <w:tmpl w:val="C98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A76CE"/>
    <w:multiLevelType w:val="hybridMultilevel"/>
    <w:tmpl w:val="6E30AB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5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17"/>
  </w:num>
  <w:num w:numId="11">
    <w:abstractNumId w:val="18"/>
  </w:num>
  <w:num w:numId="12">
    <w:abstractNumId w:val="12"/>
  </w:num>
  <w:num w:numId="13">
    <w:abstractNumId w:val="7"/>
  </w:num>
  <w:num w:numId="14">
    <w:abstractNumId w:val="2"/>
  </w:num>
  <w:num w:numId="15">
    <w:abstractNumId w:val="5"/>
  </w:num>
  <w:num w:numId="16">
    <w:abstractNumId w:val="16"/>
  </w:num>
  <w:num w:numId="17">
    <w:abstractNumId w:val="13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B"/>
    <w:rsid w:val="00013107"/>
    <w:rsid w:val="00040CDC"/>
    <w:rsid w:val="00053CDA"/>
    <w:rsid w:val="00064124"/>
    <w:rsid w:val="00087DD5"/>
    <w:rsid w:val="000B3753"/>
    <w:rsid w:val="0012175B"/>
    <w:rsid w:val="00190EB8"/>
    <w:rsid w:val="001D6BB0"/>
    <w:rsid w:val="00220A2F"/>
    <w:rsid w:val="00286413"/>
    <w:rsid w:val="0029072A"/>
    <w:rsid w:val="00293B7A"/>
    <w:rsid w:val="002D0D3F"/>
    <w:rsid w:val="002D6E8C"/>
    <w:rsid w:val="0032613B"/>
    <w:rsid w:val="00326C39"/>
    <w:rsid w:val="003A191A"/>
    <w:rsid w:val="003B6D1A"/>
    <w:rsid w:val="003C3EF9"/>
    <w:rsid w:val="00452847"/>
    <w:rsid w:val="00486D54"/>
    <w:rsid w:val="004C658F"/>
    <w:rsid w:val="004D2D46"/>
    <w:rsid w:val="00501330"/>
    <w:rsid w:val="00524F0C"/>
    <w:rsid w:val="00557CAB"/>
    <w:rsid w:val="005B180E"/>
    <w:rsid w:val="005B499B"/>
    <w:rsid w:val="005E7182"/>
    <w:rsid w:val="005F59A8"/>
    <w:rsid w:val="00621BBB"/>
    <w:rsid w:val="006253B3"/>
    <w:rsid w:val="0065207A"/>
    <w:rsid w:val="00675598"/>
    <w:rsid w:val="0068026B"/>
    <w:rsid w:val="0069171C"/>
    <w:rsid w:val="00694B26"/>
    <w:rsid w:val="006A12F7"/>
    <w:rsid w:val="0073212A"/>
    <w:rsid w:val="00783EF3"/>
    <w:rsid w:val="007D2120"/>
    <w:rsid w:val="007E4370"/>
    <w:rsid w:val="007F3876"/>
    <w:rsid w:val="00820C92"/>
    <w:rsid w:val="008421D9"/>
    <w:rsid w:val="00893C20"/>
    <w:rsid w:val="008B7923"/>
    <w:rsid w:val="008C292B"/>
    <w:rsid w:val="009037BB"/>
    <w:rsid w:val="00910AD8"/>
    <w:rsid w:val="00931E3B"/>
    <w:rsid w:val="00982184"/>
    <w:rsid w:val="009C1244"/>
    <w:rsid w:val="00A0148A"/>
    <w:rsid w:val="00A11A4E"/>
    <w:rsid w:val="00A21BD9"/>
    <w:rsid w:val="00A903B0"/>
    <w:rsid w:val="00AD0A8C"/>
    <w:rsid w:val="00AD2F18"/>
    <w:rsid w:val="00AE4884"/>
    <w:rsid w:val="00AF5AE4"/>
    <w:rsid w:val="00B71509"/>
    <w:rsid w:val="00B92B66"/>
    <w:rsid w:val="00BE79A2"/>
    <w:rsid w:val="00BF0807"/>
    <w:rsid w:val="00BF5DF3"/>
    <w:rsid w:val="00C711C0"/>
    <w:rsid w:val="00CB311B"/>
    <w:rsid w:val="00CF5129"/>
    <w:rsid w:val="00D21649"/>
    <w:rsid w:val="00D3300A"/>
    <w:rsid w:val="00D75972"/>
    <w:rsid w:val="00D82854"/>
    <w:rsid w:val="00D9405F"/>
    <w:rsid w:val="00DC007A"/>
    <w:rsid w:val="00DC1F10"/>
    <w:rsid w:val="00DD16F0"/>
    <w:rsid w:val="00DD3F1C"/>
    <w:rsid w:val="00DF60E8"/>
    <w:rsid w:val="00E133DF"/>
    <w:rsid w:val="00E27196"/>
    <w:rsid w:val="00E53D21"/>
    <w:rsid w:val="00EA1D03"/>
    <w:rsid w:val="00EA2AD3"/>
    <w:rsid w:val="00EB5101"/>
    <w:rsid w:val="00EE1CEF"/>
    <w:rsid w:val="00F0034E"/>
    <w:rsid w:val="00FB4CC3"/>
    <w:rsid w:val="00FE6B9A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71D32-AD6C-45CA-8C33-967DDB1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C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4FF8BB9A</Template>
  <TotalTime>81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Staszak, Glenn</dc:creator>
  <cp:lastModifiedBy>Staszak, Glenn</cp:lastModifiedBy>
  <cp:revision>5</cp:revision>
  <dcterms:created xsi:type="dcterms:W3CDTF">2015-08-27T12:58:00Z</dcterms:created>
  <dcterms:modified xsi:type="dcterms:W3CDTF">2015-09-01T16:48:00Z</dcterms:modified>
</cp:coreProperties>
</file>