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782F27">
              <w:rPr>
                <w:rFonts w:ascii="Arial" w:hAnsi="Arial"/>
                <w:color w:val="002060"/>
                <w:sz w:val="32"/>
                <w:szCs w:val="32"/>
              </w:rPr>
              <w:t>Meeting</w:t>
            </w:r>
            <w:bookmarkStart w:id="1" w:name="_GoBack"/>
            <w:bookmarkEnd w:id="1"/>
            <w:r w:rsidR="00A12118">
              <w:rPr>
                <w:rFonts w:ascii="Arial" w:hAnsi="Arial"/>
                <w:color w:val="002060"/>
                <w:sz w:val="32"/>
                <w:szCs w:val="32"/>
              </w:rPr>
              <w:t xml:space="preserve">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356666">
              <w:rPr>
                <w:rFonts w:ascii="Arial" w:hAnsi="Arial"/>
                <w:color w:val="002060"/>
                <w:sz w:val="32"/>
                <w:szCs w:val="32"/>
              </w:rPr>
              <w:t>5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356666">
              <w:rPr>
                <w:rFonts w:ascii="Arial" w:hAnsi="Arial"/>
                <w:color w:val="002060"/>
                <w:sz w:val="32"/>
                <w:szCs w:val="32"/>
              </w:rPr>
              <w:t>21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2EE9">
              <w:rPr>
                <w:b/>
                <w:sz w:val="24"/>
                <w:szCs w:val="24"/>
              </w:rPr>
              <w:t xml:space="preserve">at </w:t>
            </w:r>
            <w:r w:rsidR="00356666">
              <w:rPr>
                <w:b/>
                <w:sz w:val="24"/>
                <w:szCs w:val="24"/>
              </w:rPr>
              <w:t>Aquidneck Pizza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A91679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 w:rsidRPr="00356666">
              <w:trPr>
                <w:trHeight w:val="469"/>
              </w:trPr>
              <w:tc>
                <w:tcPr>
                  <w:tcW w:w="0" w:type="auto"/>
                </w:tcPr>
                <w:p w:rsidR="00B75830" w:rsidRPr="00356666" w:rsidRDefault="00A95505" w:rsidP="00A95505">
                  <w:pPr>
                    <w:pStyle w:val="Default"/>
                    <w:rPr>
                      <w:b/>
                      <w:bCs/>
                    </w:rPr>
                  </w:pPr>
                  <w:r w:rsidRPr="00356666">
                    <w:rPr>
                      <w:b/>
                      <w:bCs/>
                    </w:rPr>
                    <w:t xml:space="preserve">Board Members: </w:t>
                  </w:r>
                  <w:r w:rsidR="00995EAA">
                    <w:rPr>
                      <w:b/>
                      <w:bCs/>
                    </w:rPr>
                    <w:t>Frank</w:t>
                  </w:r>
                  <w:r w:rsidR="009B5957">
                    <w:rPr>
                      <w:b/>
                      <w:bCs/>
                    </w:rPr>
                    <w:t xml:space="preserve"> Toner</w:t>
                  </w:r>
                  <w:r w:rsidR="00995EAA">
                    <w:rPr>
                      <w:b/>
                      <w:bCs/>
                    </w:rPr>
                    <w:t>, Kevin</w:t>
                  </w:r>
                  <w:r w:rsidR="009B5957">
                    <w:rPr>
                      <w:b/>
                      <w:bCs/>
                    </w:rPr>
                    <w:t xml:space="preserve"> Sullivan</w:t>
                  </w:r>
                  <w:r w:rsidR="00995EAA">
                    <w:rPr>
                      <w:b/>
                      <w:bCs/>
                    </w:rPr>
                    <w:t>, Sean</w:t>
                  </w:r>
                  <w:r w:rsidR="009B5957">
                    <w:rPr>
                      <w:b/>
                      <w:bCs/>
                    </w:rPr>
                    <w:t xml:space="preserve"> King</w:t>
                  </w:r>
                  <w:r w:rsidR="00995EAA">
                    <w:rPr>
                      <w:b/>
                      <w:bCs/>
                    </w:rPr>
                    <w:t>, Scot</w:t>
                  </w:r>
                  <w:r w:rsidR="009B5957">
                    <w:rPr>
                      <w:b/>
                      <w:bCs/>
                    </w:rPr>
                    <w:t xml:space="preserve"> West</w:t>
                  </w:r>
                  <w:r w:rsidR="00995EAA">
                    <w:rPr>
                      <w:b/>
                      <w:bCs/>
                    </w:rPr>
                    <w:t>, Marilyn</w:t>
                  </w:r>
                  <w:r w:rsidR="009B595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9B5957">
                    <w:rPr>
                      <w:b/>
                      <w:bCs/>
                    </w:rPr>
                    <w:t>Stookey</w:t>
                  </w:r>
                  <w:proofErr w:type="spellEnd"/>
                  <w:r w:rsidR="00995EAA">
                    <w:rPr>
                      <w:b/>
                      <w:bCs/>
                    </w:rPr>
                    <w:t>, Cindy</w:t>
                  </w:r>
                  <w:r w:rsidR="009B5957">
                    <w:rPr>
                      <w:b/>
                      <w:bCs/>
                    </w:rPr>
                    <w:t xml:space="preserve"> Schuster</w:t>
                  </w:r>
                  <w:r w:rsidR="00995EAA">
                    <w:rPr>
                      <w:b/>
                      <w:bCs/>
                    </w:rPr>
                    <w:t>, MJ</w:t>
                  </w:r>
                  <w:r w:rsidR="009B5957">
                    <w:rPr>
                      <w:b/>
                      <w:bCs/>
                    </w:rPr>
                    <w:t xml:space="preserve"> Bregenhoj</w:t>
                  </w:r>
                  <w:r w:rsidR="00995EAA">
                    <w:rPr>
                      <w:b/>
                      <w:bCs/>
                    </w:rPr>
                    <w:t>, Jen</w:t>
                  </w:r>
                  <w:r w:rsidR="009B5957">
                    <w:rPr>
                      <w:b/>
                      <w:bCs/>
                    </w:rPr>
                    <w:t xml:space="preserve"> Lopes</w:t>
                  </w:r>
                </w:p>
                <w:p w:rsidR="005A1048" w:rsidRPr="00356666" w:rsidRDefault="005A1048" w:rsidP="00A95505">
                  <w:pPr>
                    <w:pStyle w:val="Default"/>
                  </w:pPr>
                </w:p>
                <w:p w:rsidR="00B75830" w:rsidRDefault="00A95505" w:rsidP="00356666">
                  <w:pPr>
                    <w:pStyle w:val="Default"/>
                    <w:rPr>
                      <w:b/>
                      <w:bCs/>
                    </w:rPr>
                  </w:pPr>
                  <w:r w:rsidRPr="00356666">
                    <w:rPr>
                      <w:b/>
                      <w:bCs/>
                    </w:rPr>
                    <w:t xml:space="preserve">Advisory Group Member:  </w:t>
                  </w:r>
                </w:p>
                <w:p w:rsidR="00995EAA" w:rsidRPr="00356666" w:rsidRDefault="00995EAA" w:rsidP="00356666">
                  <w:pPr>
                    <w:pStyle w:val="Default"/>
                  </w:pPr>
                  <w:r>
                    <w:rPr>
                      <w:b/>
                      <w:bCs/>
                    </w:rPr>
                    <w:t>Elizabeth</w:t>
                  </w:r>
                  <w:r w:rsidR="009B5957">
                    <w:rPr>
                      <w:b/>
                      <w:bCs/>
                    </w:rPr>
                    <w:t xml:space="preserve"> Jackson</w:t>
                  </w:r>
                  <w:r>
                    <w:rPr>
                      <w:b/>
                      <w:bCs/>
                    </w:rPr>
                    <w:t>, Patrick</w:t>
                  </w:r>
                  <w:r w:rsidR="009B5957">
                    <w:rPr>
                      <w:b/>
                      <w:bCs/>
                    </w:rPr>
                    <w:t xml:space="preserve"> Cavanaugh</w:t>
                  </w:r>
                  <w:r>
                    <w:rPr>
                      <w:b/>
                      <w:bCs/>
                    </w:rPr>
                    <w:t>, Kristin</w:t>
                  </w:r>
                  <w:r w:rsidR="009B5957">
                    <w:rPr>
                      <w:b/>
                      <w:bCs/>
                    </w:rPr>
                    <w:t xml:space="preserve"> Brown </w:t>
                  </w:r>
                </w:p>
              </w:tc>
            </w:tr>
            <w:tr w:rsidR="00995EAA" w:rsidRPr="00356666">
              <w:trPr>
                <w:trHeight w:val="469"/>
              </w:trPr>
              <w:tc>
                <w:tcPr>
                  <w:tcW w:w="0" w:type="auto"/>
                </w:tcPr>
                <w:p w:rsidR="00995EAA" w:rsidRPr="00356666" w:rsidRDefault="00995EAA" w:rsidP="00A9550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E5537F" w:rsidRPr="00356666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356666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Default="00260AC8" w:rsidP="0035666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 xml:space="preserve">Approval of Meeting Minutes from </w:t>
            </w:r>
            <w:r w:rsidR="00356666">
              <w:rPr>
                <w:b/>
                <w:sz w:val="24"/>
                <w:szCs w:val="24"/>
              </w:rPr>
              <w:t>4/14</w:t>
            </w:r>
            <w:r>
              <w:rPr>
                <w:b/>
                <w:sz w:val="24"/>
                <w:szCs w:val="24"/>
              </w:rPr>
              <w:t>/2015</w:t>
            </w:r>
            <w:r w:rsidR="004B54B2">
              <w:rPr>
                <w:b/>
                <w:sz w:val="24"/>
                <w:szCs w:val="24"/>
              </w:rPr>
              <w:t xml:space="preserve"> – </w:t>
            </w:r>
            <w:r w:rsidR="006D352B">
              <w:rPr>
                <w:b/>
                <w:sz w:val="24"/>
                <w:szCs w:val="24"/>
              </w:rPr>
              <w:t>Approved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7C62" w:rsidRPr="007D1BF6" w:rsidRDefault="00FB2253" w:rsidP="00597C6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transition of BOD members </w:t>
            </w:r>
            <w:r w:rsidR="00FE5A1B">
              <w:rPr>
                <w:b/>
                <w:sz w:val="24"/>
                <w:szCs w:val="24"/>
              </w:rPr>
              <w:t>- Frank</w:t>
            </w:r>
          </w:p>
          <w:p w:rsidR="006A39DD" w:rsidRPr="004A3AA9" w:rsidRDefault="00FE5A1B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President:</w:t>
            </w:r>
            <w:r w:rsidR="00611A30">
              <w:rPr>
                <w:sz w:val="24"/>
                <w:szCs w:val="24"/>
              </w:rPr>
              <w:t xml:space="preserve"> </w:t>
            </w:r>
            <w:r w:rsidR="006A39DD" w:rsidRPr="001419FB">
              <w:rPr>
                <w:sz w:val="24"/>
                <w:szCs w:val="24"/>
              </w:rPr>
              <w:t>Frank Toner</w:t>
            </w:r>
            <w:r w:rsidR="006A39DD">
              <w:rPr>
                <w:sz w:val="24"/>
                <w:szCs w:val="24"/>
              </w:rPr>
              <w:t xml:space="preserve"> </w:t>
            </w:r>
          </w:p>
          <w:p w:rsidR="006A39DD" w:rsidRPr="00C23FEA" w:rsidRDefault="006A39DD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Member at Large/Christmas Tourn</w:t>
            </w:r>
            <w:r w:rsidR="00912BB2">
              <w:rPr>
                <w:sz w:val="24"/>
                <w:szCs w:val="24"/>
              </w:rPr>
              <w:t>ament – Sean King</w:t>
            </w:r>
          </w:p>
          <w:p w:rsidR="00611A30" w:rsidRPr="00611A30" w:rsidRDefault="009F2790" w:rsidP="002034A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LTS Director:  </w:t>
            </w:r>
            <w:r w:rsidR="006A39DD" w:rsidRPr="004726FC">
              <w:rPr>
                <w:sz w:val="24"/>
                <w:szCs w:val="24"/>
              </w:rPr>
              <w:t>Dan O’Connor</w:t>
            </w:r>
          </w:p>
          <w:p w:rsidR="006A39DD" w:rsidRPr="00611A30" w:rsidRDefault="009F2790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House League Director</w:t>
            </w:r>
            <w:r w:rsidR="006A39DD">
              <w:rPr>
                <w:sz w:val="24"/>
                <w:szCs w:val="24"/>
              </w:rPr>
              <w:t>--</w:t>
            </w:r>
            <w:r w:rsidR="004726FC" w:rsidRPr="004726FC">
              <w:rPr>
                <w:sz w:val="24"/>
                <w:szCs w:val="24"/>
              </w:rPr>
              <w:t xml:space="preserve">Chris </w:t>
            </w:r>
            <w:proofErr w:type="spellStart"/>
            <w:r w:rsidR="004726FC" w:rsidRPr="004726FC">
              <w:rPr>
                <w:sz w:val="24"/>
                <w:szCs w:val="24"/>
              </w:rPr>
              <w:t>Chagnon</w:t>
            </w:r>
            <w:proofErr w:type="spellEnd"/>
            <w:r w:rsidR="006D352B">
              <w:rPr>
                <w:sz w:val="24"/>
                <w:szCs w:val="24"/>
              </w:rPr>
              <w:t xml:space="preserve"> </w:t>
            </w:r>
          </w:p>
          <w:p w:rsidR="00747727" w:rsidRPr="00142A0E" w:rsidRDefault="006A39DD" w:rsidP="00767EB0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FE5A1B">
              <w:rPr>
                <w:sz w:val="24"/>
                <w:szCs w:val="24"/>
              </w:rPr>
              <w:t>Registrar-- Cindy Schuster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Pr="007D1BF6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7D1BF6">
              <w:rPr>
                <w:b/>
                <w:sz w:val="24"/>
                <w:szCs w:val="24"/>
              </w:rPr>
              <w:t>RI/SNEHC Hockey Update – Frank</w:t>
            </w:r>
          </w:p>
          <w:p w:rsidR="001353A4" w:rsidRPr="00A11E11" w:rsidRDefault="00356666" w:rsidP="001353A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9B5957">
              <w:rPr>
                <w:sz w:val="24"/>
                <w:szCs w:val="24"/>
              </w:rPr>
              <w:t xml:space="preserve"> - </w:t>
            </w:r>
            <w:r w:rsidR="006D352B">
              <w:rPr>
                <w:sz w:val="24"/>
                <w:szCs w:val="24"/>
              </w:rPr>
              <w:t xml:space="preserve">Next Month </w:t>
            </w:r>
            <w:r w:rsidR="009B5957">
              <w:rPr>
                <w:sz w:val="24"/>
                <w:szCs w:val="24"/>
              </w:rPr>
              <w:t xml:space="preserve">there will be a meeting and more details on </w:t>
            </w:r>
            <w:r w:rsidR="006D352B">
              <w:rPr>
                <w:sz w:val="24"/>
                <w:szCs w:val="24"/>
              </w:rPr>
              <w:t xml:space="preserve">next </w:t>
            </w:r>
            <w:r w:rsidR="009B5957">
              <w:rPr>
                <w:sz w:val="24"/>
                <w:szCs w:val="24"/>
              </w:rPr>
              <w:t xml:space="preserve">season.  </w:t>
            </w:r>
          </w:p>
          <w:p w:rsidR="00A11E11" w:rsidRPr="00A11E11" w:rsidRDefault="00A11E11" w:rsidP="00A11E11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Midget season starts 9/12 to 11/1,  playoffs </w:t>
            </w:r>
            <w:r w:rsidR="00D45114">
              <w:rPr>
                <w:sz w:val="24"/>
                <w:szCs w:val="24"/>
              </w:rPr>
              <w:t xml:space="preserve">followed by final 11/7-11/8 </w:t>
            </w:r>
          </w:p>
          <w:p w:rsidR="00A11E11" w:rsidRPr="00EC630D" w:rsidRDefault="00A11E11" w:rsidP="00A11E11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All other</w:t>
            </w:r>
            <w:r w:rsidR="00D45114">
              <w:rPr>
                <w:sz w:val="24"/>
                <w:szCs w:val="24"/>
              </w:rPr>
              <w:t xml:space="preserve"> teams </w:t>
            </w:r>
            <w:r>
              <w:rPr>
                <w:sz w:val="24"/>
                <w:szCs w:val="24"/>
              </w:rPr>
              <w:t>will start 9/18 to 2/28</w:t>
            </w:r>
          </w:p>
          <w:p w:rsidR="00A11E11" w:rsidRPr="00EC630D" w:rsidRDefault="00594909" w:rsidP="00A11E11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PeeW</w:t>
            </w:r>
            <w:r w:rsidR="00A11E11">
              <w:rPr>
                <w:sz w:val="24"/>
                <w:szCs w:val="24"/>
              </w:rPr>
              <w:t>ee</w:t>
            </w:r>
            <w:proofErr w:type="spellEnd"/>
            <w:r w:rsidR="00A11E11">
              <w:rPr>
                <w:sz w:val="24"/>
                <w:szCs w:val="24"/>
              </w:rPr>
              <w:t xml:space="preserve"> 9/18--2/28</w:t>
            </w:r>
            <w:r w:rsidR="001C4F63">
              <w:rPr>
                <w:sz w:val="24"/>
                <w:szCs w:val="24"/>
              </w:rPr>
              <w:t xml:space="preserve">, </w:t>
            </w:r>
            <w:proofErr w:type="spellStart"/>
            <w:r w:rsidR="001C4F63">
              <w:rPr>
                <w:sz w:val="24"/>
                <w:szCs w:val="24"/>
              </w:rPr>
              <w:t>Qtr</w:t>
            </w:r>
            <w:proofErr w:type="spellEnd"/>
            <w:r w:rsidR="001C4F63">
              <w:rPr>
                <w:sz w:val="24"/>
                <w:szCs w:val="24"/>
              </w:rPr>
              <w:t>, finals 3/6, Semis 3/13, Finals 3/14.</w:t>
            </w:r>
          </w:p>
          <w:p w:rsidR="00356666" w:rsidRPr="006D352B" w:rsidRDefault="00D93422" w:rsidP="001353A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Final t</w:t>
            </w:r>
            <w:r w:rsidR="00356666">
              <w:rPr>
                <w:sz w:val="24"/>
                <w:szCs w:val="24"/>
              </w:rPr>
              <w:t>eam count</w:t>
            </w:r>
            <w:r w:rsidR="006D352B">
              <w:rPr>
                <w:sz w:val="24"/>
                <w:szCs w:val="24"/>
              </w:rPr>
              <w:t xml:space="preserve"> </w:t>
            </w:r>
            <w:r w:rsidR="00D45114">
              <w:rPr>
                <w:sz w:val="24"/>
                <w:szCs w:val="24"/>
              </w:rPr>
              <w:t>submitted to the league:</w:t>
            </w:r>
          </w:p>
          <w:p w:rsidR="006D352B" w:rsidRDefault="006D352B" w:rsidP="006D352B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mite A</w:t>
            </w:r>
          </w:p>
          <w:p w:rsidR="006D352B" w:rsidRDefault="006D352B" w:rsidP="006D352B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</w:t>
            </w:r>
            <w:r w:rsidR="009B5957">
              <w:rPr>
                <w:sz w:val="24"/>
                <w:szCs w:val="24"/>
              </w:rPr>
              <w:t>quirt teams – 1A 2B 1C</w:t>
            </w:r>
          </w:p>
          <w:p w:rsidR="006D352B" w:rsidRDefault="006D352B" w:rsidP="006D352B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4P</w:t>
            </w:r>
            <w:r w:rsidR="009B5957">
              <w:rPr>
                <w:sz w:val="24"/>
                <w:szCs w:val="24"/>
              </w:rPr>
              <w:t>eeWee teams –1A 2B 1C</w:t>
            </w:r>
          </w:p>
          <w:p w:rsidR="006D352B" w:rsidRDefault="009B5957" w:rsidP="006D352B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Midgets</w:t>
            </w:r>
          </w:p>
          <w:p w:rsidR="006D352B" w:rsidRDefault="009B5957" w:rsidP="006D352B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Bantam</w:t>
            </w:r>
            <w:r w:rsidR="00995EA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 w:rsidR="006D352B">
              <w:rPr>
                <w:sz w:val="24"/>
                <w:szCs w:val="24"/>
              </w:rPr>
              <w:t>A 2B Full season Bantam</w:t>
            </w:r>
            <w:r w:rsidR="00995EAA">
              <w:rPr>
                <w:sz w:val="24"/>
                <w:szCs w:val="24"/>
              </w:rPr>
              <w:t xml:space="preserve"> </w:t>
            </w:r>
          </w:p>
        </w:tc>
      </w:tr>
      <w:tr w:rsidR="00F95213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F95213" w:rsidRDefault="00F95213" w:rsidP="00F9521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Girls Group  Skills Sessions</w:t>
            </w:r>
            <w:r w:rsidRPr="007D1BF6">
              <w:rPr>
                <w:b/>
                <w:sz w:val="24"/>
                <w:szCs w:val="24"/>
              </w:rPr>
              <w:t xml:space="preserve"> – </w:t>
            </w:r>
            <w:r w:rsidRPr="003F6656">
              <w:rPr>
                <w:b/>
                <w:sz w:val="24"/>
                <w:szCs w:val="24"/>
              </w:rPr>
              <w:t>Beth Jackson</w:t>
            </w:r>
            <w:r>
              <w:rPr>
                <w:sz w:val="24"/>
                <w:szCs w:val="24"/>
              </w:rPr>
              <w:t xml:space="preserve"> </w:t>
            </w:r>
          </w:p>
          <w:p w:rsidR="007E44D0" w:rsidRDefault="00F95213" w:rsidP="007E44D0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 The skills sessions were very well attended.  There were Salve and St. Georges</w:t>
            </w:r>
            <w:r w:rsidR="00D917DB">
              <w:rPr>
                <w:sz w:val="24"/>
                <w:szCs w:val="24"/>
              </w:rPr>
              <w:t xml:space="preserve">, </w:t>
            </w:r>
          </w:p>
          <w:p w:rsidR="007E44D0" w:rsidRDefault="007E44D0" w:rsidP="00F9521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D917DB">
              <w:rPr>
                <w:sz w:val="24"/>
                <w:szCs w:val="24"/>
              </w:rPr>
              <w:t>P</w:t>
            </w:r>
            <w:r w:rsidR="00365FBA">
              <w:rPr>
                <w:sz w:val="24"/>
                <w:szCs w:val="24"/>
              </w:rPr>
              <w:t>ortsmouth Abbey players helping out and they plan to participate again in 2015-</w:t>
            </w:r>
          </w:p>
          <w:p w:rsidR="00F95213" w:rsidRDefault="007E44D0" w:rsidP="00F9521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365FBA">
              <w:rPr>
                <w:sz w:val="24"/>
                <w:szCs w:val="24"/>
              </w:rPr>
              <w:t xml:space="preserve">2016 season.  </w:t>
            </w:r>
            <w:r w:rsidR="00F95213">
              <w:rPr>
                <w:sz w:val="24"/>
                <w:szCs w:val="24"/>
              </w:rPr>
              <w:t xml:space="preserve">  </w:t>
            </w:r>
          </w:p>
          <w:p w:rsidR="00531BB5" w:rsidRDefault="00F95213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   </w:t>
            </w:r>
            <w:r w:rsidR="007E44D0">
              <w:rPr>
                <w:sz w:val="24"/>
                <w:szCs w:val="24"/>
              </w:rPr>
              <w:t xml:space="preserve">  S</w:t>
            </w:r>
            <w:r>
              <w:rPr>
                <w:sz w:val="24"/>
                <w:szCs w:val="24"/>
              </w:rPr>
              <w:t xml:space="preserve">RI partnership </w:t>
            </w:r>
            <w:r w:rsidR="00D917DB">
              <w:rPr>
                <w:sz w:val="24"/>
                <w:szCs w:val="24"/>
              </w:rPr>
              <w:t>–</w:t>
            </w:r>
            <w:r w:rsidR="00531BB5">
              <w:rPr>
                <w:sz w:val="24"/>
                <w:szCs w:val="24"/>
              </w:rPr>
              <w:t xml:space="preserve"> next season</w:t>
            </w:r>
            <w:r w:rsidR="00D917DB">
              <w:rPr>
                <w:sz w:val="24"/>
                <w:szCs w:val="24"/>
              </w:rPr>
              <w:t xml:space="preserve"> once a month they will share the ice</w:t>
            </w:r>
            <w:r w:rsidR="00531BB5">
              <w:rPr>
                <w:sz w:val="24"/>
                <w:szCs w:val="24"/>
              </w:rPr>
              <w:t xml:space="preserve"> with us and </w:t>
            </w:r>
            <w:r w:rsidR="00D917DB">
              <w:rPr>
                <w:sz w:val="24"/>
                <w:szCs w:val="24"/>
              </w:rPr>
              <w:t>take</w:t>
            </w:r>
          </w:p>
          <w:p w:rsidR="00F95213" w:rsidRDefault="00531BB5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917DB">
              <w:rPr>
                <w:sz w:val="24"/>
                <w:szCs w:val="24"/>
              </w:rPr>
              <w:t xml:space="preserve"> </w:t>
            </w:r>
            <w:proofErr w:type="gramStart"/>
            <w:r w:rsidR="00D917DB">
              <w:rPr>
                <w:sz w:val="24"/>
                <w:szCs w:val="24"/>
              </w:rPr>
              <w:t>turns</w:t>
            </w:r>
            <w:proofErr w:type="gramEnd"/>
            <w:r w:rsidR="00D917DB">
              <w:rPr>
                <w:sz w:val="24"/>
                <w:szCs w:val="24"/>
              </w:rPr>
              <w:t>.</w:t>
            </w:r>
          </w:p>
          <w:p w:rsidR="007E44D0" w:rsidRDefault="007E44D0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     </w:t>
            </w:r>
            <w:r w:rsidR="00D917DB">
              <w:rPr>
                <w:sz w:val="24"/>
                <w:szCs w:val="24"/>
              </w:rPr>
              <w:t xml:space="preserve">Tournaments: </w:t>
            </w:r>
            <w:r>
              <w:rPr>
                <w:sz w:val="24"/>
                <w:szCs w:val="24"/>
              </w:rPr>
              <w:t>possibly participate in “</w:t>
            </w:r>
            <w:r w:rsidR="00D917DB">
              <w:rPr>
                <w:sz w:val="24"/>
                <w:szCs w:val="24"/>
              </w:rPr>
              <w:t>Fight like a girl</w:t>
            </w:r>
            <w:r>
              <w:rPr>
                <w:sz w:val="24"/>
                <w:szCs w:val="24"/>
              </w:rPr>
              <w:t>”</w:t>
            </w:r>
            <w:r w:rsidR="00D917DB">
              <w:rPr>
                <w:sz w:val="24"/>
                <w:szCs w:val="24"/>
              </w:rPr>
              <w:t xml:space="preserve"> Columbus weekend. </w:t>
            </w:r>
          </w:p>
          <w:p w:rsidR="007E44D0" w:rsidRDefault="007E44D0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     T</w:t>
            </w:r>
            <w:r w:rsidR="00D917DB">
              <w:rPr>
                <w:sz w:val="24"/>
                <w:szCs w:val="24"/>
              </w:rPr>
              <w:t xml:space="preserve">he Christmas tournament, </w:t>
            </w:r>
            <w:r>
              <w:rPr>
                <w:sz w:val="24"/>
                <w:szCs w:val="24"/>
              </w:rPr>
              <w:t xml:space="preserve">would it be possible to have a </w:t>
            </w:r>
            <w:r w:rsidR="00D917DB">
              <w:rPr>
                <w:sz w:val="24"/>
                <w:szCs w:val="24"/>
              </w:rPr>
              <w:t xml:space="preserve">2 hour period where girls </w:t>
            </w:r>
          </w:p>
          <w:p w:rsidR="00D917DB" w:rsidRDefault="007E44D0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gramStart"/>
            <w:r w:rsidR="00D917DB">
              <w:rPr>
                <w:sz w:val="24"/>
                <w:szCs w:val="24"/>
              </w:rPr>
              <w:t>from</w:t>
            </w:r>
            <w:proofErr w:type="gramEnd"/>
            <w:r w:rsidR="00D917DB">
              <w:rPr>
                <w:sz w:val="24"/>
                <w:szCs w:val="24"/>
              </w:rPr>
              <w:t xml:space="preserve"> all groups</w:t>
            </w:r>
            <w:r>
              <w:rPr>
                <w:sz w:val="24"/>
                <w:szCs w:val="24"/>
              </w:rPr>
              <w:t xml:space="preserve"> can play.  No matter what team</w:t>
            </w:r>
            <w:proofErr w:type="gramStart"/>
            <w:r>
              <w:rPr>
                <w:sz w:val="24"/>
                <w:szCs w:val="24"/>
              </w:rPr>
              <w:t>…</w:t>
            </w:r>
            <w:proofErr w:type="gramEnd"/>
            <w:r w:rsidR="00D917DB">
              <w:rPr>
                <w:sz w:val="24"/>
                <w:szCs w:val="24"/>
              </w:rPr>
              <w:t xml:space="preserve">  </w:t>
            </w:r>
          </w:p>
          <w:p w:rsidR="007E44D0" w:rsidRDefault="00D917DB" w:rsidP="00D917DB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44D0">
              <w:rPr>
                <w:sz w:val="24"/>
                <w:szCs w:val="24"/>
              </w:rPr>
              <w:t xml:space="preserve"> Last season SRI invited our girls to play in their tournament.  Newport</w:t>
            </w:r>
            <w:r>
              <w:rPr>
                <w:sz w:val="24"/>
                <w:szCs w:val="24"/>
              </w:rPr>
              <w:t xml:space="preserve"> played the </w:t>
            </w:r>
            <w:r w:rsidR="007E44D0">
              <w:rPr>
                <w:sz w:val="24"/>
                <w:szCs w:val="24"/>
              </w:rPr>
              <w:t xml:space="preserve">  </w:t>
            </w:r>
          </w:p>
          <w:p w:rsidR="007E44D0" w:rsidRDefault="00531BB5" w:rsidP="00594909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Sting and did really well.</w:t>
            </w:r>
          </w:p>
          <w:p w:rsidR="00D917DB" w:rsidRPr="007E44D0" w:rsidRDefault="007E44D0" w:rsidP="00667EB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E44D0">
              <w:rPr>
                <w:sz w:val="24"/>
                <w:szCs w:val="24"/>
              </w:rPr>
              <w:t xml:space="preserve">  </w:t>
            </w:r>
            <w:r w:rsidR="00594909">
              <w:rPr>
                <w:sz w:val="24"/>
                <w:szCs w:val="24"/>
              </w:rPr>
              <w:t>Brown</w:t>
            </w:r>
            <w:r w:rsidR="00531BB5">
              <w:rPr>
                <w:sz w:val="24"/>
                <w:szCs w:val="24"/>
              </w:rPr>
              <w:t xml:space="preserve"> University will offer some free</w:t>
            </w:r>
            <w:r w:rsidR="00037DCF" w:rsidRPr="007E44D0">
              <w:rPr>
                <w:sz w:val="24"/>
                <w:szCs w:val="24"/>
              </w:rPr>
              <w:t xml:space="preserve"> clinics for the girls.  </w:t>
            </w:r>
          </w:p>
          <w:p w:rsidR="00037DCF" w:rsidRPr="001904A3" w:rsidRDefault="007E44D0" w:rsidP="00C26CBB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1904A3">
              <w:rPr>
                <w:sz w:val="24"/>
                <w:szCs w:val="24"/>
              </w:rPr>
              <w:t xml:space="preserve">  </w:t>
            </w:r>
            <w:r w:rsidR="00531BB5">
              <w:rPr>
                <w:sz w:val="24"/>
                <w:szCs w:val="24"/>
              </w:rPr>
              <w:t xml:space="preserve">Next year possibly </w:t>
            </w:r>
            <w:r w:rsidR="001904A3" w:rsidRPr="001904A3">
              <w:rPr>
                <w:sz w:val="24"/>
                <w:szCs w:val="24"/>
              </w:rPr>
              <w:t>have an</w:t>
            </w:r>
            <w:r w:rsidR="00531BB5">
              <w:rPr>
                <w:sz w:val="24"/>
                <w:szCs w:val="24"/>
              </w:rPr>
              <w:t>y girls</w:t>
            </w:r>
            <w:r w:rsidR="00037DCF" w:rsidRPr="001904A3">
              <w:rPr>
                <w:sz w:val="24"/>
                <w:szCs w:val="24"/>
              </w:rPr>
              <w:t xml:space="preserve"> play</w:t>
            </w:r>
            <w:r w:rsidR="001904A3" w:rsidRPr="001904A3">
              <w:rPr>
                <w:sz w:val="24"/>
                <w:szCs w:val="24"/>
              </w:rPr>
              <w:t xml:space="preserve"> on the team </w:t>
            </w:r>
            <w:r w:rsidR="00594909">
              <w:rPr>
                <w:sz w:val="24"/>
                <w:szCs w:val="24"/>
              </w:rPr>
              <w:t>i</w:t>
            </w:r>
            <w:r w:rsidR="00037DCF" w:rsidRPr="001904A3">
              <w:rPr>
                <w:sz w:val="24"/>
                <w:szCs w:val="24"/>
              </w:rPr>
              <w:t>nstead of just Newport.</w:t>
            </w:r>
          </w:p>
          <w:p w:rsidR="00D917DB" w:rsidRDefault="00D917DB" w:rsidP="00F95213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</w:p>
        </w:tc>
      </w:tr>
      <w:tr w:rsidR="007D1BF6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7D1BF6" w:rsidRDefault="007D1BF6" w:rsidP="00FE5A1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 Tryouts</w:t>
            </w:r>
            <w:r w:rsidR="00FE5A1B">
              <w:rPr>
                <w:b/>
                <w:sz w:val="24"/>
                <w:szCs w:val="24"/>
              </w:rPr>
              <w:t>– John/Todd</w:t>
            </w:r>
            <w:r w:rsidRPr="00142A0E">
              <w:rPr>
                <w:b/>
                <w:sz w:val="24"/>
                <w:szCs w:val="24"/>
              </w:rPr>
              <w:t>/Colin</w:t>
            </w:r>
            <w:r w:rsidR="001353A4">
              <w:rPr>
                <w:b/>
                <w:sz w:val="24"/>
                <w:szCs w:val="24"/>
              </w:rPr>
              <w:t xml:space="preserve">/Scot </w:t>
            </w:r>
            <w:r w:rsidR="00531BB5">
              <w:rPr>
                <w:b/>
                <w:sz w:val="24"/>
                <w:szCs w:val="24"/>
              </w:rPr>
              <w:t xml:space="preserve"> </w:t>
            </w:r>
          </w:p>
          <w:p w:rsidR="0038762F" w:rsidRPr="001419FB" w:rsidRDefault="009B5957" w:rsidP="00E83890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Coaching concerns have </w:t>
            </w:r>
            <w:r w:rsidR="00E83890">
              <w:rPr>
                <w:sz w:val="24"/>
                <w:szCs w:val="24"/>
              </w:rPr>
              <w:t xml:space="preserve">been addressed 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912BB2" w:rsidRPr="007D1BF6" w:rsidRDefault="00912BB2" w:rsidP="00A622C1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890">
              <w:rPr>
                <w:sz w:val="24"/>
                <w:szCs w:val="24"/>
              </w:rPr>
              <w:t xml:space="preserve"> Coaches confirmed</w:t>
            </w:r>
            <w:r w:rsidR="00A622C1">
              <w:rPr>
                <w:sz w:val="24"/>
                <w:szCs w:val="24"/>
              </w:rPr>
              <w:t xml:space="preserve"> – Tom Rocco - Approved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</w:p>
          <w:p w:rsidR="00356666" w:rsidRDefault="00356666" w:rsidP="00863EA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and teams confirmed</w:t>
            </w:r>
          </w:p>
          <w:p w:rsidR="0029765E" w:rsidRDefault="0029765E" w:rsidP="00863EA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Leys Squirt A- Approved</w:t>
            </w:r>
          </w:p>
          <w:p w:rsidR="00E83890" w:rsidRDefault="00627FF9" w:rsidP="00863EA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</w:t>
            </w:r>
            <w:r w:rsidR="00E83890">
              <w:rPr>
                <w:sz w:val="24"/>
                <w:szCs w:val="24"/>
              </w:rPr>
              <w:t xml:space="preserve"> Godbout Squirt B with the help of Steve and Jake</w:t>
            </w:r>
            <w:r w:rsidR="0029765E">
              <w:rPr>
                <w:sz w:val="24"/>
                <w:szCs w:val="24"/>
              </w:rPr>
              <w:t xml:space="preserve"> - Approved</w:t>
            </w:r>
          </w:p>
          <w:p w:rsidR="00327268" w:rsidRDefault="00627FF9" w:rsidP="00863EA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</w:t>
            </w:r>
            <w:r w:rsidR="00E83890">
              <w:rPr>
                <w:sz w:val="24"/>
                <w:szCs w:val="24"/>
              </w:rPr>
              <w:t xml:space="preserve"> Braun Squirt B</w:t>
            </w:r>
            <w:r w:rsidR="0029765E">
              <w:rPr>
                <w:sz w:val="24"/>
                <w:szCs w:val="24"/>
              </w:rPr>
              <w:t xml:space="preserve"> and Jay - Approved</w:t>
            </w:r>
          </w:p>
          <w:p w:rsidR="003C107E" w:rsidRPr="0029443C" w:rsidRDefault="0029765E" w:rsidP="00E8389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Squirt C Scott West -- Approved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PeeWee</w:t>
            </w:r>
            <w:proofErr w:type="spellEnd"/>
            <w:r w:rsidRPr="001B323D">
              <w:rPr>
                <w:b/>
                <w:sz w:val="24"/>
                <w:szCs w:val="24"/>
              </w:rPr>
              <w:t xml:space="preserve"> Update –</w:t>
            </w:r>
            <w:r>
              <w:rPr>
                <w:b/>
                <w:sz w:val="24"/>
                <w:szCs w:val="24"/>
              </w:rPr>
              <w:t xml:space="preserve"> Todd/John</w:t>
            </w:r>
          </w:p>
          <w:p w:rsidR="00AF1553" w:rsidRDefault="00356666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and teams confirmed</w:t>
            </w:r>
          </w:p>
          <w:p w:rsidR="0029765E" w:rsidRDefault="0029765E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Sean </w:t>
            </w:r>
            <w:proofErr w:type="spellStart"/>
            <w:r>
              <w:rPr>
                <w:sz w:val="24"/>
                <w:szCs w:val="24"/>
              </w:rPr>
              <w:t>Mcgannon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PeeWee</w:t>
            </w:r>
            <w:proofErr w:type="spellEnd"/>
            <w:r>
              <w:rPr>
                <w:sz w:val="24"/>
                <w:szCs w:val="24"/>
              </w:rPr>
              <w:t xml:space="preserve"> A. Approved</w:t>
            </w:r>
          </w:p>
          <w:p w:rsidR="00720019" w:rsidRDefault="00720019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 Toner </w:t>
            </w:r>
            <w:proofErr w:type="spellStart"/>
            <w:r>
              <w:rPr>
                <w:sz w:val="24"/>
                <w:szCs w:val="24"/>
              </w:rPr>
              <w:t>PeeWee</w:t>
            </w:r>
            <w:proofErr w:type="spellEnd"/>
            <w:r>
              <w:rPr>
                <w:sz w:val="24"/>
                <w:szCs w:val="24"/>
              </w:rPr>
              <w:t xml:space="preserve"> B –</w:t>
            </w:r>
            <w:r w:rsidR="00AD1D15">
              <w:rPr>
                <w:sz w:val="24"/>
                <w:szCs w:val="24"/>
              </w:rPr>
              <w:t xml:space="preserve"> Approved</w:t>
            </w:r>
          </w:p>
          <w:p w:rsidR="00356666" w:rsidRDefault="00E83890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Tucker West will coach </w:t>
            </w:r>
            <w:proofErr w:type="spellStart"/>
            <w:r>
              <w:rPr>
                <w:sz w:val="24"/>
                <w:szCs w:val="24"/>
              </w:rPr>
              <w:t>PeeWee</w:t>
            </w:r>
            <w:proofErr w:type="spellEnd"/>
            <w:r>
              <w:rPr>
                <w:sz w:val="24"/>
                <w:szCs w:val="24"/>
              </w:rPr>
              <w:t xml:space="preserve"> B. </w:t>
            </w:r>
            <w:r w:rsidR="00646DE4">
              <w:rPr>
                <w:sz w:val="24"/>
                <w:szCs w:val="24"/>
              </w:rPr>
              <w:t xml:space="preserve"> Approved</w:t>
            </w:r>
          </w:p>
          <w:p w:rsidR="006E41C5" w:rsidRDefault="006E41C5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Bill </w:t>
            </w:r>
            <w:proofErr w:type="spellStart"/>
            <w:r>
              <w:rPr>
                <w:sz w:val="24"/>
                <w:szCs w:val="24"/>
              </w:rPr>
              <w:t>Coogan</w:t>
            </w:r>
            <w:proofErr w:type="spellEnd"/>
            <w:r>
              <w:rPr>
                <w:sz w:val="24"/>
                <w:szCs w:val="24"/>
              </w:rPr>
              <w:t xml:space="preserve"> -  </w:t>
            </w:r>
            <w:proofErr w:type="spellStart"/>
            <w:r w:rsidR="00E83890">
              <w:rPr>
                <w:sz w:val="24"/>
                <w:szCs w:val="24"/>
              </w:rPr>
              <w:t>PeeWee</w:t>
            </w:r>
            <w:proofErr w:type="spellEnd"/>
            <w:r w:rsidR="00E83890">
              <w:rPr>
                <w:sz w:val="24"/>
                <w:szCs w:val="24"/>
              </w:rPr>
              <w:t xml:space="preserve"> C</w:t>
            </w:r>
            <w:r w:rsidR="00646DE4">
              <w:rPr>
                <w:sz w:val="24"/>
                <w:szCs w:val="24"/>
              </w:rPr>
              <w:t xml:space="preserve">  Approved</w:t>
            </w:r>
          </w:p>
          <w:p w:rsidR="00E83890" w:rsidRPr="008E4000" w:rsidRDefault="00E83890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goalie gear incentive – next meeting.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Pr="007D1BF6" w:rsidRDefault="00B07481" w:rsidP="00B07481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</w:t>
            </w:r>
            <w:r w:rsidR="00260AC8" w:rsidRPr="007D1BF6">
              <w:rPr>
                <w:b/>
                <w:sz w:val="24"/>
                <w:szCs w:val="24"/>
              </w:rPr>
              <w:t>Team Fees/Registrar – Marilyn</w:t>
            </w:r>
            <w:r w:rsidR="00356666">
              <w:rPr>
                <w:b/>
                <w:sz w:val="24"/>
                <w:szCs w:val="24"/>
              </w:rPr>
              <w:t>/Cindy</w:t>
            </w:r>
          </w:p>
          <w:p w:rsidR="006E41C5" w:rsidRPr="00646DE4" w:rsidRDefault="00356666" w:rsidP="00646DE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646DE4">
              <w:rPr>
                <w:sz w:val="24"/>
                <w:szCs w:val="24"/>
              </w:rPr>
              <w:t xml:space="preserve"> - </w:t>
            </w:r>
            <w:r w:rsidR="006E41C5">
              <w:rPr>
                <w:sz w:val="24"/>
                <w:szCs w:val="24"/>
              </w:rPr>
              <w:t>Extra Sheet of ice during the beginning of the season</w:t>
            </w:r>
            <w:r w:rsidR="00646DE4">
              <w:rPr>
                <w:sz w:val="24"/>
                <w:szCs w:val="24"/>
              </w:rPr>
              <w:t xml:space="preserve"> for house league, </w:t>
            </w:r>
            <w:r w:rsidR="006E41C5">
              <w:rPr>
                <w:sz w:val="24"/>
                <w:szCs w:val="24"/>
              </w:rPr>
              <w:t>Increase the fees only 5%</w:t>
            </w:r>
            <w:r w:rsidR="00531BB5">
              <w:rPr>
                <w:sz w:val="24"/>
                <w:szCs w:val="24"/>
              </w:rPr>
              <w:t>?  Discuss at next meeting.</w:t>
            </w:r>
          </w:p>
          <w:p w:rsidR="00627FF9" w:rsidRPr="00356666" w:rsidRDefault="00627FF9" w:rsidP="0035666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skating</w:t>
            </w:r>
            <w:r w:rsidR="00646DE4">
              <w:rPr>
                <w:sz w:val="24"/>
                <w:szCs w:val="24"/>
              </w:rPr>
              <w:t xml:space="preserve"> Clinics - discuss further at the next meeting.</w:t>
            </w:r>
            <w:r w:rsidR="00531BB5">
              <w:rPr>
                <w:sz w:val="24"/>
                <w:szCs w:val="24"/>
              </w:rPr>
              <w:t xml:space="preserve">  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D" w:rsidRPr="007D1BF6" w:rsidRDefault="008858E8" w:rsidP="009B17C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Bantam Update </w:t>
            </w:r>
            <w:r w:rsidR="009D3E30" w:rsidRPr="007D1BF6">
              <w:rPr>
                <w:b/>
                <w:sz w:val="24"/>
                <w:szCs w:val="24"/>
              </w:rPr>
              <w:t>–</w:t>
            </w:r>
            <w:r w:rsidR="00621F38" w:rsidRPr="007D1BF6">
              <w:rPr>
                <w:b/>
                <w:sz w:val="24"/>
                <w:szCs w:val="24"/>
              </w:rPr>
              <w:t xml:space="preserve"> </w:t>
            </w:r>
            <w:r w:rsidR="005B1B97" w:rsidRPr="007D1BF6">
              <w:rPr>
                <w:b/>
                <w:sz w:val="24"/>
                <w:szCs w:val="24"/>
              </w:rPr>
              <w:t>Patrick</w:t>
            </w:r>
            <w:r w:rsidR="00D3107E" w:rsidRPr="007D1BF6">
              <w:rPr>
                <w:b/>
                <w:sz w:val="24"/>
                <w:szCs w:val="24"/>
              </w:rPr>
              <w:t xml:space="preserve"> </w:t>
            </w:r>
          </w:p>
          <w:p w:rsidR="00C0102A" w:rsidRDefault="00B05845" w:rsidP="0045455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Try-outs in the August. Will look at booking ice time now. </w:t>
            </w:r>
          </w:p>
          <w:p w:rsidR="001B323D" w:rsidRPr="007D1BF6" w:rsidRDefault="00646DE4" w:rsidP="0035666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update to come at next meeting.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C3" w:rsidRPr="007D1BF6" w:rsidRDefault="00226DC3" w:rsidP="00226D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 House League – </w:t>
            </w:r>
            <w:r w:rsidR="001B323D">
              <w:rPr>
                <w:b/>
                <w:sz w:val="24"/>
                <w:szCs w:val="24"/>
              </w:rPr>
              <w:t>Chris</w:t>
            </w:r>
          </w:p>
          <w:p w:rsidR="00356666" w:rsidRDefault="00356666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646DE4">
              <w:rPr>
                <w:sz w:val="24"/>
                <w:szCs w:val="24"/>
              </w:rPr>
              <w:t xml:space="preserve"> – was </w:t>
            </w:r>
            <w:r w:rsidR="00A15B1F">
              <w:rPr>
                <w:sz w:val="24"/>
                <w:szCs w:val="24"/>
              </w:rPr>
              <w:t xml:space="preserve">not present at the meeting.  </w:t>
            </w:r>
            <w:r w:rsidR="00646DE4">
              <w:rPr>
                <w:sz w:val="24"/>
                <w:szCs w:val="24"/>
              </w:rPr>
              <w:t xml:space="preserve">                                              </w:t>
            </w:r>
          </w:p>
          <w:p w:rsidR="00BE57D7" w:rsidRPr="002E34F8" w:rsidRDefault="00A15B1F" w:rsidP="00A15B1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Extra sheets for the first part of the season will not be an issue.  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Christmas Tournament &amp; Financial Aid – Jen/Todd</w:t>
            </w:r>
          </w:p>
          <w:p w:rsidR="009E4F62" w:rsidRDefault="007200E8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 xml:space="preserve">-    </w:t>
            </w:r>
            <w:r>
              <w:rPr>
                <w:sz w:val="24"/>
                <w:szCs w:val="24"/>
              </w:rPr>
              <w:t xml:space="preserve"> </w:t>
            </w:r>
            <w:r w:rsidR="00A15B1F">
              <w:rPr>
                <w:sz w:val="24"/>
                <w:szCs w:val="24"/>
              </w:rPr>
              <w:t>Once the cards and Papa Gino’</w:t>
            </w:r>
            <w:r w:rsidR="00A11E11">
              <w:rPr>
                <w:sz w:val="24"/>
                <w:szCs w:val="24"/>
              </w:rPr>
              <w:t>s counted in.  Net for the Christmas tournament $30K</w:t>
            </w:r>
            <w:r w:rsidR="00356666">
              <w:rPr>
                <w:sz w:val="24"/>
                <w:szCs w:val="24"/>
              </w:rPr>
              <w:t xml:space="preserve"> </w:t>
            </w:r>
          </w:p>
          <w:p w:rsidR="009E4F62" w:rsidRDefault="009E4F62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Fina</w:t>
            </w:r>
            <w:r w:rsidR="00A11E11">
              <w:rPr>
                <w:sz w:val="24"/>
                <w:szCs w:val="24"/>
              </w:rPr>
              <w:t>ncial aid</w:t>
            </w:r>
            <w:r w:rsidR="00174C25">
              <w:rPr>
                <w:sz w:val="24"/>
                <w:szCs w:val="24"/>
              </w:rPr>
              <w:t xml:space="preserve">, house league jerseys – we will discuss in detail at a later meeting.  </w:t>
            </w:r>
          </w:p>
          <w:p w:rsidR="00100B69" w:rsidRPr="007D1BF6" w:rsidRDefault="009E4F62" w:rsidP="00A11E1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7200E8" w:rsidRPr="007D1BF6">
              <w:rPr>
                <w:sz w:val="24"/>
                <w:szCs w:val="24"/>
              </w:rPr>
              <w:t>501 c3.  Non-Profit.  A</w:t>
            </w:r>
            <w:r w:rsidR="007200E8">
              <w:rPr>
                <w:sz w:val="24"/>
                <w:szCs w:val="24"/>
              </w:rPr>
              <w:t>pplication ---this summer</w:t>
            </w:r>
            <w:r w:rsidR="007200E8" w:rsidRPr="007D1BF6">
              <w:rPr>
                <w:sz w:val="24"/>
                <w:szCs w:val="24"/>
              </w:rPr>
              <w:t>.  This process takes a lot of time.</w:t>
            </w:r>
            <w:r w:rsidR="00100B69">
              <w:rPr>
                <w:sz w:val="24"/>
                <w:szCs w:val="24"/>
              </w:rPr>
              <w:t xml:space="preserve">           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A91679" w:rsidRPr="00A91679" w:rsidRDefault="007200E8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>Status on Jerseys</w:t>
            </w:r>
            <w:r w:rsidR="00A11E11">
              <w:rPr>
                <w:sz w:val="24"/>
                <w:szCs w:val="24"/>
              </w:rPr>
              <w:t xml:space="preserve"> - </w:t>
            </w:r>
            <w:r w:rsidR="00C94D8D">
              <w:rPr>
                <w:sz w:val="24"/>
                <w:szCs w:val="24"/>
              </w:rPr>
              <w:t xml:space="preserve">Some people will get their money back. </w:t>
            </w:r>
          </w:p>
          <w:p w:rsidR="007200E8" w:rsidRPr="00A91679" w:rsidRDefault="00A91679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A91679">
              <w:rPr>
                <w:sz w:val="24"/>
                <w:szCs w:val="24"/>
              </w:rPr>
              <w:t>Update</w:t>
            </w:r>
            <w:r w:rsidR="00A11E11">
              <w:rPr>
                <w:sz w:val="24"/>
                <w:szCs w:val="24"/>
              </w:rPr>
              <w:t xml:space="preserve"> – Gina not in attendance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907E1" w:rsidRPr="007D1BF6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Webmaster – Kristin</w:t>
            </w:r>
            <w:r w:rsidR="00D3107E" w:rsidRPr="007D1BF6">
              <w:rPr>
                <w:b/>
                <w:sz w:val="24"/>
                <w:szCs w:val="24"/>
              </w:rPr>
              <w:t xml:space="preserve"> </w:t>
            </w:r>
            <w:r w:rsidR="0083581B" w:rsidRPr="007D1BF6">
              <w:rPr>
                <w:sz w:val="24"/>
                <w:szCs w:val="24"/>
              </w:rPr>
              <w:t>–</w:t>
            </w:r>
          </w:p>
          <w:p w:rsidR="00C94D8D" w:rsidRPr="00A11E11" w:rsidRDefault="0045455E" w:rsidP="00A9167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3A120E">
              <w:rPr>
                <w:sz w:val="24"/>
                <w:szCs w:val="24"/>
              </w:rPr>
              <w:t xml:space="preserve"> </w:t>
            </w:r>
            <w:r w:rsidR="00EC630D">
              <w:rPr>
                <w:sz w:val="24"/>
                <w:szCs w:val="24"/>
              </w:rPr>
              <w:t>–</w:t>
            </w:r>
            <w:r w:rsidR="00A11E11">
              <w:rPr>
                <w:sz w:val="24"/>
                <w:szCs w:val="24"/>
              </w:rPr>
              <w:t xml:space="preserve"> there is a plan for next year.  We will just have both iCal and Sport </w:t>
            </w:r>
            <w:proofErr w:type="spellStart"/>
            <w:r w:rsidR="00A11E11">
              <w:rPr>
                <w:sz w:val="24"/>
                <w:szCs w:val="24"/>
              </w:rPr>
              <w:t>Ingin</w:t>
            </w:r>
            <w:proofErr w:type="spellEnd"/>
            <w:r w:rsidR="00A11E11">
              <w:rPr>
                <w:sz w:val="24"/>
                <w:szCs w:val="24"/>
              </w:rPr>
              <w:t xml:space="preserve">.  Sport </w:t>
            </w:r>
            <w:proofErr w:type="spellStart"/>
            <w:r w:rsidR="00A11E11">
              <w:rPr>
                <w:sz w:val="24"/>
                <w:szCs w:val="24"/>
              </w:rPr>
              <w:t>Ingin</w:t>
            </w:r>
            <w:proofErr w:type="spellEnd"/>
            <w:r w:rsidR="00A11E11">
              <w:rPr>
                <w:sz w:val="24"/>
                <w:szCs w:val="24"/>
              </w:rPr>
              <w:t xml:space="preserve"> still has some fixing to do.  </w:t>
            </w:r>
          </w:p>
          <w:p w:rsidR="00A11E11" w:rsidRPr="00EC630D" w:rsidRDefault="00A11E11" w:rsidP="00A9167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to look at how much are we really paying for the se</w:t>
            </w:r>
            <w:r w:rsidR="0059490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vice.</w:t>
            </w:r>
          </w:p>
          <w:p w:rsidR="00EC630D" w:rsidRPr="00142A0E" w:rsidRDefault="00EC630D" w:rsidP="00A9167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years for free transaction fee $2800. 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A870FD" w:rsidRDefault="00A870FD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260AC8" w:rsidRPr="007D1BF6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Next Board Meeting Date/Time/Place – MJ</w:t>
            </w:r>
          </w:p>
          <w:p w:rsidR="00EC630D" w:rsidRPr="007D1BF6" w:rsidRDefault="00A11E11" w:rsidP="00AD1D1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next meeting will be </w:t>
            </w:r>
            <w:r w:rsidR="00EC630D">
              <w:rPr>
                <w:sz w:val="24"/>
                <w:szCs w:val="24"/>
              </w:rPr>
              <w:t xml:space="preserve">June 8 at </w:t>
            </w:r>
            <w:proofErr w:type="spellStart"/>
            <w:r w:rsidR="00EC630D">
              <w:rPr>
                <w:sz w:val="24"/>
                <w:szCs w:val="24"/>
              </w:rPr>
              <w:t>Ronstan</w:t>
            </w:r>
            <w:proofErr w:type="spellEnd"/>
            <w:r w:rsidR="00EC630D">
              <w:rPr>
                <w:sz w:val="24"/>
                <w:szCs w:val="24"/>
              </w:rPr>
              <w:t xml:space="preserve">.  </w:t>
            </w:r>
          </w:p>
        </w:tc>
      </w:tr>
    </w:tbl>
    <w:p w:rsidR="00B142A9" w:rsidRPr="00445415" w:rsidRDefault="004E7A27" w:rsidP="009912BB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72D88" wp14:editId="4D1A9538">
                <wp:simplePos x="0" y="0"/>
                <wp:positionH relativeFrom="column">
                  <wp:posOffset>746236</wp:posOffset>
                </wp:positionH>
                <wp:positionV relativeFrom="paragraph">
                  <wp:posOffset>633272</wp:posOffset>
                </wp:positionV>
                <wp:extent cx="2560320" cy="548640"/>
                <wp:effectExtent l="0" t="476250" r="0" b="4908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4918">
                          <a:off x="0" y="0"/>
                          <a:ext cx="25603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7A27" w:rsidRPr="00100128" w:rsidRDefault="004E7A27" w:rsidP="004E7A27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2D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75pt;margin-top:49.85pt;width:201.6pt;height:43.2pt;rotation:-1272580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" filled="f" stroked="f">
                <v:textbox style="mso-fit-shape-to-text:t">
                  <w:txbxContent>
                    <w:p w:rsidR="004E7A27" w:rsidRPr="00100128" w:rsidRDefault="004E7A27" w:rsidP="004E7A27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42A9" w:rsidRPr="00445415" w:rsidSect="00657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2D" w:rsidRDefault="007A5F2D" w:rsidP="00243CC9">
      <w:pPr>
        <w:pStyle w:val="FieldText"/>
      </w:pPr>
      <w:r>
        <w:separator/>
      </w:r>
    </w:p>
  </w:endnote>
  <w:endnote w:type="continuationSeparator" w:id="0">
    <w:p w:rsidR="007A5F2D" w:rsidRDefault="007A5F2D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F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2D" w:rsidRDefault="007A5F2D" w:rsidP="00243CC9">
      <w:pPr>
        <w:pStyle w:val="FieldText"/>
      </w:pPr>
      <w:r>
        <w:separator/>
      </w:r>
    </w:p>
  </w:footnote>
  <w:footnote w:type="continuationSeparator" w:id="0">
    <w:p w:rsidR="007A5F2D" w:rsidRDefault="007A5F2D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3F10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25"/>
    <w:rsid w:val="00022695"/>
    <w:rsid w:val="00022EC7"/>
    <w:rsid w:val="00023511"/>
    <w:rsid w:val="0002593B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23D"/>
    <w:rsid w:val="001B3E82"/>
    <w:rsid w:val="001B4120"/>
    <w:rsid w:val="001B4B95"/>
    <w:rsid w:val="001B5468"/>
    <w:rsid w:val="001B5649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9765E"/>
    <w:rsid w:val="002A054D"/>
    <w:rsid w:val="002A09B6"/>
    <w:rsid w:val="002A1972"/>
    <w:rsid w:val="002A1E0B"/>
    <w:rsid w:val="002A230B"/>
    <w:rsid w:val="002A24CF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37E7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6458"/>
    <w:rsid w:val="00484725"/>
    <w:rsid w:val="00485204"/>
    <w:rsid w:val="004854EF"/>
    <w:rsid w:val="004863F8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0FBD"/>
    <w:rsid w:val="00521C4F"/>
    <w:rsid w:val="005226FC"/>
    <w:rsid w:val="005246AC"/>
    <w:rsid w:val="00525745"/>
    <w:rsid w:val="00525E23"/>
    <w:rsid w:val="00526B93"/>
    <w:rsid w:val="005274F2"/>
    <w:rsid w:val="005309B5"/>
    <w:rsid w:val="00530E95"/>
    <w:rsid w:val="00531BB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E32"/>
    <w:rsid w:val="00594909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0386A"/>
    <w:rsid w:val="00611140"/>
    <w:rsid w:val="00611A3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313"/>
    <w:rsid w:val="00626B9E"/>
    <w:rsid w:val="00626C9C"/>
    <w:rsid w:val="0062758F"/>
    <w:rsid w:val="00627FF9"/>
    <w:rsid w:val="006313CC"/>
    <w:rsid w:val="006342B8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19"/>
    <w:rsid w:val="007200E8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2F27"/>
    <w:rsid w:val="007830AB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5F2D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1BF6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D81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7F"/>
    <w:rsid w:val="00936546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7CE7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8AE"/>
    <w:rsid w:val="009C3CE9"/>
    <w:rsid w:val="009C3E32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F8"/>
    <w:rsid w:val="009E4F62"/>
    <w:rsid w:val="009E53CE"/>
    <w:rsid w:val="009E6D79"/>
    <w:rsid w:val="009E77B4"/>
    <w:rsid w:val="009F1EC1"/>
    <w:rsid w:val="009F2309"/>
    <w:rsid w:val="009F2790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1E11"/>
    <w:rsid w:val="00A12118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2C1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5DAF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1D15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236E"/>
    <w:rsid w:val="00AE2E36"/>
    <w:rsid w:val="00AE2F99"/>
    <w:rsid w:val="00AE495C"/>
    <w:rsid w:val="00AE54A8"/>
    <w:rsid w:val="00AE596E"/>
    <w:rsid w:val="00AE5CA7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4215"/>
    <w:rsid w:val="00B85096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7A1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7C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77E"/>
    <w:rsid w:val="00D419F3"/>
    <w:rsid w:val="00D41C28"/>
    <w:rsid w:val="00D420E0"/>
    <w:rsid w:val="00D42836"/>
    <w:rsid w:val="00D4342E"/>
    <w:rsid w:val="00D43446"/>
    <w:rsid w:val="00D44FFE"/>
    <w:rsid w:val="00D45114"/>
    <w:rsid w:val="00D459F5"/>
    <w:rsid w:val="00D45EC7"/>
    <w:rsid w:val="00D46017"/>
    <w:rsid w:val="00D5064B"/>
    <w:rsid w:val="00D509C4"/>
    <w:rsid w:val="00D513D3"/>
    <w:rsid w:val="00D5189F"/>
    <w:rsid w:val="00D51F0F"/>
    <w:rsid w:val="00D5264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7DB"/>
    <w:rsid w:val="00D91CDF"/>
    <w:rsid w:val="00D93422"/>
    <w:rsid w:val="00D9402A"/>
    <w:rsid w:val="00D95E12"/>
    <w:rsid w:val="00DA0FBA"/>
    <w:rsid w:val="00DA106D"/>
    <w:rsid w:val="00DA15A5"/>
    <w:rsid w:val="00DA2B0D"/>
    <w:rsid w:val="00DA3635"/>
    <w:rsid w:val="00DA4942"/>
    <w:rsid w:val="00DA52FD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D28"/>
    <w:rsid w:val="00EA7EB4"/>
    <w:rsid w:val="00EB04F6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30D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213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38C8"/>
    <w:rsid w:val="00FD50B8"/>
    <w:rsid w:val="00FD52C4"/>
    <w:rsid w:val="00FD5406"/>
    <w:rsid w:val="00FD62A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D979F1-C14D-481D-A40A-84BB5BD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FA979-B169-4107-9702-944090C6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3</cp:revision>
  <cp:lastPrinted>2015-05-21T21:11:00Z</cp:lastPrinted>
  <dcterms:created xsi:type="dcterms:W3CDTF">2015-06-16T10:29:00Z</dcterms:created>
  <dcterms:modified xsi:type="dcterms:W3CDTF">2015-06-16T10:30:00Z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