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9B691A">
      <w:r>
        <w:t xml:space="preserve"> </w:t>
      </w:r>
      <w:r w:rsidR="00644084">
        <w:t xml:space="preserve">  </w:t>
      </w:r>
      <w:r w:rsidR="00807AC0">
        <w:t xml:space="preserve"> </w:t>
      </w:r>
    </w:p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DD7BF6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9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8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BAE2C06" wp14:editId="43DBD57F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3C7909" w:rsidRDefault="00721FA9" w:rsidP="00FB09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625199">
              <w:rPr>
                <w:b/>
                <w:sz w:val="24"/>
                <w:szCs w:val="24"/>
              </w:rPr>
              <w:t xml:space="preserve">to be </w:t>
            </w:r>
            <w:r w:rsidR="009D3E30">
              <w:rPr>
                <w:b/>
                <w:sz w:val="24"/>
                <w:szCs w:val="24"/>
              </w:rPr>
              <w:t>held</w:t>
            </w:r>
            <w:r w:rsidR="00A236E8">
              <w:rPr>
                <w:b/>
                <w:sz w:val="24"/>
                <w:szCs w:val="24"/>
              </w:rPr>
              <w:t xml:space="preserve"> </w:t>
            </w:r>
            <w:r w:rsidR="003679D5">
              <w:rPr>
                <w:b/>
                <w:sz w:val="24"/>
                <w:szCs w:val="24"/>
              </w:rPr>
              <w:t xml:space="preserve">at Scot’s Office, </w:t>
            </w:r>
            <w:r w:rsidR="00771463" w:rsidRPr="00DD7BF6">
              <w:rPr>
                <w:b/>
                <w:sz w:val="24"/>
                <w:szCs w:val="24"/>
                <w:u w:val="single"/>
              </w:rPr>
              <w:t>at 6:00</w:t>
            </w:r>
            <w:r w:rsidR="00771463" w:rsidRPr="00DD7BF6">
              <w:rPr>
                <w:b/>
                <w:sz w:val="24"/>
                <w:szCs w:val="24"/>
              </w:rPr>
              <w:t xml:space="preserve"> </w:t>
            </w:r>
          </w:p>
          <w:p w:rsidR="0010650A" w:rsidRPr="0010650A" w:rsidRDefault="0010650A" w:rsidP="00FB09D4">
            <w:pPr>
              <w:rPr>
                <w:b/>
                <w:sz w:val="24"/>
                <w:szCs w:val="24"/>
              </w:rPr>
            </w:pP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677F3C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DD7BF6" w:rsidRPr="00703BB3" w:rsidRDefault="00CE597A" w:rsidP="00DD7BF6">
                  <w:pPr>
                    <w:pStyle w:val="Default"/>
                    <w:rPr>
                      <w:bCs/>
                    </w:rPr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 w:rsidR="00703BB3">
                    <w:rPr>
                      <w:b/>
                      <w:bCs/>
                    </w:rPr>
                    <w:t xml:space="preserve">: </w:t>
                  </w:r>
                  <w:r w:rsidR="00DD7BF6">
                    <w:rPr>
                      <w:bCs/>
                    </w:rPr>
                    <w:t xml:space="preserve">Frank Toner, John Stahl, Kevin </w:t>
                  </w:r>
                  <w:r w:rsidR="00DD7BF6">
                    <w:t>Sullivan</w:t>
                  </w:r>
                  <w:r w:rsidR="00DD7BF6">
                    <w:rPr>
                      <w:bCs/>
                    </w:rPr>
                    <w:t xml:space="preserve">, Jen Lopes, Marilyn </w:t>
                  </w:r>
                  <w:r w:rsidR="00DD7BF6">
                    <w:t>Stookey</w:t>
                  </w:r>
                  <w:r w:rsidR="00DD7BF6">
                    <w:rPr>
                      <w:bCs/>
                    </w:rPr>
                    <w:t xml:space="preserve">, Dan </w:t>
                  </w:r>
                  <w:r w:rsidR="00DD7BF6" w:rsidRPr="00121360">
                    <w:t>O’Connor</w:t>
                  </w:r>
                  <w:r w:rsidR="00DD7BF6">
                    <w:rPr>
                      <w:bCs/>
                    </w:rPr>
                    <w:t xml:space="preserve">, Scot West, Todd </w:t>
                  </w:r>
                  <w:r w:rsidR="00DD7BF6">
                    <w:t>Clark</w:t>
                  </w:r>
                  <w:r w:rsidR="00DD7BF6">
                    <w:rPr>
                      <w:bCs/>
                    </w:rPr>
                    <w:t xml:space="preserve">, Andy </w:t>
                  </w:r>
                  <w:r w:rsidR="00DD7BF6">
                    <w:t>Bellagamba</w:t>
                  </w:r>
                  <w:r w:rsidR="00DD7BF6">
                    <w:rPr>
                      <w:bCs/>
                    </w:rPr>
                    <w:t xml:space="preserve">, MJ </w:t>
                  </w:r>
                  <w:r w:rsidR="00DD7BF6">
                    <w:t>Bregenhoj</w:t>
                  </w:r>
                  <w:r w:rsidR="00DD7BF6">
                    <w:rPr>
                      <w:bCs/>
                    </w:rPr>
                    <w:t xml:space="preserve">, </w:t>
                  </w:r>
                </w:p>
                <w:p w:rsidR="00CE597A" w:rsidRPr="006E6CBD" w:rsidRDefault="00DD7BF6" w:rsidP="00100128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>
                    <w:rPr>
                      <w:bCs/>
                    </w:rPr>
                    <w:t>Patrick</w:t>
                  </w:r>
                  <w:r w:rsidRPr="000E375B">
                    <w:rPr>
                      <w:bCs/>
                    </w:rPr>
                    <w:t xml:space="preserve"> </w:t>
                  </w:r>
                  <w:r>
                    <w:t>Cavanaugh</w:t>
                  </w:r>
                  <w:r>
                    <w:rPr>
                      <w:bCs/>
                    </w:rPr>
                    <w:t xml:space="preserve">, </w:t>
                  </w:r>
                  <w:r w:rsidRPr="000E375B">
                    <w:rPr>
                      <w:bCs/>
                    </w:rPr>
                    <w:t>Gina Desanits</w:t>
                  </w:r>
                  <w:r>
                    <w:rPr>
                      <w:bCs/>
                    </w:rPr>
                    <w:t>, Kristin Browne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  <w:bookmarkStart w:id="1" w:name="_GoBack"/>
        <w:bookmarkEnd w:id="1"/>
      </w:tr>
      <w:tr w:rsidR="00792209" w:rsidRPr="00BC2FDC" w:rsidTr="00677F3C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0" w:type="dxa"/>
            <w:gridSpan w:val="3"/>
          </w:tcPr>
          <w:p w:rsidR="00662266" w:rsidRPr="00702775" w:rsidRDefault="005342DC" w:rsidP="0030252D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F0646C" w:rsidRPr="00702775">
              <w:rPr>
                <w:b/>
                <w:i/>
                <w:color w:val="002060"/>
                <w:sz w:val="24"/>
                <w:szCs w:val="24"/>
              </w:rPr>
              <w:t xml:space="preserve">     </w:t>
            </w:r>
          </w:p>
        </w:tc>
      </w:tr>
      <w:tr w:rsidR="00F52EF8" w:rsidRPr="00BC2FDC" w:rsidTr="00677F3C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0" w:type="dxa"/>
            <w:gridSpan w:val="3"/>
          </w:tcPr>
          <w:p w:rsidR="007E0AC4" w:rsidRPr="00FF7E72" w:rsidRDefault="00F52EF8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FF7E72">
              <w:rPr>
                <w:b/>
                <w:sz w:val="24"/>
                <w:szCs w:val="24"/>
              </w:rPr>
              <w:t xml:space="preserve">Approval of Meeting Minutes </w:t>
            </w:r>
            <w:r w:rsidR="005F0F49" w:rsidRPr="00FF7E72">
              <w:rPr>
                <w:b/>
                <w:sz w:val="24"/>
                <w:szCs w:val="24"/>
              </w:rPr>
              <w:t xml:space="preserve">from </w:t>
            </w:r>
            <w:r w:rsidR="00AB30B2">
              <w:rPr>
                <w:b/>
                <w:sz w:val="24"/>
                <w:szCs w:val="24"/>
              </w:rPr>
              <w:t>8/4</w:t>
            </w:r>
            <w:r w:rsidR="001A72F5" w:rsidRPr="00FF7E72">
              <w:rPr>
                <w:b/>
                <w:sz w:val="24"/>
                <w:szCs w:val="24"/>
              </w:rPr>
              <w:t>/2014</w:t>
            </w:r>
            <w:r w:rsidRPr="00FF7E72">
              <w:rPr>
                <w:b/>
                <w:sz w:val="24"/>
                <w:szCs w:val="24"/>
              </w:rPr>
              <w:t xml:space="preserve"> – </w:t>
            </w:r>
            <w:r w:rsidR="005F0F49" w:rsidRPr="00FF7E72">
              <w:rPr>
                <w:b/>
                <w:sz w:val="24"/>
                <w:szCs w:val="24"/>
              </w:rPr>
              <w:t>Frank</w:t>
            </w:r>
          </w:p>
          <w:p w:rsidR="00C841C8" w:rsidRPr="00625199" w:rsidRDefault="007E0AC4" w:rsidP="00B10210">
            <w:pPr>
              <w:pStyle w:val="ActionItems"/>
              <w:numPr>
                <w:ilvl w:val="0"/>
                <w:numId w:val="37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Updated for external use</w:t>
            </w:r>
            <w:r w:rsidR="00EB2CA0">
              <w:rPr>
                <w:b/>
                <w:sz w:val="24"/>
                <w:szCs w:val="24"/>
              </w:rPr>
              <w:t xml:space="preserve"> (if</w:t>
            </w:r>
            <w:r w:rsidR="00AB30B2">
              <w:rPr>
                <w:b/>
                <w:sz w:val="24"/>
                <w:szCs w:val="24"/>
              </w:rPr>
              <w:t xml:space="preserve"> posted on website).  </w:t>
            </w:r>
            <w:r w:rsidR="009D5CA7">
              <w:rPr>
                <w:b/>
                <w:sz w:val="24"/>
                <w:szCs w:val="24"/>
              </w:rPr>
              <w:t>---Approved</w:t>
            </w:r>
          </w:p>
        </w:tc>
      </w:tr>
      <w:tr w:rsidR="00127F3B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F" w:rsidRPr="00535FD0" w:rsidRDefault="00E03EA1" w:rsidP="00127F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RI/SNEHC Hockey U</w:t>
            </w:r>
            <w:r w:rsidR="00127F3B" w:rsidRPr="00535FD0">
              <w:rPr>
                <w:b/>
                <w:sz w:val="24"/>
                <w:szCs w:val="24"/>
              </w:rPr>
              <w:t>pdate – Frank</w:t>
            </w:r>
          </w:p>
          <w:p w:rsidR="00AB30B2" w:rsidRDefault="00AB30B2" w:rsidP="004F4A9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Schedules, coaches and rosters turned in to the league.</w:t>
            </w:r>
          </w:p>
          <w:p w:rsidR="003A127B" w:rsidRDefault="00674624" w:rsidP="004F4A9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3A127B">
              <w:rPr>
                <w:sz w:val="24"/>
                <w:szCs w:val="24"/>
              </w:rPr>
              <w:t>Grow the game</w:t>
            </w:r>
            <w:r>
              <w:rPr>
                <w:sz w:val="24"/>
                <w:szCs w:val="24"/>
              </w:rPr>
              <w:t>”</w:t>
            </w:r>
            <w:r w:rsidR="003A127B">
              <w:rPr>
                <w:sz w:val="24"/>
                <w:szCs w:val="24"/>
              </w:rPr>
              <w:t xml:space="preserve"> Frank is in charge.</w:t>
            </w:r>
            <w:r>
              <w:rPr>
                <w:sz w:val="24"/>
                <w:szCs w:val="24"/>
              </w:rPr>
              <w:t xml:space="preserve"> </w:t>
            </w:r>
          </w:p>
          <w:p w:rsidR="00053FC5" w:rsidRDefault="00053FC5" w:rsidP="006936FB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053FC5">
              <w:rPr>
                <w:sz w:val="24"/>
                <w:szCs w:val="24"/>
              </w:rPr>
              <w:t xml:space="preserve">The schedule is set if there are complaints from parents, they should voice their opinions in letter or through league website. </w:t>
            </w:r>
          </w:p>
          <w:p w:rsidR="003A127B" w:rsidRPr="00053FC5" w:rsidRDefault="003A127B" w:rsidP="006936FB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053FC5">
              <w:rPr>
                <w:sz w:val="24"/>
                <w:szCs w:val="24"/>
              </w:rPr>
              <w:t>All the games are done by the first week of Marc</w:t>
            </w:r>
            <w:r w:rsidR="00674624">
              <w:rPr>
                <w:sz w:val="24"/>
                <w:szCs w:val="24"/>
              </w:rPr>
              <w:t>h.  Regionals are in April.</w:t>
            </w:r>
          </w:p>
          <w:p w:rsidR="003A127B" w:rsidRDefault="003A127B" w:rsidP="004F4A9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5479D">
              <w:rPr>
                <w:sz w:val="24"/>
                <w:szCs w:val="24"/>
              </w:rPr>
              <w:t>ore games maybe added to schedules.</w:t>
            </w:r>
          </w:p>
          <w:p w:rsidR="003A127B" w:rsidRPr="00DF7A4F" w:rsidRDefault="003A127B" w:rsidP="00DF7A4F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Paying coaches for registrations and certification fees, level 4 certifications.  $325.  $45 coach reg. </w:t>
            </w:r>
            <w:r w:rsidR="00053FC5">
              <w:rPr>
                <w:sz w:val="24"/>
                <w:szCs w:val="24"/>
              </w:rPr>
              <w:t>fee.  Travel for level 4.</w:t>
            </w:r>
          </w:p>
          <w:p w:rsidR="009D5CA7" w:rsidRPr="00674624" w:rsidRDefault="009D5CA7" w:rsidP="00383BDF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674624">
              <w:rPr>
                <w:sz w:val="24"/>
                <w:szCs w:val="24"/>
              </w:rPr>
              <w:t xml:space="preserve">Do not pay the $45 because it is every year.  </w:t>
            </w:r>
            <w:r w:rsidR="00674624">
              <w:rPr>
                <w:sz w:val="24"/>
                <w:szCs w:val="24"/>
              </w:rPr>
              <w:t xml:space="preserve">The </w:t>
            </w:r>
            <w:r w:rsidRPr="00674624">
              <w:rPr>
                <w:sz w:val="24"/>
                <w:szCs w:val="24"/>
              </w:rPr>
              <w:t xml:space="preserve">$45 </w:t>
            </w:r>
            <w:r w:rsidR="00053FC5" w:rsidRPr="00674624">
              <w:rPr>
                <w:sz w:val="24"/>
                <w:szCs w:val="24"/>
              </w:rPr>
              <w:t xml:space="preserve">is </w:t>
            </w:r>
            <w:r w:rsidR="00674624">
              <w:rPr>
                <w:sz w:val="24"/>
                <w:szCs w:val="24"/>
              </w:rPr>
              <w:t xml:space="preserve">the </w:t>
            </w:r>
            <w:r w:rsidRPr="00674624">
              <w:rPr>
                <w:sz w:val="24"/>
                <w:szCs w:val="24"/>
              </w:rPr>
              <w:t>rink policy and for insurance.</w:t>
            </w:r>
          </w:p>
          <w:p w:rsidR="009D5CA7" w:rsidRPr="006874D0" w:rsidRDefault="00053FC5" w:rsidP="004F4A9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for the registration for the level 4 and will evaluate as each request comes in.</w:t>
            </w:r>
          </w:p>
        </w:tc>
      </w:tr>
      <w:tr w:rsidR="009601C1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3D" w:rsidRPr="00535FD0" w:rsidRDefault="0007133D" w:rsidP="000713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Mite Update – Scot</w:t>
            </w:r>
            <w:r w:rsidR="000B3E72" w:rsidRPr="00535FD0">
              <w:rPr>
                <w:b/>
                <w:sz w:val="24"/>
                <w:szCs w:val="24"/>
              </w:rPr>
              <w:t xml:space="preserve"> </w:t>
            </w:r>
          </w:p>
          <w:p w:rsidR="00AB30B2" w:rsidRDefault="00AB30B2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Lawn Signs</w:t>
            </w:r>
            <w:r w:rsidR="009D5CA7">
              <w:rPr>
                <w:sz w:val="24"/>
                <w:szCs w:val="24"/>
              </w:rPr>
              <w:t xml:space="preserve"> are up</w:t>
            </w:r>
          </w:p>
          <w:p w:rsidR="001670E4" w:rsidRDefault="00AB30B2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Registrations Update</w:t>
            </w:r>
            <w:r w:rsidR="009D5CA7">
              <w:rPr>
                <w:sz w:val="24"/>
                <w:szCs w:val="24"/>
              </w:rPr>
              <w:t xml:space="preserve"> 23 registered for now.  We are looking about 90 total should register.  </w:t>
            </w:r>
          </w:p>
          <w:p w:rsidR="009D5CA7" w:rsidRDefault="009D5CA7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at expanded league defined by the time we complete registration.</w:t>
            </w:r>
          </w:p>
          <w:p w:rsidR="009D5CA7" w:rsidRDefault="009D5CA7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mite A team in SNEHC. </w:t>
            </w:r>
            <w:r w:rsidR="00B8568C">
              <w:rPr>
                <w:sz w:val="24"/>
                <w:szCs w:val="24"/>
              </w:rPr>
              <w:t xml:space="preserve"> There is a lot interest from the total league, 8 games, 13 teams already.  </w:t>
            </w:r>
            <w:r w:rsidR="00102B79">
              <w:rPr>
                <w:sz w:val="24"/>
                <w:szCs w:val="24"/>
              </w:rPr>
              <w:t>Can we f</w:t>
            </w:r>
            <w:r w:rsidR="00B8568C">
              <w:rPr>
                <w:sz w:val="24"/>
                <w:szCs w:val="24"/>
              </w:rPr>
              <w:t xml:space="preserve">ormulate an A team.  It may not be too late for us to form a team to join this.  </w:t>
            </w:r>
          </w:p>
          <w:p w:rsidR="00B8568C" w:rsidRDefault="001A578F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 we enter team for full ice.  8 weeks, 8 games.  Warwick has 2 teams.</w:t>
            </w:r>
          </w:p>
          <w:p w:rsidR="00B8568C" w:rsidRDefault="00B8568C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“Mite A” rehashed.  Logistically easier.  But we are we thinking we are missing the party, </w:t>
            </w:r>
            <w:r w:rsidR="001A578F">
              <w:rPr>
                <w:sz w:val="24"/>
                <w:szCs w:val="24"/>
              </w:rPr>
              <w:t>noticeable absence.  10-12 kids.</w:t>
            </w:r>
          </w:p>
          <w:p w:rsidR="00B8568C" w:rsidRDefault="00B8568C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to let league know by the first week of the October.  Kevin thinks is a great idea, Scot thinking about.</w:t>
            </w:r>
          </w:p>
          <w:p w:rsidR="00B8568C" w:rsidRPr="00827334" w:rsidRDefault="00B8568C" w:rsidP="00AB30B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$200 to add this option for the extended play.  </w:t>
            </w:r>
          </w:p>
        </w:tc>
      </w:tr>
      <w:tr w:rsidR="009601C1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Pr="00535FD0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 xml:space="preserve">Policy for kids who would like to “Play Up” – Scot, etc. </w:t>
            </w:r>
          </w:p>
          <w:p w:rsidR="00B8568C" w:rsidRPr="00322A2A" w:rsidRDefault="005C744D" w:rsidP="005E211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22A2A">
              <w:rPr>
                <w:sz w:val="24"/>
                <w:szCs w:val="24"/>
              </w:rPr>
              <w:t xml:space="preserve">Comments and discussion on the “Play Up” proposed policy write up.  </w:t>
            </w:r>
            <w:r w:rsidR="00E83604" w:rsidRPr="00322A2A">
              <w:rPr>
                <w:sz w:val="24"/>
                <w:szCs w:val="24"/>
              </w:rPr>
              <w:t>Read Ahead attached.</w:t>
            </w:r>
            <w:r w:rsidR="00322A2A" w:rsidRPr="00322A2A">
              <w:rPr>
                <w:sz w:val="24"/>
                <w:szCs w:val="24"/>
              </w:rPr>
              <w:t xml:space="preserve"> We need it to be </w:t>
            </w:r>
            <w:r w:rsidR="00322A2A">
              <w:rPr>
                <w:sz w:val="24"/>
                <w:szCs w:val="24"/>
              </w:rPr>
              <w:t>hard and straight forward,</w:t>
            </w:r>
          </w:p>
          <w:p w:rsidR="00B8568C" w:rsidRPr="003467B5" w:rsidRDefault="003467B5" w:rsidP="005D61A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467B5">
              <w:rPr>
                <w:sz w:val="24"/>
                <w:szCs w:val="24"/>
              </w:rPr>
              <w:t>L</w:t>
            </w:r>
            <w:r w:rsidR="00B8568C" w:rsidRPr="003467B5">
              <w:rPr>
                <w:sz w:val="24"/>
                <w:szCs w:val="24"/>
              </w:rPr>
              <w:t>ess is more.</w:t>
            </w:r>
            <w:r w:rsidRPr="003467B5">
              <w:rPr>
                <w:sz w:val="24"/>
                <w:szCs w:val="24"/>
              </w:rPr>
              <w:t xml:space="preserve"> </w:t>
            </w:r>
            <w:r w:rsidR="00B8568C" w:rsidRPr="003467B5">
              <w:rPr>
                <w:sz w:val="24"/>
                <w:szCs w:val="24"/>
              </w:rPr>
              <w:t>Let people f</w:t>
            </w:r>
            <w:r>
              <w:rPr>
                <w:sz w:val="24"/>
                <w:szCs w:val="24"/>
              </w:rPr>
              <w:t>ill out form but then consider.</w:t>
            </w:r>
            <w:r w:rsidR="00B8568C" w:rsidRPr="003467B5">
              <w:rPr>
                <w:sz w:val="24"/>
                <w:szCs w:val="24"/>
              </w:rPr>
              <w:t xml:space="preserve"> </w:t>
            </w:r>
          </w:p>
          <w:p w:rsidR="00242901" w:rsidRDefault="003450D6" w:rsidP="00B8568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a credible individuals </w:t>
            </w:r>
            <w:r w:rsidR="00322A2A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campaigning </w:t>
            </w:r>
            <w:r w:rsidR="00242901">
              <w:rPr>
                <w:sz w:val="24"/>
                <w:szCs w:val="24"/>
              </w:rPr>
              <w:t>for the player asking to move up.</w:t>
            </w:r>
          </w:p>
          <w:p w:rsidR="003450D6" w:rsidRDefault="00242901" w:rsidP="00B8568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Maybe </w:t>
            </w:r>
            <w:r w:rsidR="003450D6">
              <w:rPr>
                <w:sz w:val="24"/>
                <w:szCs w:val="24"/>
              </w:rPr>
              <w:t>old and new coach</w:t>
            </w:r>
            <w:r>
              <w:rPr>
                <w:sz w:val="24"/>
                <w:szCs w:val="24"/>
              </w:rPr>
              <w:t>.</w:t>
            </w:r>
            <w:r w:rsidR="00322A2A">
              <w:rPr>
                <w:sz w:val="24"/>
                <w:szCs w:val="24"/>
              </w:rPr>
              <w:t xml:space="preserve"> </w:t>
            </w:r>
          </w:p>
          <w:p w:rsidR="00B8568C" w:rsidRDefault="003450D6" w:rsidP="00B8568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rosters are not yet approved we may still get pushback when we turn it in regarding the Mites.  </w:t>
            </w:r>
          </w:p>
          <w:p w:rsidR="000D7AEF" w:rsidRDefault="000D7AEF" w:rsidP="00B8568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Kevin will review and edit the policy.  As long as we have enough wiggle room.  Will pass around by email and vote on it. </w:t>
            </w:r>
          </w:p>
          <w:p w:rsidR="000D7AEF" w:rsidRPr="007763AD" w:rsidRDefault="000D7AEF" w:rsidP="00B8568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</w:p>
        </w:tc>
      </w:tr>
      <w:tr w:rsidR="00B142A9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Pr="00535FD0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LTS Update – Dan </w:t>
            </w:r>
          </w:p>
          <w:p w:rsidR="005C744D" w:rsidRDefault="005C744D" w:rsidP="00E03EA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Lawn Signs</w:t>
            </w:r>
            <w:r w:rsidR="00DD7BF6">
              <w:rPr>
                <w:sz w:val="24"/>
                <w:szCs w:val="24"/>
              </w:rPr>
              <w:t xml:space="preserve"> are up </w:t>
            </w:r>
            <w:r w:rsidR="000D7AEF">
              <w:rPr>
                <w:sz w:val="24"/>
                <w:szCs w:val="24"/>
              </w:rPr>
              <w:t xml:space="preserve"> </w:t>
            </w:r>
          </w:p>
          <w:p w:rsidR="005C744D" w:rsidRDefault="00DD7BF6" w:rsidP="00E03EA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on 10/5.</w:t>
            </w:r>
            <w:r w:rsidR="00100128">
              <w:rPr>
                <w:noProof/>
              </w:rPr>
              <w:t xml:space="preserve"> </w:t>
            </w:r>
          </w:p>
          <w:p w:rsidR="00CA53A1" w:rsidRDefault="00DD7BF6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Coaches/volunteers still confirming.</w:t>
            </w:r>
          </w:p>
          <w:p w:rsidR="000D7AEF" w:rsidRDefault="00DD7BF6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 confirmed</w:t>
            </w:r>
          </w:p>
          <w:p w:rsidR="000D7AEF" w:rsidRPr="00B142A9" w:rsidRDefault="000D7AEF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</w:t>
            </w:r>
            <w:r w:rsidR="00DD7BF6">
              <w:rPr>
                <w:sz w:val="24"/>
                <w:szCs w:val="24"/>
              </w:rPr>
              <w:t xml:space="preserve"> ordered,</w:t>
            </w:r>
          </w:p>
        </w:tc>
      </w:tr>
      <w:tr w:rsidR="001F63BD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Pr="00535FD0" w:rsidRDefault="001A72F5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Squirt Update- John</w:t>
            </w:r>
            <w:r w:rsidR="000B3E72" w:rsidRPr="00535FD0">
              <w:rPr>
                <w:b/>
                <w:sz w:val="24"/>
                <w:szCs w:val="24"/>
              </w:rPr>
              <w:t xml:space="preserve"> </w:t>
            </w:r>
          </w:p>
          <w:p w:rsidR="00F04144" w:rsidRDefault="00DD7BF6" w:rsidP="00EE182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Teams and coaches in place.</w:t>
            </w:r>
          </w:p>
          <w:p w:rsidR="000D7AEF" w:rsidRDefault="00DD7BF6" w:rsidP="00EE182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major updates</w:t>
            </w:r>
          </w:p>
          <w:p w:rsidR="000D7AEF" w:rsidRPr="008858E8" w:rsidRDefault="000D7AEF" w:rsidP="00DD7BF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51184A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8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Peewees</w:t>
            </w:r>
            <w:r w:rsidR="00044D76" w:rsidRPr="00535FD0">
              <w:rPr>
                <w:b/>
                <w:sz w:val="24"/>
                <w:szCs w:val="24"/>
              </w:rPr>
              <w:t xml:space="preserve"> Update</w:t>
            </w:r>
            <w:r w:rsidRPr="00535FD0">
              <w:rPr>
                <w:b/>
                <w:sz w:val="24"/>
                <w:szCs w:val="24"/>
              </w:rPr>
              <w:t xml:space="preserve"> </w:t>
            </w:r>
            <w:r w:rsidR="0007133D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Colin</w:t>
            </w:r>
            <w:r w:rsidR="0007133D" w:rsidRPr="00535FD0">
              <w:rPr>
                <w:b/>
                <w:sz w:val="24"/>
                <w:szCs w:val="24"/>
              </w:rPr>
              <w:t xml:space="preserve"> </w:t>
            </w:r>
          </w:p>
          <w:p w:rsidR="00DD7BF6" w:rsidRPr="00DD7BF6" w:rsidRDefault="00DD7BF6" w:rsidP="00DD7BF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DD7BF6">
              <w:rPr>
                <w:sz w:val="24"/>
                <w:szCs w:val="24"/>
              </w:rPr>
              <w:t xml:space="preserve">Colin was not present at the meeting. </w:t>
            </w:r>
          </w:p>
          <w:p w:rsidR="007C666F" w:rsidRPr="0051184A" w:rsidRDefault="005C744D" w:rsidP="005624B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5C744D">
              <w:rPr>
                <w:sz w:val="24"/>
                <w:szCs w:val="24"/>
              </w:rPr>
              <w:t>Teams and coaches update</w:t>
            </w:r>
          </w:p>
        </w:tc>
      </w:tr>
      <w:tr w:rsidR="001A72F5" w:rsidRPr="0070277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A578F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Bantam Update </w:t>
            </w:r>
            <w:r w:rsidR="009D3E30" w:rsidRPr="00535FD0">
              <w:rPr>
                <w:b/>
                <w:sz w:val="24"/>
                <w:szCs w:val="24"/>
              </w:rPr>
              <w:t>–</w:t>
            </w:r>
            <w:r w:rsidR="00621F38" w:rsidRPr="00535FD0">
              <w:rPr>
                <w:b/>
                <w:sz w:val="24"/>
                <w:szCs w:val="24"/>
              </w:rPr>
              <w:t xml:space="preserve"> </w:t>
            </w:r>
            <w:r w:rsidR="005B1B97" w:rsidRPr="00535FD0">
              <w:rPr>
                <w:b/>
                <w:sz w:val="24"/>
                <w:szCs w:val="24"/>
              </w:rPr>
              <w:t xml:space="preserve"> Patrick</w:t>
            </w:r>
            <w:r w:rsidR="001D0F71" w:rsidRPr="00535FD0">
              <w:rPr>
                <w:b/>
                <w:sz w:val="24"/>
                <w:szCs w:val="24"/>
              </w:rPr>
              <w:t xml:space="preserve"> </w:t>
            </w:r>
          </w:p>
          <w:p w:rsidR="00812F42" w:rsidRDefault="00812F42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Bantams are off and running</w:t>
            </w:r>
          </w:p>
          <w:p w:rsidR="00812F42" w:rsidRDefault="00812F42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directors at coaches meeting 7:00 at KJs</w:t>
            </w:r>
          </w:p>
          <w:p w:rsidR="00812F42" w:rsidRDefault="00812F42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responsible for running clocks.</w:t>
            </w:r>
          </w:p>
          <w:p w:rsidR="00812F42" w:rsidRDefault="00812F42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Missing 34 </w:t>
            </w:r>
            <w:r w:rsidR="001A578F">
              <w:rPr>
                <w:sz w:val="24"/>
                <w:szCs w:val="24"/>
              </w:rPr>
              <w:t>Pinnies, will reorder.</w:t>
            </w:r>
          </w:p>
          <w:p w:rsidR="00812F42" w:rsidRPr="00712D28" w:rsidRDefault="00712D28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712D28">
              <w:rPr>
                <w:sz w:val="24"/>
                <w:szCs w:val="24"/>
              </w:rPr>
              <w:t>Three</w:t>
            </w:r>
            <w:r w:rsidR="00787626">
              <w:rPr>
                <w:sz w:val="24"/>
                <w:szCs w:val="24"/>
              </w:rPr>
              <w:t xml:space="preserve"> teams registered for</w:t>
            </w:r>
            <w:r w:rsidR="00812F42" w:rsidRPr="00712D28">
              <w:rPr>
                <w:sz w:val="24"/>
                <w:szCs w:val="24"/>
              </w:rPr>
              <w:t xml:space="preserve"> Springfield. </w:t>
            </w:r>
            <w:r w:rsidR="001A578F" w:rsidRPr="00712D28">
              <w:rPr>
                <w:sz w:val="24"/>
                <w:szCs w:val="24"/>
              </w:rPr>
              <w:t>This is during high school try outs.</w:t>
            </w:r>
          </w:p>
          <w:p w:rsidR="00812F42" w:rsidRPr="00712D28" w:rsidRDefault="00812F42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712D28">
              <w:rPr>
                <w:sz w:val="24"/>
                <w:szCs w:val="24"/>
              </w:rPr>
              <w:t>Having HS tryouts at</w:t>
            </w:r>
            <w:r w:rsidR="00712D28" w:rsidRPr="00712D28">
              <w:rPr>
                <w:sz w:val="24"/>
                <w:szCs w:val="24"/>
              </w:rPr>
              <w:t xml:space="preserve"> the time cause conflicts.</w:t>
            </w:r>
          </w:p>
          <w:p w:rsidR="001A578F" w:rsidRDefault="001A578F" w:rsidP="001A578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11/7-10 first </w:t>
            </w:r>
            <w:r w:rsidR="005457EC">
              <w:rPr>
                <w:sz w:val="24"/>
                <w:szCs w:val="24"/>
              </w:rPr>
              <w:t>season end</w:t>
            </w:r>
            <w:r>
              <w:rPr>
                <w:sz w:val="24"/>
                <w:szCs w:val="24"/>
              </w:rPr>
              <w:t>s</w:t>
            </w:r>
            <w:r w:rsidR="005457EC">
              <w:rPr>
                <w:sz w:val="24"/>
                <w:szCs w:val="24"/>
              </w:rPr>
              <w:t xml:space="preserve"> and when season 1 begins.  </w:t>
            </w:r>
          </w:p>
          <w:p w:rsidR="005457EC" w:rsidRPr="009D3E30" w:rsidRDefault="005457EC" w:rsidP="001A578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Window for tryouts after 11/10.   </w:t>
            </w:r>
          </w:p>
        </w:tc>
      </w:tr>
      <w:tr w:rsidR="00AF7EC0" w:rsidRPr="00E035B9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C0" w:rsidRPr="00535FD0" w:rsidRDefault="00AF7EC0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Midgets Update – Patrick</w:t>
            </w:r>
          </w:p>
          <w:p w:rsidR="005C744D" w:rsidRDefault="00FE7CEF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</w:t>
            </w:r>
            <w:r w:rsidR="00712D28">
              <w:rPr>
                <w:sz w:val="24"/>
                <w:szCs w:val="24"/>
              </w:rPr>
              <w:t xml:space="preserve"> out </w:t>
            </w:r>
            <w:r w:rsidR="001A578F">
              <w:rPr>
                <w:sz w:val="24"/>
                <w:szCs w:val="24"/>
              </w:rPr>
              <w:t>m</w:t>
            </w:r>
            <w:r w:rsidR="00712D28">
              <w:rPr>
                <w:sz w:val="24"/>
                <w:szCs w:val="24"/>
              </w:rPr>
              <w:t>ove</w:t>
            </w:r>
            <w:r w:rsidR="005457EC">
              <w:rPr>
                <w:sz w:val="24"/>
                <w:szCs w:val="24"/>
              </w:rPr>
              <w:t xml:space="preserve"> to the Spring. </w:t>
            </w:r>
            <w:r w:rsidR="001A578F">
              <w:rPr>
                <w:sz w:val="24"/>
                <w:szCs w:val="24"/>
              </w:rPr>
              <w:t xml:space="preserve">Kevin not sure if this is a good idea.   </w:t>
            </w:r>
            <w:r w:rsidR="005457EC">
              <w:rPr>
                <w:sz w:val="24"/>
                <w:szCs w:val="24"/>
              </w:rPr>
              <w:t xml:space="preserve"> </w:t>
            </w:r>
          </w:p>
          <w:p w:rsidR="005457EC" w:rsidRDefault="005457EC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logistics easier. Let’s do it all in the Spring.</w:t>
            </w:r>
            <w:r w:rsidR="001A578F">
              <w:rPr>
                <w:sz w:val="24"/>
                <w:szCs w:val="24"/>
              </w:rPr>
              <w:t xml:space="preserve">  The summer scramble is too crazy.</w:t>
            </w:r>
          </w:p>
          <w:p w:rsidR="005457EC" w:rsidRDefault="005457EC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for Bill Coogan, Steve is all set.</w:t>
            </w:r>
          </w:p>
          <w:p w:rsidR="005457EC" w:rsidRDefault="001A578F" w:rsidP="005C744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players did</w:t>
            </w:r>
            <w:r w:rsidR="00674624">
              <w:rPr>
                <w:sz w:val="24"/>
                <w:szCs w:val="24"/>
              </w:rPr>
              <w:t xml:space="preserve"> the evaluations. </w:t>
            </w:r>
            <w:r w:rsidR="005457EC">
              <w:rPr>
                <w:sz w:val="24"/>
                <w:szCs w:val="24"/>
              </w:rPr>
              <w:t xml:space="preserve"> Very objective.  </w:t>
            </w:r>
          </w:p>
          <w:p w:rsidR="005457EC" w:rsidRPr="006A5969" w:rsidRDefault="00674624" w:rsidP="0067462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we want r</w:t>
            </w:r>
            <w:r w:rsidR="005457EC">
              <w:rPr>
                <w:sz w:val="24"/>
                <w:szCs w:val="24"/>
              </w:rPr>
              <w:t xml:space="preserve">eal </w:t>
            </w:r>
            <w:r>
              <w:rPr>
                <w:sz w:val="24"/>
                <w:szCs w:val="24"/>
              </w:rPr>
              <w:t>j</w:t>
            </w:r>
            <w:r w:rsidR="005457EC">
              <w:rPr>
                <w:sz w:val="24"/>
                <w:szCs w:val="24"/>
              </w:rPr>
              <w:t>erseys for Midgets</w:t>
            </w:r>
            <w:r w:rsidR="001A578F">
              <w:rPr>
                <w:sz w:val="24"/>
                <w:szCs w:val="24"/>
              </w:rPr>
              <w:t xml:space="preserve"> next year?</w:t>
            </w:r>
          </w:p>
        </w:tc>
      </w:tr>
      <w:tr w:rsidR="001A72F5" w:rsidRPr="00E035B9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EF" w:rsidRPr="00535FD0" w:rsidRDefault="00D30777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House League Update – Randy</w:t>
            </w:r>
            <w:r w:rsidR="005457EC" w:rsidRPr="00535FD0">
              <w:rPr>
                <w:b/>
                <w:sz w:val="24"/>
                <w:szCs w:val="24"/>
              </w:rPr>
              <w:t xml:space="preserve">  </w:t>
            </w:r>
          </w:p>
          <w:p w:rsidR="00ED20C6" w:rsidRPr="00ED20C6" w:rsidRDefault="00ED20C6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Pr="00ED20C6">
              <w:rPr>
                <w:sz w:val="24"/>
                <w:szCs w:val="24"/>
              </w:rPr>
              <w:t>Randy was not in attendance</w:t>
            </w:r>
          </w:p>
          <w:p w:rsidR="001A72F5" w:rsidRPr="00FF7E72" w:rsidRDefault="00FE7CEF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E03D2">
              <w:rPr>
                <w:sz w:val="24"/>
                <w:szCs w:val="24"/>
              </w:rPr>
              <w:t>-</w:t>
            </w:r>
            <w:r w:rsidR="00ED20C6">
              <w:rPr>
                <w:sz w:val="24"/>
                <w:szCs w:val="24"/>
              </w:rPr>
              <w:t xml:space="preserve">   </w:t>
            </w:r>
            <w:r w:rsidRPr="007E03D2">
              <w:rPr>
                <w:sz w:val="24"/>
                <w:szCs w:val="24"/>
              </w:rPr>
              <w:t xml:space="preserve"> House League Director to attend meeting</w:t>
            </w:r>
            <w:r>
              <w:rPr>
                <w:sz w:val="24"/>
                <w:szCs w:val="24"/>
              </w:rPr>
              <w:t>s to keep us updated.</w:t>
            </w:r>
            <w:r w:rsidRPr="007E03D2">
              <w:rPr>
                <w:sz w:val="24"/>
                <w:szCs w:val="24"/>
              </w:rPr>
              <w:t xml:space="preserve"> </w:t>
            </w:r>
            <w:r w:rsidR="00ED20C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:rsidR="001860B4" w:rsidRDefault="00FE7CEF" w:rsidP="001860B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Email help…fielding HL questions </w:t>
            </w:r>
          </w:p>
          <w:p w:rsidR="00E97FB3" w:rsidRDefault="00E97FB3" w:rsidP="00E97FB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</w:t>
            </w:r>
            <w:r w:rsidR="00674624">
              <w:rPr>
                <w:sz w:val="24"/>
                <w:szCs w:val="24"/>
              </w:rPr>
              <w:t>Ice time is a</w:t>
            </w:r>
            <w:r>
              <w:rPr>
                <w:sz w:val="24"/>
                <w:szCs w:val="24"/>
              </w:rPr>
              <w:t>ll set</w:t>
            </w:r>
            <w:r w:rsidR="00674624">
              <w:rPr>
                <w:sz w:val="24"/>
                <w:szCs w:val="24"/>
              </w:rPr>
              <w:t xml:space="preserve"> and scheduled.  </w:t>
            </w:r>
          </w:p>
          <w:p w:rsidR="00E97FB3" w:rsidRDefault="00E97FB3" w:rsidP="00E97FB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</w:t>
            </w:r>
            <w:r w:rsidR="00ED20C6">
              <w:rPr>
                <w:sz w:val="24"/>
                <w:szCs w:val="24"/>
              </w:rPr>
              <w:t>Randy</w:t>
            </w:r>
            <w:r>
              <w:rPr>
                <w:sz w:val="24"/>
                <w:szCs w:val="24"/>
              </w:rPr>
              <w:t xml:space="preserve"> will send email to Gina about the jerseys.</w:t>
            </w:r>
          </w:p>
          <w:p w:rsidR="00E97FB3" w:rsidRPr="009D3E30" w:rsidRDefault="00E97FB3" w:rsidP="001860B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1A72F5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Pr="001A578F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>Scheduling – Andy</w:t>
            </w:r>
            <w:r w:rsidR="00175308" w:rsidRPr="00535FD0">
              <w:rPr>
                <w:b/>
                <w:sz w:val="24"/>
                <w:szCs w:val="24"/>
              </w:rPr>
              <w:t xml:space="preserve"> </w:t>
            </w:r>
          </w:p>
          <w:p w:rsidR="00FE7CEF" w:rsidRDefault="00FE7CEF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  <w:p w:rsidR="00E97FB3" w:rsidRDefault="00E97FB3" w:rsidP="00E97FB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Longer practices</w:t>
            </w:r>
            <w:r w:rsidR="001A578F">
              <w:rPr>
                <w:sz w:val="24"/>
                <w:szCs w:val="24"/>
              </w:rPr>
              <w:t xml:space="preserve"> </w:t>
            </w:r>
            <w:r w:rsidR="00AD410E">
              <w:rPr>
                <w:sz w:val="24"/>
                <w:szCs w:val="24"/>
              </w:rPr>
              <w:t xml:space="preserve">booking as much ice in October.  At least 3 practices for each team.  </w:t>
            </w:r>
          </w:p>
          <w:p w:rsidR="00AD410E" w:rsidRDefault="001A578F" w:rsidP="00E97FB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C</w:t>
            </w:r>
            <w:r w:rsidR="00ED20C6">
              <w:rPr>
                <w:sz w:val="24"/>
                <w:szCs w:val="24"/>
              </w:rPr>
              <w:t>oaches can turn it back if they don’t want the practices. Someone else will take them.</w:t>
            </w:r>
          </w:p>
          <w:p w:rsidR="00AD410E" w:rsidRDefault="00AD410E" w:rsidP="00E97FB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Bantam se</w:t>
            </w:r>
            <w:r w:rsidR="0015479D">
              <w:rPr>
                <w:sz w:val="24"/>
                <w:szCs w:val="24"/>
              </w:rPr>
              <w:t>cond season starts right after T</w:t>
            </w:r>
            <w:r>
              <w:rPr>
                <w:sz w:val="24"/>
                <w:szCs w:val="24"/>
              </w:rPr>
              <w:t xml:space="preserve">hanksgiving break.  </w:t>
            </w:r>
          </w:p>
          <w:p w:rsidR="00AD410E" w:rsidRPr="001F63BD" w:rsidRDefault="00AD410E" w:rsidP="00ED20C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1A72F5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E72" w:rsidRDefault="00FF7E72" w:rsidP="00A2181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</w:p>
          <w:p w:rsidR="00A21818" w:rsidRPr="00535FD0" w:rsidRDefault="00827334" w:rsidP="00A2181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Concepts/Ideas/Fundraiser</w:t>
            </w:r>
            <w:r w:rsidR="00D854B9" w:rsidRPr="00535FD0">
              <w:rPr>
                <w:b/>
                <w:sz w:val="24"/>
                <w:szCs w:val="24"/>
              </w:rPr>
              <w:t>/sponsorships</w:t>
            </w:r>
            <w:r w:rsidRPr="00535FD0">
              <w:rPr>
                <w:b/>
                <w:sz w:val="24"/>
                <w:szCs w:val="24"/>
              </w:rPr>
              <w:t xml:space="preserve"> </w:t>
            </w:r>
            <w:r w:rsidR="00D30777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Angelo</w:t>
            </w:r>
            <w:r w:rsidR="00D854B9" w:rsidRPr="00535FD0">
              <w:rPr>
                <w:b/>
                <w:sz w:val="24"/>
                <w:szCs w:val="24"/>
              </w:rPr>
              <w:t>/Hal</w:t>
            </w:r>
          </w:p>
          <w:p w:rsidR="00A42FA3" w:rsidRPr="00ED20C6" w:rsidRDefault="00A42FA3" w:rsidP="00ED20C6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color w:val="00B050"/>
                <w:sz w:val="24"/>
                <w:szCs w:val="24"/>
              </w:rPr>
            </w:pPr>
          </w:p>
          <w:p w:rsidR="00B8568C" w:rsidRDefault="00B8568C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Angelo will not be able to make it.  </w:t>
            </w:r>
          </w:p>
          <w:p w:rsidR="00B8568C" w:rsidRDefault="005457EC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We can get update on Monday 9/15.</w:t>
            </w:r>
          </w:p>
          <w:p w:rsidR="00F07D3D" w:rsidRPr="00D30777" w:rsidRDefault="00F07D3D" w:rsidP="00F07D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1A72F5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"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F63BD" w:rsidRDefault="001A72F5" w:rsidP="003D14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827334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E72" w:rsidRDefault="00FF7E72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</w:p>
          <w:p w:rsidR="00827334" w:rsidRPr="00535FD0" w:rsidRDefault="0019330A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Equipment/Jersey Update</w:t>
            </w:r>
            <w:r w:rsidR="00DD7BF6" w:rsidRPr="00535FD0">
              <w:rPr>
                <w:b/>
                <w:sz w:val="24"/>
                <w:szCs w:val="24"/>
              </w:rPr>
              <w:t xml:space="preserve"> – </w:t>
            </w:r>
            <w:r w:rsidR="00827334" w:rsidRPr="00535FD0">
              <w:rPr>
                <w:b/>
                <w:sz w:val="24"/>
                <w:szCs w:val="24"/>
              </w:rPr>
              <w:t>Gina</w:t>
            </w:r>
          </w:p>
          <w:p w:rsidR="00986D36" w:rsidRDefault="00827334" w:rsidP="003679D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</w:t>
            </w:r>
            <w:r w:rsidR="006F7788">
              <w:rPr>
                <w:sz w:val="24"/>
                <w:szCs w:val="24"/>
              </w:rPr>
              <w:t>Blue Jerseys and socks.</w:t>
            </w:r>
          </w:p>
          <w:p w:rsidR="00ED65C4" w:rsidRDefault="005C744D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Did we have enough socks?</w:t>
            </w:r>
            <w:r w:rsidR="002A3CD6">
              <w:rPr>
                <w:sz w:val="24"/>
                <w:szCs w:val="24"/>
              </w:rPr>
              <w:t xml:space="preserve"> 24 inch </w:t>
            </w:r>
          </w:p>
          <w:p w:rsidR="002A3CD6" w:rsidRDefault="002A3CD6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40 kids no game Jerseys</w:t>
            </w:r>
          </w:p>
          <w:p w:rsidR="002A3CD6" w:rsidRDefault="002A3CD6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DD7BF6">
              <w:rPr>
                <w:sz w:val="24"/>
                <w:szCs w:val="24"/>
              </w:rPr>
              <w:t>Other t</w:t>
            </w:r>
            <w:r>
              <w:rPr>
                <w:sz w:val="24"/>
                <w:szCs w:val="24"/>
              </w:rPr>
              <w:t xml:space="preserve">eams </w:t>
            </w:r>
            <w:r w:rsidR="00DD7BF6">
              <w:rPr>
                <w:sz w:val="24"/>
                <w:szCs w:val="24"/>
              </w:rPr>
              <w:t xml:space="preserve">in the league </w:t>
            </w:r>
            <w:r>
              <w:rPr>
                <w:sz w:val="24"/>
                <w:szCs w:val="24"/>
              </w:rPr>
              <w:t xml:space="preserve">are having the same problem.   </w:t>
            </w:r>
          </w:p>
          <w:p w:rsidR="002A3CD6" w:rsidRDefault="002A3CD6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DD7BF6">
              <w:rPr>
                <w:sz w:val="24"/>
                <w:szCs w:val="24"/>
              </w:rPr>
              <w:t xml:space="preserve">We will </w:t>
            </w:r>
            <w:r>
              <w:rPr>
                <w:sz w:val="24"/>
                <w:szCs w:val="24"/>
              </w:rPr>
              <w:t>dona</w:t>
            </w:r>
            <w:r w:rsidR="0015479D">
              <w:rPr>
                <w:sz w:val="24"/>
                <w:szCs w:val="24"/>
              </w:rPr>
              <w:t xml:space="preserve">te old jerseys </w:t>
            </w:r>
            <w:r w:rsidR="00DD7BF6">
              <w:rPr>
                <w:sz w:val="24"/>
                <w:szCs w:val="24"/>
              </w:rPr>
              <w:t xml:space="preserve">charity leagues company in New York. </w:t>
            </w:r>
          </w:p>
          <w:p w:rsidR="002A3CD6" w:rsidRPr="00986D36" w:rsidRDefault="002A3CD6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D7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Order the new pinnies</w:t>
            </w:r>
            <w:r w:rsidR="00DD7BF6">
              <w:rPr>
                <w:sz w:val="24"/>
                <w:szCs w:val="24"/>
              </w:rPr>
              <w:t xml:space="preserve"> to complete the number run.   </w:t>
            </w:r>
          </w:p>
        </w:tc>
      </w:tr>
      <w:tr w:rsidR="00827334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Pr="001F63BD" w:rsidRDefault="00A42FA3" w:rsidP="00A42FA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18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827334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Pr="00535FD0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Team Fees/Registrar </w:t>
            </w:r>
            <w:r w:rsidR="000B5F7A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Marilyn</w:t>
            </w:r>
          </w:p>
          <w:p w:rsidR="005C744D" w:rsidRDefault="00827334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27F3B">
              <w:rPr>
                <w:sz w:val="24"/>
                <w:szCs w:val="24"/>
              </w:rPr>
              <w:t xml:space="preserve"> </w:t>
            </w:r>
            <w:r w:rsidR="009E2031">
              <w:rPr>
                <w:sz w:val="24"/>
                <w:szCs w:val="24"/>
              </w:rPr>
              <w:t xml:space="preserve"> </w:t>
            </w:r>
            <w:r w:rsidR="005C744D">
              <w:rPr>
                <w:sz w:val="24"/>
                <w:szCs w:val="24"/>
              </w:rPr>
              <w:t>Fees Update</w:t>
            </w:r>
          </w:p>
          <w:p w:rsidR="005C744D" w:rsidRDefault="005C744D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“Email help”…</w:t>
            </w:r>
            <w:r w:rsidR="00674624">
              <w:rPr>
                <w:sz w:val="24"/>
                <w:szCs w:val="24"/>
              </w:rPr>
              <w:t xml:space="preserve">Scot will help respond to some of the emails. </w:t>
            </w:r>
          </w:p>
          <w:p w:rsidR="009E2031" w:rsidRDefault="009E2031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Remind coaches to have medical consent, </w:t>
            </w:r>
            <w:r w:rsidR="0015479D">
              <w:rPr>
                <w:sz w:val="24"/>
                <w:szCs w:val="24"/>
              </w:rPr>
              <w:t xml:space="preserve">ER contact, </w:t>
            </w:r>
            <w:r w:rsidR="003D5C07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Sports conduct.</w:t>
            </w:r>
          </w:p>
          <w:p w:rsidR="003D5C07" w:rsidRDefault="009E2031" w:rsidP="009E203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Forms are online</w:t>
            </w:r>
          </w:p>
          <w:p w:rsidR="001670E4" w:rsidRPr="001A72F5" w:rsidRDefault="001670E4" w:rsidP="009E203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D30777" w:rsidRDefault="00D30777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B3E72" w:rsidRPr="00BC2FDC" w:rsidTr="00A9461C">
        <w:trPr>
          <w:trHeight w:val="250"/>
        </w:trPr>
        <w:tc>
          <w:tcPr>
            <w:tcW w:w="10530" w:type="dxa"/>
          </w:tcPr>
          <w:p w:rsidR="005804BF" w:rsidRPr="00535FD0" w:rsidRDefault="005804BF" w:rsidP="005804B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Webmaster – Kristin</w:t>
            </w:r>
          </w:p>
          <w:p w:rsidR="003D5C07" w:rsidRDefault="005804BF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 w:rsidR="004B0DA2">
              <w:rPr>
                <w:sz w:val="24"/>
                <w:szCs w:val="24"/>
              </w:rPr>
              <w:t>Update, Sport Ingin</w:t>
            </w:r>
            <w:r>
              <w:rPr>
                <w:sz w:val="24"/>
                <w:szCs w:val="24"/>
              </w:rPr>
              <w:t xml:space="preserve"> </w:t>
            </w:r>
          </w:p>
          <w:p w:rsidR="003D5C07" w:rsidRDefault="003D5C07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102B79">
              <w:rPr>
                <w:sz w:val="24"/>
                <w:szCs w:val="24"/>
              </w:rPr>
              <w:t>Duplicate games listed and scoring a game is an issue.</w:t>
            </w:r>
          </w:p>
          <w:p w:rsidR="00102B79" w:rsidRDefault="00102B79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In total there is a problem with the calendars…maybe how it is tagged?</w:t>
            </w:r>
          </w:p>
          <w:p w:rsidR="00234F27" w:rsidRDefault="00E6591E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102B79">
              <w:rPr>
                <w:sz w:val="24"/>
                <w:szCs w:val="24"/>
              </w:rPr>
              <w:t>N</w:t>
            </w:r>
            <w:r w:rsidR="00234F27">
              <w:rPr>
                <w:sz w:val="24"/>
                <w:szCs w:val="24"/>
              </w:rPr>
              <w:t>o league meetings this month</w:t>
            </w:r>
            <w:r w:rsidR="00102B79">
              <w:rPr>
                <w:sz w:val="24"/>
                <w:szCs w:val="24"/>
              </w:rPr>
              <w:t xml:space="preserve"> to see if anyone else is having an issue</w:t>
            </w:r>
          </w:p>
          <w:p w:rsidR="00234F27" w:rsidRDefault="00102B79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234F27">
              <w:rPr>
                <w:sz w:val="24"/>
                <w:szCs w:val="24"/>
              </w:rPr>
              <w:t xml:space="preserve">Scores are posted by the league when they get the sheets and then they will update all  </w:t>
            </w:r>
          </w:p>
          <w:p w:rsidR="00234F27" w:rsidRDefault="00234F27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02B79">
              <w:rPr>
                <w:sz w:val="24"/>
                <w:szCs w:val="24"/>
              </w:rPr>
              <w:t>the</w:t>
            </w:r>
            <w:r w:rsidR="0015479D">
              <w:rPr>
                <w:sz w:val="24"/>
                <w:szCs w:val="24"/>
              </w:rPr>
              <w:t xml:space="preserve"> websites</w:t>
            </w:r>
            <w:r>
              <w:rPr>
                <w:sz w:val="24"/>
                <w:szCs w:val="24"/>
              </w:rPr>
              <w:t>.  The score sheets will be entered at league level.</w:t>
            </w:r>
          </w:p>
          <w:p w:rsidR="00234F27" w:rsidRDefault="0015479D" w:rsidP="0015479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will arrange</w:t>
            </w:r>
            <w:r w:rsidR="00102B79">
              <w:rPr>
                <w:sz w:val="24"/>
                <w:szCs w:val="24"/>
              </w:rPr>
              <w:t xml:space="preserve"> a conference </w:t>
            </w:r>
            <w:r w:rsidR="00234F27">
              <w:rPr>
                <w:sz w:val="24"/>
                <w:szCs w:val="24"/>
              </w:rPr>
              <w:t>call with Marilyn with top contact</w:t>
            </w:r>
            <w:r w:rsidR="00102B79">
              <w:rPr>
                <w:sz w:val="24"/>
                <w:szCs w:val="24"/>
              </w:rPr>
              <w:t xml:space="preserve"> at Sport Igin.</w:t>
            </w:r>
          </w:p>
          <w:p w:rsidR="00E6591E" w:rsidRPr="000B3E72" w:rsidRDefault="00234F27" w:rsidP="00FE7CE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7B47D8" w:rsidRPr="00BC2FDC" w:rsidTr="00A9461C">
        <w:trPr>
          <w:trHeight w:val="250"/>
        </w:trPr>
        <w:tc>
          <w:tcPr>
            <w:tcW w:w="10530" w:type="dxa"/>
          </w:tcPr>
          <w:p w:rsidR="004B1385" w:rsidRPr="00535FD0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Springfield Tournament </w:t>
            </w:r>
            <w:r w:rsidR="001C5D80" w:rsidRPr="00535FD0">
              <w:rPr>
                <w:b/>
                <w:sz w:val="24"/>
                <w:szCs w:val="24"/>
              </w:rPr>
              <w:t xml:space="preserve">- </w:t>
            </w:r>
            <w:r w:rsidR="003A3BD3" w:rsidRPr="00535FD0">
              <w:rPr>
                <w:b/>
                <w:sz w:val="24"/>
                <w:szCs w:val="24"/>
              </w:rPr>
              <w:t xml:space="preserve"> </w:t>
            </w:r>
            <w:r w:rsidR="00F25BD9" w:rsidRPr="00535FD0">
              <w:rPr>
                <w:b/>
                <w:sz w:val="24"/>
                <w:szCs w:val="24"/>
              </w:rPr>
              <w:t>Frank</w:t>
            </w:r>
            <w:r w:rsidR="003679D5" w:rsidRPr="00535FD0">
              <w:rPr>
                <w:b/>
                <w:sz w:val="24"/>
                <w:szCs w:val="24"/>
              </w:rPr>
              <w:t>/Ian</w:t>
            </w:r>
          </w:p>
          <w:p w:rsidR="000D6C95" w:rsidRDefault="007E0AC4" w:rsidP="00234F27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0D6C95">
              <w:rPr>
                <w:sz w:val="24"/>
                <w:szCs w:val="24"/>
              </w:rPr>
              <w:t>ournament</w:t>
            </w:r>
            <w:r>
              <w:rPr>
                <w:sz w:val="24"/>
                <w:szCs w:val="24"/>
              </w:rPr>
              <w:t xml:space="preserve"> dates</w:t>
            </w:r>
            <w:r w:rsidR="000D6C95">
              <w:rPr>
                <w:sz w:val="24"/>
                <w:szCs w:val="24"/>
              </w:rPr>
              <w:t xml:space="preserve"> </w:t>
            </w:r>
            <w:r w:rsidR="00372BC1">
              <w:rPr>
                <w:sz w:val="24"/>
                <w:szCs w:val="24"/>
              </w:rPr>
              <w:t>Nov.  21/22/23.</w:t>
            </w:r>
          </w:p>
          <w:p w:rsidR="00234F27" w:rsidRDefault="00234F27" w:rsidP="00234F27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Quinta, they only have 48 rooms.  All teams are accepted.  The coaches can send out the links and each team is staying wherever they can fit.  </w:t>
            </w:r>
          </w:p>
          <w:p w:rsidR="00234F27" w:rsidRPr="003679D5" w:rsidRDefault="00234F27" w:rsidP="00234F2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i/>
                <w:color w:val="002060"/>
                <w:sz w:val="24"/>
                <w:szCs w:val="24"/>
              </w:rPr>
            </w:pPr>
          </w:p>
        </w:tc>
      </w:tr>
      <w:tr w:rsidR="00E03A61" w:rsidRPr="001E2DFA" w:rsidTr="00A9461C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85" w:rsidRPr="00535FD0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Christmas Tournament</w:t>
            </w:r>
            <w:r w:rsidR="001C5D80" w:rsidRPr="00535FD0">
              <w:rPr>
                <w:b/>
                <w:sz w:val="24"/>
                <w:szCs w:val="24"/>
              </w:rPr>
              <w:t xml:space="preserve"> </w:t>
            </w:r>
            <w:r w:rsidR="00057C17" w:rsidRPr="00535FD0">
              <w:rPr>
                <w:b/>
                <w:sz w:val="24"/>
                <w:szCs w:val="24"/>
              </w:rPr>
              <w:t>–</w:t>
            </w:r>
            <w:r w:rsidR="001C5D80" w:rsidRPr="00535FD0">
              <w:rPr>
                <w:b/>
                <w:sz w:val="24"/>
                <w:szCs w:val="24"/>
              </w:rPr>
              <w:t xml:space="preserve"> Todd</w:t>
            </w:r>
          </w:p>
          <w:p w:rsidR="004B0DA2" w:rsidRDefault="00264B23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4B0DA2">
              <w:rPr>
                <w:sz w:val="24"/>
                <w:szCs w:val="24"/>
              </w:rPr>
              <w:t xml:space="preserve"> Update</w:t>
            </w:r>
            <w:r>
              <w:rPr>
                <w:sz w:val="24"/>
                <w:szCs w:val="24"/>
              </w:rPr>
              <w:t xml:space="preserve"> </w:t>
            </w:r>
            <w:r w:rsidR="00234F27">
              <w:rPr>
                <w:sz w:val="24"/>
                <w:szCs w:val="24"/>
              </w:rPr>
              <w:t>fully booked n</w:t>
            </w:r>
            <w:r w:rsidR="00E579DC">
              <w:rPr>
                <w:sz w:val="24"/>
                <w:szCs w:val="24"/>
              </w:rPr>
              <w:t>e</w:t>
            </w:r>
            <w:r w:rsidR="00674624">
              <w:rPr>
                <w:sz w:val="24"/>
                <w:szCs w:val="24"/>
              </w:rPr>
              <w:t>ed 1 Mite</w:t>
            </w:r>
            <w:r w:rsidR="00234F27">
              <w:rPr>
                <w:sz w:val="24"/>
                <w:szCs w:val="24"/>
              </w:rPr>
              <w:t xml:space="preserve"> team</w:t>
            </w:r>
          </w:p>
          <w:p w:rsidR="006F7788" w:rsidRDefault="004B0DA2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2911A0">
              <w:rPr>
                <w:sz w:val="24"/>
                <w:szCs w:val="24"/>
              </w:rPr>
              <w:t>Logo confirmed…</w:t>
            </w:r>
            <w:r w:rsidR="001E2F33">
              <w:rPr>
                <w:sz w:val="24"/>
                <w:szCs w:val="24"/>
              </w:rPr>
              <w:t xml:space="preserve">Angelo is working on the logo, he is orchestrating the </w:t>
            </w:r>
            <w:r w:rsidR="0015479D">
              <w:rPr>
                <w:sz w:val="24"/>
                <w:szCs w:val="24"/>
              </w:rPr>
              <w:t xml:space="preserve">new </w:t>
            </w:r>
            <w:r w:rsidR="001E2F33">
              <w:rPr>
                <w:sz w:val="24"/>
                <w:szCs w:val="24"/>
              </w:rPr>
              <w:t>logo</w:t>
            </w:r>
          </w:p>
          <w:p w:rsidR="00E579DC" w:rsidRDefault="001E2F33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E7CEF">
              <w:rPr>
                <w:sz w:val="24"/>
                <w:szCs w:val="24"/>
              </w:rPr>
              <w:t>-   Meeting Scheduled 9/15</w:t>
            </w:r>
            <w:r w:rsidR="0015479D">
              <w:rPr>
                <w:sz w:val="24"/>
                <w:szCs w:val="24"/>
              </w:rPr>
              <w:t xml:space="preserve"> Pennfield will get an update.</w:t>
            </w:r>
          </w:p>
          <w:p w:rsidR="00FE7CEF" w:rsidRDefault="00E579DC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  <w:r w:rsidR="001E2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Newport </w:t>
            </w:r>
            <w:r w:rsidR="001E2F33">
              <w:rPr>
                <w:sz w:val="24"/>
                <w:szCs w:val="24"/>
              </w:rPr>
              <w:t>Marriott</w:t>
            </w:r>
            <w:r>
              <w:rPr>
                <w:sz w:val="24"/>
                <w:szCs w:val="24"/>
              </w:rPr>
              <w:t xml:space="preserve"> is reno</w:t>
            </w:r>
            <w:r w:rsidR="0015479D">
              <w:rPr>
                <w:sz w:val="24"/>
                <w:szCs w:val="24"/>
              </w:rPr>
              <w:t xml:space="preserve">vating during the tournament, working on other </w:t>
            </w:r>
            <w:r>
              <w:rPr>
                <w:sz w:val="24"/>
                <w:szCs w:val="24"/>
              </w:rPr>
              <w:t>hotel option.</w:t>
            </w:r>
          </w:p>
          <w:p w:rsidR="006F7788" w:rsidRDefault="006F7788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</w:t>
            </w:r>
            <w:r w:rsidR="004B0DA2">
              <w:rPr>
                <w:sz w:val="24"/>
                <w:szCs w:val="24"/>
              </w:rPr>
              <w:t>-   Follow up meeting 10/13</w:t>
            </w:r>
            <w:r w:rsidR="00ED65C4">
              <w:rPr>
                <w:sz w:val="24"/>
                <w:szCs w:val="24"/>
              </w:rPr>
              <w:t xml:space="preserve"> </w:t>
            </w:r>
          </w:p>
          <w:p w:rsidR="001E2F33" w:rsidRDefault="00ED65C4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74624">
              <w:rPr>
                <w:sz w:val="24"/>
                <w:szCs w:val="24"/>
              </w:rPr>
              <w:t xml:space="preserve">-   </w:t>
            </w:r>
            <w:r w:rsidR="001E2F33">
              <w:rPr>
                <w:sz w:val="24"/>
                <w:szCs w:val="24"/>
              </w:rPr>
              <w:t xml:space="preserve">$6600  adjustable size.  NHL size get them to fit both.  </w:t>
            </w:r>
          </w:p>
          <w:p w:rsidR="001E2F33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E579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Need to them to be convertible 8K.  $800 for graphics sponsor logo.  4 weeks to build,   </w:t>
            </w:r>
          </w:p>
          <w:p w:rsidR="001E2F33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We would get rid of pads,</w:t>
            </w:r>
          </w:p>
          <w:p w:rsidR="001E2F33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Get the sponsorships</w:t>
            </w:r>
          </w:p>
          <w:p w:rsidR="001E2F33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579DC">
              <w:rPr>
                <w:sz w:val="24"/>
                <w:szCs w:val="24"/>
              </w:rPr>
              <w:t xml:space="preserve">-   </w:t>
            </w:r>
            <w:r>
              <w:rPr>
                <w:sz w:val="24"/>
                <w:szCs w:val="24"/>
              </w:rPr>
              <w:t>1/3/5 year pricing, talk to Hal.</w:t>
            </w:r>
          </w:p>
          <w:p w:rsidR="00674624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E579DC">
              <w:rPr>
                <w:sz w:val="24"/>
                <w:szCs w:val="24"/>
              </w:rPr>
              <w:t xml:space="preserve">  Confirm details with Bill </w:t>
            </w:r>
            <w:r w:rsidR="00674624">
              <w:rPr>
                <w:sz w:val="24"/>
                <w:szCs w:val="24"/>
              </w:rPr>
              <w:t xml:space="preserve">Coogan </w:t>
            </w:r>
            <w:r w:rsidR="00E579DC">
              <w:rPr>
                <w:sz w:val="24"/>
                <w:szCs w:val="24"/>
              </w:rPr>
              <w:t xml:space="preserve">before we order.  (all the rink size details too with both </w:t>
            </w:r>
          </w:p>
          <w:p w:rsidR="001E2F33" w:rsidRDefault="00674624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E579DC">
              <w:rPr>
                <w:sz w:val="24"/>
                <w:szCs w:val="24"/>
              </w:rPr>
              <w:t>rinks)</w:t>
            </w:r>
          </w:p>
          <w:p w:rsidR="00B031F8" w:rsidRDefault="001E2F33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579DC">
              <w:rPr>
                <w:sz w:val="24"/>
                <w:szCs w:val="24"/>
              </w:rPr>
              <w:t xml:space="preserve">-    </w:t>
            </w:r>
            <w:r w:rsidR="00674624">
              <w:rPr>
                <w:sz w:val="24"/>
                <w:szCs w:val="24"/>
              </w:rPr>
              <w:t xml:space="preserve">Should also contact </w:t>
            </w:r>
            <w:r w:rsidR="00E579DC">
              <w:rPr>
                <w:sz w:val="24"/>
                <w:szCs w:val="24"/>
              </w:rPr>
              <w:t>Mitch contact at Abbey.</w:t>
            </w:r>
          </w:p>
          <w:p w:rsidR="00102B79" w:rsidRDefault="00B031F8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E579DC">
              <w:rPr>
                <w:sz w:val="24"/>
                <w:szCs w:val="24"/>
              </w:rPr>
              <w:t xml:space="preserve"> </w:t>
            </w:r>
            <w:r w:rsidR="00102B79">
              <w:rPr>
                <w:sz w:val="24"/>
                <w:szCs w:val="24"/>
              </w:rPr>
              <w:t xml:space="preserve">Once we have the confirmation from Bill contact Hal about selling this space for  </w:t>
            </w:r>
          </w:p>
          <w:p w:rsidR="00B031F8" w:rsidRDefault="00674624" w:rsidP="004B0DA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712D28">
              <w:rPr>
                <w:sz w:val="24"/>
                <w:szCs w:val="24"/>
              </w:rPr>
              <w:t>Sponsorships.</w:t>
            </w:r>
          </w:p>
          <w:p w:rsidR="00264B23" w:rsidRPr="00E035B9" w:rsidRDefault="00712D28" w:rsidP="00102B79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BB67B1" w:rsidRPr="001E2DFA" w:rsidTr="00A9461C">
        <w:tc>
          <w:tcPr>
            <w:tcW w:w="10530" w:type="dxa"/>
          </w:tcPr>
          <w:p w:rsidR="004B1385" w:rsidRPr="00535FD0" w:rsidRDefault="00827334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02B79">
              <w:rPr>
                <w:color w:val="00B050"/>
                <w:sz w:val="24"/>
                <w:szCs w:val="24"/>
              </w:rPr>
              <w:lastRenderedPageBreak/>
              <w:t xml:space="preserve"> </w:t>
            </w:r>
            <w:r w:rsidR="004B1385" w:rsidRPr="00535FD0">
              <w:rPr>
                <w:b/>
                <w:sz w:val="24"/>
                <w:szCs w:val="24"/>
              </w:rPr>
              <w:t xml:space="preserve">Used Equipment Sale - </w:t>
            </w:r>
            <w:r w:rsidR="00CC3EAB" w:rsidRPr="00535FD0">
              <w:rPr>
                <w:b/>
                <w:sz w:val="24"/>
                <w:szCs w:val="24"/>
              </w:rPr>
              <w:t xml:space="preserve"> </w:t>
            </w:r>
            <w:r w:rsidR="007E0AC4" w:rsidRPr="00535FD0">
              <w:rPr>
                <w:b/>
                <w:sz w:val="24"/>
                <w:szCs w:val="24"/>
              </w:rPr>
              <w:t>Barbara</w:t>
            </w:r>
            <w:r w:rsidR="00102B79" w:rsidRPr="00535FD0">
              <w:rPr>
                <w:b/>
                <w:sz w:val="24"/>
                <w:szCs w:val="24"/>
              </w:rPr>
              <w:t>/MJ</w:t>
            </w:r>
          </w:p>
          <w:p w:rsidR="00831CE7" w:rsidRDefault="00831CE7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831CE7"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E7CEF">
              <w:rPr>
                <w:sz w:val="24"/>
                <w:szCs w:val="24"/>
              </w:rPr>
              <w:t>Barbara w</w:t>
            </w:r>
            <w:r w:rsidR="000B5F7A" w:rsidRPr="000B5F7A">
              <w:rPr>
                <w:sz w:val="24"/>
                <w:szCs w:val="24"/>
              </w:rPr>
              <w:t>ill not be</w:t>
            </w:r>
            <w:r w:rsidR="000B5F7A">
              <w:rPr>
                <w:b/>
                <w:sz w:val="24"/>
                <w:szCs w:val="24"/>
              </w:rPr>
              <w:t xml:space="preserve"> </w:t>
            </w:r>
            <w:r w:rsidRPr="00831CE7">
              <w:rPr>
                <w:sz w:val="24"/>
                <w:szCs w:val="24"/>
              </w:rPr>
              <w:t>present at the meeting</w:t>
            </w:r>
          </w:p>
          <w:p w:rsidR="000B5F7A" w:rsidRDefault="00264B23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FE7CEF">
              <w:rPr>
                <w:sz w:val="24"/>
                <w:szCs w:val="24"/>
              </w:rPr>
              <w:t>Sale Date 9/14</w:t>
            </w:r>
            <w:r w:rsidR="00B031F8">
              <w:rPr>
                <w:sz w:val="24"/>
                <w:szCs w:val="24"/>
              </w:rPr>
              <w:t xml:space="preserve">  starts at 2:00pm  </w:t>
            </w:r>
          </w:p>
          <w:p w:rsidR="00D90AF7" w:rsidRDefault="000B5F7A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Last year they held the sale twice, they may do that again this year. </w:t>
            </w:r>
          </w:p>
          <w:p w:rsidR="002911A0" w:rsidRDefault="002911A0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Sell it Again Sports will not be part of the sale. </w:t>
            </w:r>
          </w:p>
          <w:p w:rsidR="002911A0" w:rsidRDefault="002911A0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D17E0F">
              <w:rPr>
                <w:sz w:val="24"/>
                <w:szCs w:val="24"/>
              </w:rPr>
              <w:t>Barbara</w:t>
            </w:r>
            <w:r>
              <w:rPr>
                <w:sz w:val="24"/>
                <w:szCs w:val="24"/>
              </w:rPr>
              <w:t xml:space="preserve"> will confirm other volunteers</w:t>
            </w:r>
          </w:p>
          <w:p w:rsidR="001860B4" w:rsidRDefault="001860B4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Announcement posted on the Website.</w:t>
            </w:r>
            <w:r w:rsidR="00100128">
              <w:rPr>
                <w:noProof/>
              </w:rPr>
              <w:t xml:space="preserve"> </w:t>
            </w:r>
          </w:p>
          <w:p w:rsidR="001860B4" w:rsidRPr="001F63BD" w:rsidRDefault="001860B4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 Has email blast gone out</w:t>
            </w:r>
          </w:p>
        </w:tc>
      </w:tr>
      <w:tr w:rsidR="0055544D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8" w:rsidRPr="009D3E30" w:rsidRDefault="000B5F7A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jc w:val="both"/>
              <w:rPr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New Business     </w:t>
            </w:r>
          </w:p>
        </w:tc>
      </w:tr>
      <w:tr w:rsidR="004B0DA2" w:rsidTr="00AD410E">
        <w:trPr>
          <w:trHeight w:val="79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Pr="00535FD0" w:rsidRDefault="004B0DA2" w:rsidP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Goalie Clinic – Frank</w:t>
            </w:r>
          </w:p>
          <w:p w:rsidR="00EC1EE0" w:rsidRDefault="00D8264E" w:rsidP="00514CD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1EE0">
              <w:rPr>
                <w:sz w:val="24"/>
                <w:szCs w:val="24"/>
              </w:rPr>
              <w:t>Vote to continue…</w:t>
            </w:r>
            <w:r w:rsidR="00AD410E" w:rsidRPr="00EC1EE0">
              <w:rPr>
                <w:sz w:val="24"/>
                <w:szCs w:val="24"/>
              </w:rPr>
              <w:t xml:space="preserve">$800/night 3 clinics </w:t>
            </w:r>
            <w:r w:rsidR="0015479D" w:rsidRPr="00EC1EE0">
              <w:rPr>
                <w:sz w:val="24"/>
                <w:szCs w:val="24"/>
              </w:rPr>
              <w:t>sporadically</w:t>
            </w:r>
            <w:r w:rsidR="00712D28">
              <w:rPr>
                <w:sz w:val="24"/>
                <w:szCs w:val="24"/>
              </w:rPr>
              <w:t>,</w:t>
            </w:r>
            <w:r w:rsidR="00AD410E" w:rsidRPr="00EC1EE0">
              <w:rPr>
                <w:sz w:val="24"/>
                <w:szCs w:val="24"/>
              </w:rPr>
              <w:t xml:space="preserve"> </w:t>
            </w:r>
            <w:r w:rsidR="00EC1EE0">
              <w:rPr>
                <w:sz w:val="24"/>
                <w:szCs w:val="24"/>
              </w:rPr>
              <w:t>$400 for each ice.</w:t>
            </w:r>
          </w:p>
          <w:p w:rsidR="00AD410E" w:rsidRPr="00EC1EE0" w:rsidRDefault="00AD410E" w:rsidP="00514CD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1EE0">
              <w:rPr>
                <w:sz w:val="24"/>
                <w:szCs w:val="24"/>
              </w:rPr>
              <w:t>John will look around</w:t>
            </w:r>
            <w:r w:rsidR="00102B79" w:rsidRPr="00EC1EE0">
              <w:rPr>
                <w:sz w:val="24"/>
                <w:szCs w:val="24"/>
              </w:rPr>
              <w:t xml:space="preserve"> for pricing and maybe combining with other teams.</w:t>
            </w:r>
          </w:p>
          <w:p w:rsidR="00AD410E" w:rsidRDefault="00102B79" w:rsidP="004B0DA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table for now until we have more info in options before we vote.</w:t>
            </w:r>
          </w:p>
          <w:p w:rsidR="00AD410E" w:rsidRDefault="00AD410E" w:rsidP="004B0DA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Vote not commit to 3.  Let see if we can share-  Action for John </w:t>
            </w:r>
          </w:p>
          <w:p w:rsidR="00AD410E" w:rsidRPr="009D3E30" w:rsidRDefault="00AD410E" w:rsidP="00102B7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771463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3" w:rsidRPr="00535FD0" w:rsidRDefault="00771463" w:rsidP="0077146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Spring Tryout/Call-up Process – John/Patrick/Colin</w:t>
            </w:r>
          </w:p>
          <w:p w:rsidR="00771463" w:rsidRPr="00771463" w:rsidRDefault="00771463" w:rsidP="00771463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teams tryout including Midgets</w:t>
            </w:r>
            <w:r w:rsidR="0015479D">
              <w:rPr>
                <w:sz w:val="24"/>
                <w:szCs w:val="24"/>
              </w:rPr>
              <w:t>- Approved!  With more discussion next meeting.</w:t>
            </w:r>
          </w:p>
          <w:p w:rsidR="00771463" w:rsidRDefault="00771463" w:rsidP="0077146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71463">
              <w:rPr>
                <w:sz w:val="24"/>
                <w:szCs w:val="24"/>
              </w:rPr>
              <w:t>Pick FULL teams no calls ups in Fall</w:t>
            </w:r>
            <w:r w:rsidR="00494982">
              <w:rPr>
                <w:sz w:val="24"/>
                <w:szCs w:val="24"/>
              </w:rPr>
              <w:t xml:space="preserve"> – Discuss more </w:t>
            </w:r>
            <w:r w:rsidR="00B031F8">
              <w:rPr>
                <w:sz w:val="24"/>
                <w:szCs w:val="24"/>
              </w:rPr>
              <w:t xml:space="preserve">at </w:t>
            </w:r>
            <w:r w:rsidR="00494982">
              <w:rPr>
                <w:sz w:val="24"/>
                <w:szCs w:val="24"/>
              </w:rPr>
              <w:t xml:space="preserve">a later </w:t>
            </w:r>
            <w:r w:rsidR="00B031F8">
              <w:rPr>
                <w:sz w:val="24"/>
                <w:szCs w:val="24"/>
              </w:rPr>
              <w:t>time ---how financial aid</w:t>
            </w:r>
          </w:p>
          <w:p w:rsidR="00102B79" w:rsidRPr="00771463" w:rsidRDefault="00102B79" w:rsidP="0077146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can talk more at the next meeting 10/6</w:t>
            </w:r>
          </w:p>
        </w:tc>
      </w:tr>
      <w:tr w:rsidR="004B0DA2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Pr="00535FD0" w:rsidRDefault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Next Board Meeting Date/Time/Place – MJ</w:t>
            </w:r>
          </w:p>
          <w:p w:rsidR="004B0DA2" w:rsidRDefault="004B0DA2" w:rsidP="00831CE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6th</w:t>
            </w:r>
            <w:r w:rsidRPr="002736FF">
              <w:rPr>
                <w:sz w:val="24"/>
                <w:szCs w:val="24"/>
                <w:vertAlign w:val="superscript"/>
              </w:rPr>
              <w:t>th</w:t>
            </w:r>
            <w:r w:rsidR="00B031F8">
              <w:rPr>
                <w:sz w:val="24"/>
                <w:szCs w:val="24"/>
              </w:rPr>
              <w:t xml:space="preserve"> for the next meeting </w:t>
            </w:r>
            <w:r>
              <w:rPr>
                <w:sz w:val="24"/>
                <w:szCs w:val="24"/>
              </w:rPr>
              <w:t xml:space="preserve"> </w:t>
            </w:r>
            <w:r w:rsidR="00102B79">
              <w:rPr>
                <w:sz w:val="24"/>
                <w:szCs w:val="24"/>
              </w:rPr>
              <w:t>6:0</w:t>
            </w:r>
            <w:r w:rsidR="00B031F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Pennfield</w:t>
            </w:r>
          </w:p>
          <w:p w:rsidR="00B031F8" w:rsidRPr="00B031F8" w:rsidRDefault="001860B4" w:rsidP="00EF13F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B031F8">
              <w:rPr>
                <w:sz w:val="24"/>
                <w:szCs w:val="24"/>
              </w:rPr>
              <w:t>20</w:t>
            </w:r>
            <w:r w:rsidR="004B0DA2" w:rsidRPr="000E375B">
              <w:rPr>
                <w:sz w:val="24"/>
                <w:szCs w:val="24"/>
                <w:vertAlign w:val="superscript"/>
              </w:rPr>
              <w:t>th</w:t>
            </w:r>
            <w:r w:rsidR="004B0DA2">
              <w:rPr>
                <w:sz w:val="24"/>
                <w:szCs w:val="24"/>
              </w:rPr>
              <w:t xml:space="preserve"> for the Christmas Tour</w:t>
            </w:r>
            <w:r w:rsidR="00B031F8">
              <w:rPr>
                <w:sz w:val="24"/>
                <w:szCs w:val="24"/>
              </w:rPr>
              <w:t xml:space="preserve">nament Meeting. </w:t>
            </w:r>
          </w:p>
          <w:p w:rsidR="004B0DA2" w:rsidRDefault="004B0DA2" w:rsidP="00102B79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</w:p>
    <w:sectPr w:rsidR="00B142A9" w:rsidRPr="00445415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8B" w:rsidRDefault="0027618B" w:rsidP="00243CC9">
      <w:pPr>
        <w:pStyle w:val="FieldText"/>
      </w:pPr>
      <w:r>
        <w:separator/>
      </w:r>
    </w:p>
  </w:endnote>
  <w:endnote w:type="continuationSeparator" w:id="0">
    <w:p w:rsidR="0027618B" w:rsidRDefault="0027618B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8B" w:rsidRDefault="0027618B" w:rsidP="00243CC9">
      <w:pPr>
        <w:pStyle w:val="FieldText"/>
      </w:pPr>
      <w:r>
        <w:separator/>
      </w:r>
    </w:p>
  </w:footnote>
  <w:footnote w:type="continuationSeparator" w:id="0">
    <w:p w:rsidR="0027618B" w:rsidRDefault="0027618B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27"/>
  </w:num>
  <w:num w:numId="12">
    <w:abstractNumId w:val="2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19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9"/>
  </w:num>
  <w:num w:numId="23">
    <w:abstractNumId w:val="0"/>
  </w:num>
  <w:num w:numId="24">
    <w:abstractNumId w:val="25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21"/>
  </w:num>
  <w:num w:numId="32">
    <w:abstractNumId w:val="30"/>
  </w:num>
  <w:num w:numId="33">
    <w:abstractNumId w:val="25"/>
  </w:num>
  <w:num w:numId="34">
    <w:abstractNumId w:val="25"/>
  </w:num>
  <w:num w:numId="35">
    <w:abstractNumId w:val="24"/>
  </w:num>
  <w:num w:numId="36">
    <w:abstractNumId w:val="1"/>
  </w:num>
  <w:num w:numId="37">
    <w:abstractNumId w:val="31"/>
  </w:num>
  <w:num w:numId="38">
    <w:abstractNumId w:val="28"/>
  </w:num>
  <w:num w:numId="39">
    <w:abstractNumId w:val="25"/>
  </w:num>
  <w:num w:numId="40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133D"/>
    <w:rsid w:val="00072E7C"/>
    <w:rsid w:val="000730AC"/>
    <w:rsid w:val="00074A73"/>
    <w:rsid w:val="00075863"/>
    <w:rsid w:val="000762FF"/>
    <w:rsid w:val="000808FF"/>
    <w:rsid w:val="00080AD2"/>
    <w:rsid w:val="00081080"/>
    <w:rsid w:val="000820FA"/>
    <w:rsid w:val="000837ED"/>
    <w:rsid w:val="000839C9"/>
    <w:rsid w:val="000842E1"/>
    <w:rsid w:val="000843FD"/>
    <w:rsid w:val="00084CF0"/>
    <w:rsid w:val="000852B9"/>
    <w:rsid w:val="00085798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3AAB"/>
    <w:rsid w:val="000D47E7"/>
    <w:rsid w:val="000D4B5A"/>
    <w:rsid w:val="000D589B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E7"/>
    <w:rsid w:val="000F50D2"/>
    <w:rsid w:val="000F5740"/>
    <w:rsid w:val="000F7B99"/>
    <w:rsid w:val="00100033"/>
    <w:rsid w:val="00100128"/>
    <w:rsid w:val="00101E08"/>
    <w:rsid w:val="00102B79"/>
    <w:rsid w:val="00102EC5"/>
    <w:rsid w:val="00105261"/>
    <w:rsid w:val="001058C2"/>
    <w:rsid w:val="00105910"/>
    <w:rsid w:val="00105F0B"/>
    <w:rsid w:val="0010650A"/>
    <w:rsid w:val="001068E6"/>
    <w:rsid w:val="00107C01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304"/>
    <w:rsid w:val="00144E49"/>
    <w:rsid w:val="00146651"/>
    <w:rsid w:val="0014715D"/>
    <w:rsid w:val="00150E9F"/>
    <w:rsid w:val="001510E7"/>
    <w:rsid w:val="0015250D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1507"/>
    <w:rsid w:val="00191D1F"/>
    <w:rsid w:val="0019253B"/>
    <w:rsid w:val="00192F66"/>
    <w:rsid w:val="0019302A"/>
    <w:rsid w:val="0019330A"/>
    <w:rsid w:val="00194FC9"/>
    <w:rsid w:val="001A38A0"/>
    <w:rsid w:val="001A4243"/>
    <w:rsid w:val="001A578F"/>
    <w:rsid w:val="001A72F5"/>
    <w:rsid w:val="001B1A93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297C"/>
    <w:rsid w:val="001D2B34"/>
    <w:rsid w:val="001D4019"/>
    <w:rsid w:val="001D4426"/>
    <w:rsid w:val="001D47A1"/>
    <w:rsid w:val="001D4E1E"/>
    <w:rsid w:val="001D4EEC"/>
    <w:rsid w:val="001D63E0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D04"/>
    <w:rsid w:val="00205E85"/>
    <w:rsid w:val="00206B47"/>
    <w:rsid w:val="00207E14"/>
    <w:rsid w:val="002108D0"/>
    <w:rsid w:val="00211392"/>
    <w:rsid w:val="00211FA0"/>
    <w:rsid w:val="00212AD8"/>
    <w:rsid w:val="00212B2E"/>
    <w:rsid w:val="00213D88"/>
    <w:rsid w:val="002169CA"/>
    <w:rsid w:val="002175A3"/>
    <w:rsid w:val="00217BD9"/>
    <w:rsid w:val="00217C46"/>
    <w:rsid w:val="00220378"/>
    <w:rsid w:val="00220BA0"/>
    <w:rsid w:val="002237AA"/>
    <w:rsid w:val="00223A13"/>
    <w:rsid w:val="00224050"/>
    <w:rsid w:val="00224F45"/>
    <w:rsid w:val="0022564D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3C04"/>
    <w:rsid w:val="00253E65"/>
    <w:rsid w:val="00255963"/>
    <w:rsid w:val="002560A6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36FF"/>
    <w:rsid w:val="0027375D"/>
    <w:rsid w:val="00273C02"/>
    <w:rsid w:val="0027451F"/>
    <w:rsid w:val="00275DD6"/>
    <w:rsid w:val="00275E74"/>
    <w:rsid w:val="0027618B"/>
    <w:rsid w:val="00280068"/>
    <w:rsid w:val="00280944"/>
    <w:rsid w:val="002815C5"/>
    <w:rsid w:val="0028710F"/>
    <w:rsid w:val="00287752"/>
    <w:rsid w:val="00287FDA"/>
    <w:rsid w:val="002901FA"/>
    <w:rsid w:val="002911A0"/>
    <w:rsid w:val="00292ED7"/>
    <w:rsid w:val="00293498"/>
    <w:rsid w:val="00293BFA"/>
    <w:rsid w:val="00294E56"/>
    <w:rsid w:val="00295996"/>
    <w:rsid w:val="00296133"/>
    <w:rsid w:val="00297654"/>
    <w:rsid w:val="002A054D"/>
    <w:rsid w:val="002A1972"/>
    <w:rsid w:val="002A230B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6E36"/>
    <w:rsid w:val="002B708C"/>
    <w:rsid w:val="002B72FF"/>
    <w:rsid w:val="002C0E76"/>
    <w:rsid w:val="002C2691"/>
    <w:rsid w:val="002C27CB"/>
    <w:rsid w:val="002C50C7"/>
    <w:rsid w:val="002C51E8"/>
    <w:rsid w:val="002C576C"/>
    <w:rsid w:val="002C5D6B"/>
    <w:rsid w:val="002C66E2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2A2A"/>
    <w:rsid w:val="003230C1"/>
    <w:rsid w:val="00323ECD"/>
    <w:rsid w:val="00325AB6"/>
    <w:rsid w:val="00325AC2"/>
    <w:rsid w:val="003269B8"/>
    <w:rsid w:val="00332A8E"/>
    <w:rsid w:val="00332F83"/>
    <w:rsid w:val="003340BD"/>
    <w:rsid w:val="003341E0"/>
    <w:rsid w:val="00335CEC"/>
    <w:rsid w:val="003363C0"/>
    <w:rsid w:val="00336E60"/>
    <w:rsid w:val="00336F56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58FD"/>
    <w:rsid w:val="003660CE"/>
    <w:rsid w:val="003661DD"/>
    <w:rsid w:val="003665FD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A0173"/>
    <w:rsid w:val="003A024C"/>
    <w:rsid w:val="003A127B"/>
    <w:rsid w:val="003A12CB"/>
    <w:rsid w:val="003A24A5"/>
    <w:rsid w:val="003A24D2"/>
    <w:rsid w:val="003A2950"/>
    <w:rsid w:val="003A2EC0"/>
    <w:rsid w:val="003A38C0"/>
    <w:rsid w:val="003A3BD3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62EF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D44"/>
    <w:rsid w:val="004670AB"/>
    <w:rsid w:val="00467DF3"/>
    <w:rsid w:val="004700BA"/>
    <w:rsid w:val="00472EEB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4982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301"/>
    <w:rsid w:val="004F3695"/>
    <w:rsid w:val="004F3FC9"/>
    <w:rsid w:val="004F415A"/>
    <w:rsid w:val="004F4163"/>
    <w:rsid w:val="004F41AC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7479"/>
    <w:rsid w:val="00510355"/>
    <w:rsid w:val="00510BF5"/>
    <w:rsid w:val="0051143B"/>
    <w:rsid w:val="0051184A"/>
    <w:rsid w:val="00511B5D"/>
    <w:rsid w:val="0051288C"/>
    <w:rsid w:val="00512AA3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6E38"/>
    <w:rsid w:val="00597B41"/>
    <w:rsid w:val="005A220B"/>
    <w:rsid w:val="005A41B5"/>
    <w:rsid w:val="005A5D8A"/>
    <w:rsid w:val="005A6794"/>
    <w:rsid w:val="005B1B97"/>
    <w:rsid w:val="005B1DD7"/>
    <w:rsid w:val="005B2734"/>
    <w:rsid w:val="005B3CC4"/>
    <w:rsid w:val="005B3DB6"/>
    <w:rsid w:val="005B5C13"/>
    <w:rsid w:val="005B655E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1260C"/>
    <w:rsid w:val="00615385"/>
    <w:rsid w:val="0061662B"/>
    <w:rsid w:val="00621F38"/>
    <w:rsid w:val="00622A22"/>
    <w:rsid w:val="006231A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5040D"/>
    <w:rsid w:val="006506CB"/>
    <w:rsid w:val="0065115C"/>
    <w:rsid w:val="00651BE3"/>
    <w:rsid w:val="00652183"/>
    <w:rsid w:val="006534AA"/>
    <w:rsid w:val="0065371E"/>
    <w:rsid w:val="00655CEF"/>
    <w:rsid w:val="00660B05"/>
    <w:rsid w:val="00661E95"/>
    <w:rsid w:val="006620B5"/>
    <w:rsid w:val="00662266"/>
    <w:rsid w:val="00662F78"/>
    <w:rsid w:val="006647EA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4624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7288"/>
    <w:rsid w:val="006A3409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7915"/>
    <w:rsid w:val="006F027D"/>
    <w:rsid w:val="006F1E16"/>
    <w:rsid w:val="006F1EDE"/>
    <w:rsid w:val="006F2387"/>
    <w:rsid w:val="006F26B9"/>
    <w:rsid w:val="006F3795"/>
    <w:rsid w:val="006F4AE0"/>
    <w:rsid w:val="006F4F71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DBC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5B71"/>
    <w:rsid w:val="00736128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2CB0"/>
    <w:rsid w:val="00752F84"/>
    <w:rsid w:val="00753089"/>
    <w:rsid w:val="0075420E"/>
    <w:rsid w:val="0075421D"/>
    <w:rsid w:val="007544AB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463"/>
    <w:rsid w:val="00771928"/>
    <w:rsid w:val="00771AAF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8762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93"/>
    <w:rsid w:val="007C421F"/>
    <w:rsid w:val="007C5435"/>
    <w:rsid w:val="007C666F"/>
    <w:rsid w:val="007C689C"/>
    <w:rsid w:val="007C6A62"/>
    <w:rsid w:val="007D0BD4"/>
    <w:rsid w:val="007D2888"/>
    <w:rsid w:val="007D3ECA"/>
    <w:rsid w:val="007D4D1D"/>
    <w:rsid w:val="007D5836"/>
    <w:rsid w:val="007E03D2"/>
    <w:rsid w:val="007E09BA"/>
    <w:rsid w:val="007E0AC4"/>
    <w:rsid w:val="007E1B88"/>
    <w:rsid w:val="007E2E2A"/>
    <w:rsid w:val="007E5123"/>
    <w:rsid w:val="007E673B"/>
    <w:rsid w:val="007E6F6A"/>
    <w:rsid w:val="007F0326"/>
    <w:rsid w:val="00801609"/>
    <w:rsid w:val="0080484A"/>
    <w:rsid w:val="008059FA"/>
    <w:rsid w:val="00807AC0"/>
    <w:rsid w:val="00807F71"/>
    <w:rsid w:val="00812835"/>
    <w:rsid w:val="00812F42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829"/>
    <w:rsid w:val="00904841"/>
    <w:rsid w:val="00910019"/>
    <w:rsid w:val="00910A67"/>
    <w:rsid w:val="009139A6"/>
    <w:rsid w:val="009141E8"/>
    <w:rsid w:val="009143ED"/>
    <w:rsid w:val="009148A4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A0A40"/>
    <w:rsid w:val="009A1C97"/>
    <w:rsid w:val="009A2FE4"/>
    <w:rsid w:val="009A5E51"/>
    <w:rsid w:val="009A6B9A"/>
    <w:rsid w:val="009A78AB"/>
    <w:rsid w:val="009A7E4E"/>
    <w:rsid w:val="009B0EE0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27961"/>
    <w:rsid w:val="00A3087B"/>
    <w:rsid w:val="00A308DC"/>
    <w:rsid w:val="00A30D9B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642"/>
    <w:rsid w:val="00A43DA2"/>
    <w:rsid w:val="00A44237"/>
    <w:rsid w:val="00A44335"/>
    <w:rsid w:val="00A44D15"/>
    <w:rsid w:val="00A44EA6"/>
    <w:rsid w:val="00A4619C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2796"/>
    <w:rsid w:val="00A8374E"/>
    <w:rsid w:val="00A839CC"/>
    <w:rsid w:val="00A84154"/>
    <w:rsid w:val="00A85296"/>
    <w:rsid w:val="00A85EF8"/>
    <w:rsid w:val="00A87BE8"/>
    <w:rsid w:val="00A93A39"/>
    <w:rsid w:val="00A93BB3"/>
    <w:rsid w:val="00A941BC"/>
    <w:rsid w:val="00A9461C"/>
    <w:rsid w:val="00A9471E"/>
    <w:rsid w:val="00A95164"/>
    <w:rsid w:val="00A9572A"/>
    <w:rsid w:val="00A96C25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9E5"/>
    <w:rsid w:val="00AE080E"/>
    <w:rsid w:val="00AE236E"/>
    <w:rsid w:val="00AE2E36"/>
    <w:rsid w:val="00AE2F99"/>
    <w:rsid w:val="00AE495C"/>
    <w:rsid w:val="00AE54A8"/>
    <w:rsid w:val="00AE5CA7"/>
    <w:rsid w:val="00AF2E0A"/>
    <w:rsid w:val="00AF2E40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E25"/>
    <w:rsid w:val="00B06A51"/>
    <w:rsid w:val="00B070BE"/>
    <w:rsid w:val="00B1006D"/>
    <w:rsid w:val="00B10210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3027"/>
    <w:rsid w:val="00B535DD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5B1"/>
    <w:rsid w:val="00B767CB"/>
    <w:rsid w:val="00B77B9E"/>
    <w:rsid w:val="00B81971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B79F7"/>
    <w:rsid w:val="00BC2BF9"/>
    <w:rsid w:val="00BC2FDC"/>
    <w:rsid w:val="00BC5100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78F"/>
    <w:rsid w:val="00C037E5"/>
    <w:rsid w:val="00C04F4D"/>
    <w:rsid w:val="00C0648A"/>
    <w:rsid w:val="00C124A3"/>
    <w:rsid w:val="00C124CD"/>
    <w:rsid w:val="00C13739"/>
    <w:rsid w:val="00C148CF"/>
    <w:rsid w:val="00C14F97"/>
    <w:rsid w:val="00C17A6E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A72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AA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F55"/>
    <w:rsid w:val="00C81680"/>
    <w:rsid w:val="00C81D80"/>
    <w:rsid w:val="00C8218B"/>
    <w:rsid w:val="00C8241D"/>
    <w:rsid w:val="00C82C5A"/>
    <w:rsid w:val="00C841C8"/>
    <w:rsid w:val="00C862EC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18A7"/>
    <w:rsid w:val="00CD1AB9"/>
    <w:rsid w:val="00CD1ED3"/>
    <w:rsid w:val="00CD25B8"/>
    <w:rsid w:val="00CD2657"/>
    <w:rsid w:val="00CD3618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3376"/>
    <w:rsid w:val="00D03E82"/>
    <w:rsid w:val="00D062B1"/>
    <w:rsid w:val="00D07F24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F7B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1161"/>
    <w:rsid w:val="00DE1E5C"/>
    <w:rsid w:val="00DE2FAB"/>
    <w:rsid w:val="00DE3CF7"/>
    <w:rsid w:val="00DE4DB5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AB3"/>
    <w:rsid w:val="00E239AB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522E"/>
    <w:rsid w:val="00EA5E52"/>
    <w:rsid w:val="00EA61E8"/>
    <w:rsid w:val="00EA633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D7DA9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B8"/>
    <w:rsid w:val="00FA6DF2"/>
    <w:rsid w:val="00FA713B"/>
    <w:rsid w:val="00FB0480"/>
    <w:rsid w:val="00FB09D4"/>
    <w:rsid w:val="00FB0EB7"/>
    <w:rsid w:val="00FB1F6B"/>
    <w:rsid w:val="00FB23DB"/>
    <w:rsid w:val="00FB3435"/>
    <w:rsid w:val="00FB4B1B"/>
    <w:rsid w:val="00FB4D09"/>
    <w:rsid w:val="00FB4D70"/>
    <w:rsid w:val="00FC15DE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50B8"/>
    <w:rsid w:val="00FD5406"/>
    <w:rsid w:val="00FD62A1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C131-E6C2-411B-B102-93C2AB2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22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6</cp:revision>
  <cp:lastPrinted>2014-02-12T02:24:00Z</cp:lastPrinted>
  <dcterms:created xsi:type="dcterms:W3CDTF">2014-10-05T18:14:00Z</dcterms:created>
  <dcterms:modified xsi:type="dcterms:W3CDTF">2015-03-25T00:47:00Z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