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91" w:rsidRDefault="00834591">
      <w:r>
        <w:t>Watertown Laker Meeting Minutes      Date: 10-14-2014</w:t>
      </w:r>
    </w:p>
    <w:p w:rsidR="00834591" w:rsidRDefault="00834591">
      <w:r>
        <w:t>Attending: Jack R, Scott R, Mark S, Vince F, Shane W, Kristi E, Jeanie S , Steve S, Margo S, Cathy E, Lori F , Juliane L , Peggy H, Heidi B,Lucas D,Daryll S,</w:t>
      </w:r>
    </w:p>
    <w:p w:rsidR="00834591" w:rsidRDefault="00834591">
      <w:r>
        <w:t xml:space="preserve">Treasurer:   </w:t>
      </w:r>
    </w:p>
    <w:p w:rsidR="00834591" w:rsidRDefault="00834591">
      <w:r>
        <w:t>Secretary: Minutes on web-site</w:t>
      </w:r>
    </w:p>
    <w:p w:rsidR="00834591" w:rsidRDefault="00834591">
      <w:r>
        <w:t xml:space="preserve">Past President: </w:t>
      </w:r>
    </w:p>
    <w:p w:rsidR="00834591" w:rsidRDefault="00834591">
      <w:r>
        <w:t xml:space="preserve">President: Zoo sent a thank you letter for popcorn machine. </w:t>
      </w:r>
    </w:p>
    <w:p w:rsidR="00834591" w:rsidRDefault="00834591" w:rsidP="00A36E92">
      <w:r>
        <w:t xml:space="preserve">Vice Pres:   coach list attached, practice times attached. </w:t>
      </w:r>
    </w:p>
    <w:p w:rsidR="00834591" w:rsidRDefault="00834591">
      <w:r>
        <w:t xml:space="preserve">Girls Var:   14 girls signed up     </w:t>
      </w:r>
    </w:p>
    <w:p w:rsidR="00834591" w:rsidRDefault="00834591">
      <w:r>
        <w:t>Girls U12:   nine signed up so far</w:t>
      </w:r>
    </w:p>
    <w:p w:rsidR="00834591" w:rsidRDefault="00834591">
      <w:r>
        <w:t>Varsity:  Locker rooms are painted   33 signed up for boys- Var-JV</w:t>
      </w:r>
    </w:p>
    <w:p w:rsidR="00834591" w:rsidRDefault="00834591" w:rsidP="00807BA6">
      <w:r>
        <w:t>Bantam: Shane W withdrawal from director Vince 1</w:t>
      </w:r>
      <w:r w:rsidRPr="00807BA6">
        <w:rPr>
          <w:vertAlign w:val="superscript"/>
        </w:rPr>
        <w:t>st</w:t>
      </w:r>
      <w:r>
        <w:t xml:space="preserve"> and Jeanne 2</w:t>
      </w:r>
      <w:r w:rsidRPr="00807BA6">
        <w:rPr>
          <w:vertAlign w:val="superscript"/>
        </w:rPr>
        <w:t>nd</w:t>
      </w:r>
      <w:r>
        <w:t xml:space="preserve"> to replace with Daryll S  unanimous      approval  approximately 18-20 bantams</w:t>
      </w:r>
    </w:p>
    <w:p w:rsidR="00834591" w:rsidRDefault="00834591">
      <w:r>
        <w:t>Pee-Wee:  Raffle tickets can be turned into AFLAC on Hwy 81   approximate 18 players</w:t>
      </w:r>
    </w:p>
    <w:p w:rsidR="00834591" w:rsidRDefault="00834591">
      <w:r>
        <w:t>Squirt:   20 players signed up  working with Vince with 4x4 ½ ice jamboree</w:t>
      </w:r>
    </w:p>
    <w:p w:rsidR="00834591" w:rsidRDefault="00834591">
      <w:r>
        <w:t>Mite: 15 signed up so far with follow with 78 signed up for Park &amp; Rec . Tournaments scheduled</w:t>
      </w:r>
    </w:p>
    <w:p w:rsidR="00834591" w:rsidRDefault="00834591">
      <w:r>
        <w:t>Scheduler   State schedule is pretty close.. Working on filling in times   another week or so</w:t>
      </w:r>
    </w:p>
    <w:p w:rsidR="00834591" w:rsidRDefault="00834591">
      <w:r>
        <w:t xml:space="preserve">Registrar    safe sport and background checks.  Would like everyone to do safe sport </w:t>
      </w:r>
    </w:p>
    <w:p w:rsidR="00834591" w:rsidRDefault="00834591">
      <w:r>
        <w:t xml:space="preserve">Web Page  </w:t>
      </w:r>
    </w:p>
    <w:p w:rsidR="00834591" w:rsidRDefault="00834591" w:rsidP="00671721">
      <w:r>
        <w:t xml:space="preserve">New Agenda items: </w:t>
      </w:r>
    </w:p>
    <w:p w:rsidR="00834591" w:rsidRDefault="00834591" w:rsidP="009C34FF">
      <w:pPr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sz w:val="24"/>
          <w:szCs w:val="24"/>
        </w:rPr>
        <w:br/>
      </w:r>
      <w:r w:rsidRPr="00FE7EEF">
        <w:rPr>
          <w:sz w:val="24"/>
          <w:szCs w:val="24"/>
        </w:rPr>
        <w:t>1. Coaches pay</w:t>
      </w:r>
      <w:r>
        <w:rPr>
          <w:sz w:val="24"/>
          <w:szCs w:val="24"/>
        </w:rPr>
        <w:t xml:space="preserve">  </w:t>
      </w:r>
      <w:r w:rsidRPr="00FE7EEF">
        <w:rPr>
          <w:sz w:val="24"/>
          <w:szCs w:val="24"/>
        </w:rPr>
        <w:br/>
        <w:t>2. fundraiser raffle for P&amp;R, mites and new players</w:t>
      </w:r>
      <w:r>
        <w:rPr>
          <w:sz w:val="24"/>
          <w:szCs w:val="24"/>
        </w:rPr>
        <w:t>. Think about moving dates around for raffle</w:t>
      </w:r>
      <w:r w:rsidRPr="00FE7EEF">
        <w:rPr>
          <w:sz w:val="24"/>
          <w:szCs w:val="24"/>
        </w:rPr>
        <w:br/>
        <w:t>4. Quarter Craze</w:t>
      </w:r>
      <w:r>
        <w:rPr>
          <w:sz w:val="24"/>
          <w:szCs w:val="24"/>
        </w:rPr>
        <w:t xml:space="preserve">  Jenni W Nov 4</w:t>
      </w:r>
      <w:r w:rsidRPr="0006373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Tue fundraiser for a new skate machine for rink. Needs help</w:t>
      </w:r>
      <w:r w:rsidRPr="00FE7EEF">
        <w:rPr>
          <w:sz w:val="24"/>
          <w:szCs w:val="24"/>
        </w:rPr>
        <w:br/>
        <w:t>5. Concession</w:t>
      </w:r>
      <w:r>
        <w:rPr>
          <w:sz w:val="24"/>
          <w:szCs w:val="24"/>
        </w:rPr>
        <w:t xml:space="preserve">  k fedt is helping. Jenni  W will help get it off the ground  . First premier donating popcorn and bags</w:t>
      </w:r>
      <w:r w:rsidRPr="00FE7EEF">
        <w:rPr>
          <w:sz w:val="24"/>
          <w:szCs w:val="24"/>
        </w:rPr>
        <w:br/>
        <w:t>6. Senior Showcase</w:t>
      </w:r>
      <w:r>
        <w:rPr>
          <w:sz w:val="24"/>
          <w:szCs w:val="24"/>
        </w:rPr>
        <w:t xml:space="preserve">  we are paying for seniors again boys and girls</w:t>
      </w:r>
    </w:p>
    <w:p w:rsidR="00834591" w:rsidRPr="00FE7EEF" w:rsidRDefault="00834591" w:rsidP="009C34FF">
      <w:pPr>
        <w:rPr>
          <w:sz w:val="24"/>
          <w:szCs w:val="24"/>
        </w:rPr>
      </w:pPr>
      <w:r w:rsidRPr="00FE7EEF">
        <w:rPr>
          <w:sz w:val="24"/>
          <w:szCs w:val="24"/>
        </w:rPr>
        <w:t>7. State meeting</w:t>
      </w:r>
      <w:r>
        <w:rPr>
          <w:sz w:val="24"/>
          <w:szCs w:val="24"/>
        </w:rPr>
        <w:t xml:space="preserve"> minutes are on the website</w:t>
      </w:r>
    </w:p>
    <w:p w:rsidR="00834591" w:rsidRPr="00FE7EEF" w:rsidRDefault="00834591" w:rsidP="00FE7EEF">
      <w:pPr>
        <w:spacing w:after="0" w:line="240" w:lineRule="auto"/>
        <w:rPr>
          <w:sz w:val="24"/>
          <w:szCs w:val="24"/>
        </w:rPr>
      </w:pPr>
      <w:r w:rsidRPr="00FE7EEF">
        <w:rPr>
          <w:sz w:val="24"/>
          <w:szCs w:val="24"/>
        </w:rPr>
        <w:t>8. USA hockey fee for United Way scholarships</w:t>
      </w:r>
      <w:r>
        <w:rPr>
          <w:sz w:val="24"/>
          <w:szCs w:val="24"/>
        </w:rPr>
        <w:t xml:space="preserve">   USA   Hockey  will be covered next year</w:t>
      </w:r>
    </w:p>
    <w:p w:rsidR="00834591" w:rsidRPr="00FE7EEF" w:rsidRDefault="00834591" w:rsidP="00FE7EEF">
      <w:pPr>
        <w:spacing w:after="0" w:line="240" w:lineRule="auto"/>
        <w:rPr>
          <w:sz w:val="24"/>
          <w:szCs w:val="24"/>
        </w:rPr>
      </w:pPr>
      <w:r w:rsidRPr="00FE7EEF">
        <w:rPr>
          <w:sz w:val="24"/>
          <w:szCs w:val="24"/>
        </w:rPr>
        <w:t>10. Ice Arena update</w:t>
      </w:r>
      <w:r>
        <w:rPr>
          <w:sz w:val="24"/>
          <w:szCs w:val="24"/>
        </w:rPr>
        <w:t xml:space="preserve">  </w:t>
      </w:r>
    </w:p>
    <w:p w:rsidR="00834591" w:rsidRPr="00671721" w:rsidRDefault="00834591" w:rsidP="00FE7EEF">
      <w:pPr>
        <w:spacing w:after="0" w:line="240" w:lineRule="auto"/>
        <w:rPr>
          <w:sz w:val="24"/>
          <w:szCs w:val="24"/>
        </w:rPr>
      </w:pPr>
    </w:p>
    <w:p w:rsidR="00834591" w:rsidRPr="00671721" w:rsidRDefault="00834591" w:rsidP="00671721"/>
    <w:p w:rsidR="00834591" w:rsidRDefault="00834591"/>
    <w:p w:rsidR="00834591" w:rsidRDefault="00834591"/>
    <w:p w:rsidR="00834591" w:rsidRDefault="00834591">
      <w:r>
        <w:t xml:space="preserve">Old Business: </w:t>
      </w:r>
    </w:p>
    <w:p w:rsidR="00834591" w:rsidRDefault="00834591">
      <w:r>
        <w:t>Program sales   working on setting up game plan.. Jack contact Ashley at Jurgens</w:t>
      </w:r>
    </w:p>
    <w:p w:rsidR="00834591" w:rsidRDefault="00834591">
      <w:r>
        <w:t>Nets  working about restringing small nets  looking to order medium size nets</w:t>
      </w:r>
    </w:p>
    <w:p w:rsidR="00834591" w:rsidRDefault="00834591">
      <w:r>
        <w:t>Jack would like to go to team meetings</w:t>
      </w:r>
    </w:p>
    <w:p w:rsidR="00834591" w:rsidRDefault="00834591"/>
    <w:p w:rsidR="00834591" w:rsidRDefault="00834591">
      <w:r>
        <w:t>Motion to Adjorn   8:50pm</w:t>
      </w:r>
    </w:p>
    <w:p w:rsidR="00834591" w:rsidRDefault="00834591"/>
    <w:p w:rsidR="00834591" w:rsidRDefault="00834591"/>
    <w:p w:rsidR="00834591" w:rsidRDefault="00834591"/>
    <w:p w:rsidR="00834591" w:rsidRDefault="00834591"/>
    <w:p w:rsidR="00834591" w:rsidRDefault="00834591"/>
    <w:p w:rsidR="00834591" w:rsidRDefault="00834591"/>
    <w:p w:rsidR="00834591" w:rsidRDefault="00834591"/>
    <w:p w:rsidR="00834591" w:rsidRDefault="00834591"/>
    <w:sectPr w:rsidR="00834591" w:rsidSect="00653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F3E"/>
    <w:rsid w:val="000014F3"/>
    <w:rsid w:val="000016EF"/>
    <w:rsid w:val="0002011C"/>
    <w:rsid w:val="00022B44"/>
    <w:rsid w:val="00033031"/>
    <w:rsid w:val="00057FA7"/>
    <w:rsid w:val="000630D7"/>
    <w:rsid w:val="0006373B"/>
    <w:rsid w:val="00073235"/>
    <w:rsid w:val="0008044E"/>
    <w:rsid w:val="000950BC"/>
    <w:rsid w:val="000B2964"/>
    <w:rsid w:val="000F0CD5"/>
    <w:rsid w:val="001264C6"/>
    <w:rsid w:val="00160322"/>
    <w:rsid w:val="0016598D"/>
    <w:rsid w:val="00177461"/>
    <w:rsid w:val="001C057C"/>
    <w:rsid w:val="001E2F6D"/>
    <w:rsid w:val="001F0F6D"/>
    <w:rsid w:val="002838FF"/>
    <w:rsid w:val="002A7B4B"/>
    <w:rsid w:val="002E6997"/>
    <w:rsid w:val="00316D55"/>
    <w:rsid w:val="00320EEB"/>
    <w:rsid w:val="003603B4"/>
    <w:rsid w:val="00373F67"/>
    <w:rsid w:val="00375E80"/>
    <w:rsid w:val="0038327D"/>
    <w:rsid w:val="003B6C1F"/>
    <w:rsid w:val="003E277B"/>
    <w:rsid w:val="00403FB6"/>
    <w:rsid w:val="00413508"/>
    <w:rsid w:val="00420467"/>
    <w:rsid w:val="004A3188"/>
    <w:rsid w:val="00526FCD"/>
    <w:rsid w:val="005C34B0"/>
    <w:rsid w:val="005D0BDB"/>
    <w:rsid w:val="00615F0F"/>
    <w:rsid w:val="00622294"/>
    <w:rsid w:val="00636F3E"/>
    <w:rsid w:val="00653A97"/>
    <w:rsid w:val="00662DCF"/>
    <w:rsid w:val="00671721"/>
    <w:rsid w:val="00692D33"/>
    <w:rsid w:val="00695729"/>
    <w:rsid w:val="006C4011"/>
    <w:rsid w:val="00711EC5"/>
    <w:rsid w:val="00751882"/>
    <w:rsid w:val="00757CD5"/>
    <w:rsid w:val="00783B5B"/>
    <w:rsid w:val="007B1200"/>
    <w:rsid w:val="007D4319"/>
    <w:rsid w:val="008012DC"/>
    <w:rsid w:val="00807BA6"/>
    <w:rsid w:val="00812798"/>
    <w:rsid w:val="00833871"/>
    <w:rsid w:val="00834591"/>
    <w:rsid w:val="00864290"/>
    <w:rsid w:val="00864DFD"/>
    <w:rsid w:val="0087771E"/>
    <w:rsid w:val="00877C03"/>
    <w:rsid w:val="00880F1A"/>
    <w:rsid w:val="00885629"/>
    <w:rsid w:val="008B0AE3"/>
    <w:rsid w:val="008E0343"/>
    <w:rsid w:val="008E4700"/>
    <w:rsid w:val="009402A4"/>
    <w:rsid w:val="00956ED4"/>
    <w:rsid w:val="00957F37"/>
    <w:rsid w:val="00987A14"/>
    <w:rsid w:val="00993A3E"/>
    <w:rsid w:val="009C34FF"/>
    <w:rsid w:val="009D417F"/>
    <w:rsid w:val="009D6B5A"/>
    <w:rsid w:val="009E44BF"/>
    <w:rsid w:val="009E6685"/>
    <w:rsid w:val="00A36E92"/>
    <w:rsid w:val="00A43B85"/>
    <w:rsid w:val="00A5007F"/>
    <w:rsid w:val="00AB1A8E"/>
    <w:rsid w:val="00B11F14"/>
    <w:rsid w:val="00B14BD2"/>
    <w:rsid w:val="00B1681A"/>
    <w:rsid w:val="00B41438"/>
    <w:rsid w:val="00B511A7"/>
    <w:rsid w:val="00B513D0"/>
    <w:rsid w:val="00BA6AEC"/>
    <w:rsid w:val="00BB1622"/>
    <w:rsid w:val="00BC269C"/>
    <w:rsid w:val="00BD4F3E"/>
    <w:rsid w:val="00BE6A4B"/>
    <w:rsid w:val="00C20E51"/>
    <w:rsid w:val="00C63B05"/>
    <w:rsid w:val="00C67E2A"/>
    <w:rsid w:val="00C83C8C"/>
    <w:rsid w:val="00C845C6"/>
    <w:rsid w:val="00CA0694"/>
    <w:rsid w:val="00CF5050"/>
    <w:rsid w:val="00CF61AF"/>
    <w:rsid w:val="00D265C0"/>
    <w:rsid w:val="00D57CB7"/>
    <w:rsid w:val="00D81416"/>
    <w:rsid w:val="00D93520"/>
    <w:rsid w:val="00DA4C55"/>
    <w:rsid w:val="00DD0B21"/>
    <w:rsid w:val="00DE205F"/>
    <w:rsid w:val="00E36756"/>
    <w:rsid w:val="00E54997"/>
    <w:rsid w:val="00E65418"/>
    <w:rsid w:val="00E71D62"/>
    <w:rsid w:val="00E83F2F"/>
    <w:rsid w:val="00EA71AD"/>
    <w:rsid w:val="00EB2AFD"/>
    <w:rsid w:val="00ED53E8"/>
    <w:rsid w:val="00EE4D49"/>
    <w:rsid w:val="00F42355"/>
    <w:rsid w:val="00F66A25"/>
    <w:rsid w:val="00FB3336"/>
    <w:rsid w:val="00FB49E0"/>
    <w:rsid w:val="00FD24DC"/>
    <w:rsid w:val="00FE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A9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33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33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3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3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33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3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290</Words>
  <Characters>1655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Watertown Laker Meeting Minutes      Date: 10-14-2014</dc:title>
  <dc:subject/>
  <dc:creator>Scott</dc:creator>
  <cp:keywords/>
  <dc:description/>
  <cp:lastModifiedBy>Jeffrey Fox</cp:lastModifiedBy>
  <cp:revision>2</cp:revision>
  <dcterms:created xsi:type="dcterms:W3CDTF">2014-11-11T17:54:00Z</dcterms:created>
  <dcterms:modified xsi:type="dcterms:W3CDTF">2014-11-11T17:54:00Z</dcterms:modified>
</cp:coreProperties>
</file>