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E592FC" w14:textId="77777777" w:rsidR="009C561C" w:rsidRDefault="0066035F" w:rsidP="0066035F">
      <w:pPr>
        <w:jc w:val="center"/>
      </w:pPr>
      <w:r>
        <w:t>P.L.A.Y. Executive Board Meeting</w:t>
      </w:r>
    </w:p>
    <w:p w14:paraId="0544C762" w14:textId="482D84AE" w:rsidR="0066035F" w:rsidRDefault="00F130A8" w:rsidP="0066035F">
      <w:pPr>
        <w:jc w:val="center"/>
      </w:pPr>
      <w:r>
        <w:t>7:30</w:t>
      </w:r>
      <w:r w:rsidR="00493704">
        <w:t xml:space="preserve"> p.m. Sunday</w:t>
      </w:r>
      <w:r w:rsidR="009D3ACC">
        <w:t xml:space="preserve"> </w:t>
      </w:r>
      <w:r w:rsidR="0048451E">
        <w:t>May 18</w:t>
      </w:r>
      <w:r w:rsidR="00C94C8A">
        <w:t>,</w:t>
      </w:r>
      <w:r w:rsidR="00C07A2A">
        <w:t xml:space="preserve"> </w:t>
      </w:r>
      <w:r w:rsidR="00514CF0">
        <w:t>2014 at</w:t>
      </w:r>
      <w:r w:rsidR="0066035F">
        <w:t xml:space="preserve"> P.L. City Hall</w:t>
      </w:r>
    </w:p>
    <w:p w14:paraId="3AA1BB6A" w14:textId="77777777" w:rsidR="0066035F" w:rsidRDefault="0066035F" w:rsidP="0066035F">
      <w:pPr>
        <w:jc w:val="center"/>
      </w:pPr>
    </w:p>
    <w:p w14:paraId="699FAFEA" w14:textId="447501CF" w:rsidR="0066035F" w:rsidRDefault="0066035F" w:rsidP="0066035F">
      <w:pPr>
        <w:jc w:val="center"/>
      </w:pPr>
      <w:r>
        <w:t>Board Members attendi</w:t>
      </w:r>
      <w:r w:rsidR="009C561C">
        <w:t xml:space="preserve">ng:  </w:t>
      </w:r>
      <w:r w:rsidR="00B976A4">
        <w:t xml:space="preserve">Randy </w:t>
      </w:r>
      <w:proofErr w:type="spellStart"/>
      <w:proofErr w:type="gramStart"/>
      <w:r w:rsidR="00B976A4">
        <w:t>Geister</w:t>
      </w:r>
      <w:proofErr w:type="spellEnd"/>
      <w:r w:rsidR="00B976A4">
        <w:t xml:space="preserve"> ,</w:t>
      </w:r>
      <w:proofErr w:type="gramEnd"/>
      <w:r w:rsidR="00B976A4">
        <w:t xml:space="preserve"> </w:t>
      </w:r>
      <w:r w:rsidR="009C561C">
        <w:t xml:space="preserve">Dan </w:t>
      </w:r>
      <w:proofErr w:type="spellStart"/>
      <w:r w:rsidR="009C561C">
        <w:t>Gratz</w:t>
      </w:r>
      <w:proofErr w:type="spellEnd"/>
      <w:r w:rsidR="009C561C">
        <w:t xml:space="preserve">, </w:t>
      </w:r>
      <w:r w:rsidR="00B976A4">
        <w:t xml:space="preserve">Lee </w:t>
      </w:r>
      <w:proofErr w:type="spellStart"/>
      <w:r w:rsidR="00B976A4">
        <w:t>Bernick</w:t>
      </w:r>
      <w:proofErr w:type="spellEnd"/>
      <w:r w:rsidR="00B976A4">
        <w:t xml:space="preserve">, </w:t>
      </w:r>
      <w:r w:rsidR="0048451E">
        <w:t xml:space="preserve">Pat McGowan, </w:t>
      </w:r>
      <w:r w:rsidR="0064476F">
        <w:t>Mike Murray</w:t>
      </w:r>
      <w:r w:rsidR="0048451E">
        <w:t>,</w:t>
      </w:r>
      <w:r w:rsidR="00493704">
        <w:t xml:space="preserve"> </w:t>
      </w:r>
      <w:r w:rsidR="003A7721">
        <w:t>Mary Beauvais</w:t>
      </w:r>
      <w:r w:rsidR="00AF3401">
        <w:t xml:space="preserve">, </w:t>
      </w:r>
      <w:r>
        <w:t>Tanya O’Brie</w:t>
      </w:r>
      <w:r w:rsidR="00750C19">
        <w:t>n</w:t>
      </w:r>
    </w:p>
    <w:p w14:paraId="3D8E25FC" w14:textId="5DE45E3A" w:rsidR="00FE6B90" w:rsidRPr="00FE6B90" w:rsidRDefault="00AC7D9A" w:rsidP="00FE6B90">
      <w:pPr>
        <w:jc w:val="center"/>
        <w:rPr>
          <w:b/>
        </w:rPr>
      </w:pPr>
      <w:r w:rsidRPr="00FE6B90">
        <w:rPr>
          <w:b/>
          <w:u w:val="single"/>
        </w:rPr>
        <w:t>GUESTS:</w:t>
      </w:r>
    </w:p>
    <w:p w14:paraId="3BC06699" w14:textId="1153FB82" w:rsidR="003730D0" w:rsidRDefault="003730D0" w:rsidP="00FE6B90">
      <w:pPr>
        <w:ind w:left="720" w:firstLine="720"/>
      </w:pPr>
      <w:r>
        <w:t xml:space="preserve">Scholarship Winner </w:t>
      </w:r>
      <w:r w:rsidRPr="00885749">
        <w:rPr>
          <w:u w:val="single"/>
        </w:rPr>
        <w:t>Haley Beers</w:t>
      </w:r>
      <w:r>
        <w:t xml:space="preserve"> and her parents</w:t>
      </w:r>
    </w:p>
    <w:p w14:paraId="62BCBC93" w14:textId="6BC196AA" w:rsidR="003730D0" w:rsidRDefault="003730D0" w:rsidP="003730D0">
      <w:pPr>
        <w:ind w:left="2160"/>
      </w:pPr>
      <w:r>
        <w:t xml:space="preserve">Haley expressed her appreciation and gratitude for being selected as the first P.L.A.Y. Scholarship Recipient. </w:t>
      </w:r>
    </w:p>
    <w:p w14:paraId="37E7190D" w14:textId="79A598D9" w:rsidR="00F130A8" w:rsidRDefault="003730D0" w:rsidP="003730D0">
      <w:pPr>
        <w:ind w:left="720" w:firstLine="720"/>
      </w:pPr>
      <w:r w:rsidRPr="00885749">
        <w:rPr>
          <w:u w:val="single"/>
        </w:rPr>
        <w:t>T</w:t>
      </w:r>
      <w:r w:rsidR="0048451E" w:rsidRPr="00885749">
        <w:rPr>
          <w:u w:val="single"/>
        </w:rPr>
        <w:t xml:space="preserve">atum </w:t>
      </w:r>
      <w:proofErr w:type="spellStart"/>
      <w:r w:rsidR="0048451E" w:rsidRPr="00885749">
        <w:rPr>
          <w:u w:val="single"/>
        </w:rPr>
        <w:t>Klingbeil</w:t>
      </w:r>
      <w:proofErr w:type="spellEnd"/>
      <w:r w:rsidR="0048451E">
        <w:t>:</w:t>
      </w:r>
    </w:p>
    <w:p w14:paraId="5BA7F4D7" w14:textId="7FA64038" w:rsidR="0048451E" w:rsidRDefault="0048451E" w:rsidP="00F130A8">
      <w:r>
        <w:tab/>
      </w:r>
      <w:r>
        <w:tab/>
      </w:r>
      <w:r>
        <w:tab/>
        <w:t>Presentation on Youth Leadership Development for Tennis</w:t>
      </w:r>
    </w:p>
    <w:p w14:paraId="08AD691D" w14:textId="22B4186D" w:rsidR="0048451E" w:rsidRDefault="0048451E" w:rsidP="0048451E">
      <w:pPr>
        <w:ind w:left="2880"/>
      </w:pPr>
      <w:r>
        <w:t>Currently works with 13-25 year old children on the mental aspect of the game.</w:t>
      </w:r>
    </w:p>
    <w:p w14:paraId="7219DC92" w14:textId="67204696" w:rsidR="0048451E" w:rsidRDefault="0048451E" w:rsidP="0048451E">
      <w:pPr>
        <w:ind w:left="2880"/>
      </w:pPr>
      <w:r>
        <w:t>Wants to work with P.L.A.Y. on a tennis academy this summer – there are no similar programs in surrounding communities.</w:t>
      </w:r>
    </w:p>
    <w:p w14:paraId="3E3089B9" w14:textId="623AA640" w:rsidR="0048451E" w:rsidRDefault="0048451E" w:rsidP="0048451E">
      <w:r>
        <w:tab/>
      </w:r>
      <w:r>
        <w:tab/>
      </w:r>
      <w:r w:rsidRPr="0048451E">
        <w:t xml:space="preserve">Cheer:  </w:t>
      </w:r>
      <w:r w:rsidRPr="00885749">
        <w:rPr>
          <w:u w:val="single"/>
        </w:rPr>
        <w:t xml:space="preserve">Kelly </w:t>
      </w:r>
      <w:proofErr w:type="spellStart"/>
      <w:r w:rsidRPr="00885749">
        <w:rPr>
          <w:u w:val="single"/>
        </w:rPr>
        <w:t>Karsky</w:t>
      </w:r>
      <w:proofErr w:type="spellEnd"/>
      <w:r w:rsidRPr="00885749">
        <w:rPr>
          <w:u w:val="single"/>
        </w:rPr>
        <w:t xml:space="preserve"> &amp; Tara </w:t>
      </w:r>
      <w:proofErr w:type="spellStart"/>
      <w:r w:rsidRPr="00885749">
        <w:rPr>
          <w:u w:val="single"/>
        </w:rPr>
        <w:t>Baumgart</w:t>
      </w:r>
      <w:proofErr w:type="spellEnd"/>
    </w:p>
    <w:p w14:paraId="40075497" w14:textId="6205E733" w:rsidR="0048451E" w:rsidRDefault="0048451E" w:rsidP="00070E63">
      <w:pPr>
        <w:ind w:left="2160"/>
      </w:pPr>
      <w:r>
        <w:t>Looking for approval to add Competitive Cheer to their program</w:t>
      </w:r>
      <w:r w:rsidR="00070E63">
        <w:t xml:space="preserve"> (not all members of the Cheer Board are in favor of the proposal)</w:t>
      </w:r>
    </w:p>
    <w:p w14:paraId="6D72EFCC" w14:textId="22548D42" w:rsidR="00070E63" w:rsidRDefault="00070E63" w:rsidP="00070E63">
      <w:pPr>
        <w:ind w:left="2880"/>
      </w:pPr>
      <w:r>
        <w:t xml:space="preserve">Middle School Pilot Program – Competition season is from October to March.  </w:t>
      </w:r>
    </w:p>
    <w:p w14:paraId="20BBD4F3" w14:textId="20BAA38B" w:rsidR="00070E63" w:rsidRDefault="00070E63" w:rsidP="00070E63">
      <w:pPr>
        <w:ind w:left="3600"/>
      </w:pPr>
      <w:r>
        <w:t xml:space="preserve">Adding this portion to the program would keep more girls in the program that are looking for more of a challenge; give the girls more use out of the expensive uniforms; extend the cheer season; and it would keep girls from going to neighboring communities that offer the program.  </w:t>
      </w:r>
    </w:p>
    <w:p w14:paraId="61FA359B" w14:textId="0D9DE436" w:rsidR="00070E63" w:rsidRDefault="00070E63" w:rsidP="003730D0">
      <w:pPr>
        <w:ind w:left="3600"/>
      </w:pPr>
      <w:r>
        <w:t xml:space="preserve">Alternatively, adding competitive cheer may </w:t>
      </w:r>
      <w:r w:rsidR="003730D0">
        <w:t>affect</w:t>
      </w:r>
      <w:r>
        <w:t xml:space="preserve"> insurance; may </w:t>
      </w:r>
      <w:r w:rsidR="003730D0">
        <w:t>affect</w:t>
      </w:r>
      <w:r>
        <w:t xml:space="preserve"> the number of available volunteers because</w:t>
      </w:r>
      <w:r w:rsidR="003730D0">
        <w:t xml:space="preserve"> a coach needs to be certified.</w:t>
      </w:r>
    </w:p>
    <w:p w14:paraId="56E75E5D" w14:textId="663A2B52" w:rsidR="00070E63" w:rsidRDefault="003730D0" w:rsidP="00070E63">
      <w:pPr>
        <w:ind w:left="2160"/>
      </w:pPr>
      <w:r>
        <w:tab/>
        <w:t>Cheer anticipates that at least 20 girls will be interested.</w:t>
      </w:r>
    </w:p>
    <w:p w14:paraId="3911845F" w14:textId="23B3974F" w:rsidR="003730D0" w:rsidRDefault="00070E63" w:rsidP="003730D0">
      <w:pPr>
        <w:ind w:left="2160"/>
      </w:pPr>
      <w:proofErr w:type="gramStart"/>
      <w:r>
        <w:t>Board</w:t>
      </w:r>
      <w:r w:rsidR="003730D0">
        <w:t xml:space="preserve"> to look into the effect on insurance and feedback on the </w:t>
      </w:r>
      <w:r>
        <w:t>registration</w:t>
      </w:r>
      <w:r w:rsidR="003730D0">
        <w:t xml:space="preserve"> form.</w:t>
      </w:r>
      <w:proofErr w:type="gramEnd"/>
      <w:r w:rsidR="003730D0">
        <w:t xml:space="preserve">   – MORE DISCUSSION NEXT MEETING.</w:t>
      </w:r>
    </w:p>
    <w:p w14:paraId="7BFFE82B" w14:textId="1CFFB329" w:rsidR="003730D0" w:rsidRPr="00885749" w:rsidRDefault="003730D0" w:rsidP="003730D0">
      <w:pPr>
        <w:rPr>
          <w:u w:val="single"/>
        </w:rPr>
      </w:pPr>
      <w:r>
        <w:lastRenderedPageBreak/>
        <w:tab/>
      </w:r>
      <w:r>
        <w:tab/>
      </w:r>
      <w:r w:rsidRPr="00885749">
        <w:rPr>
          <w:u w:val="single"/>
        </w:rPr>
        <w:t>Jeff Benson</w:t>
      </w:r>
    </w:p>
    <w:p w14:paraId="6339C548" w14:textId="7A11FD7D" w:rsidR="003730D0" w:rsidRDefault="003730D0" w:rsidP="00885749">
      <w:pPr>
        <w:ind w:left="2160"/>
      </w:pPr>
      <w:proofErr w:type="gramStart"/>
      <w:r>
        <w:t>Discussed P.L.A.Y. Vision in regards to future projects and financial need for those projects.</w:t>
      </w:r>
      <w:proofErr w:type="gramEnd"/>
      <w:r>
        <w:t xml:space="preserve">  Interested donors would like to know where there is need and where they can help.  </w:t>
      </w:r>
    </w:p>
    <w:p w14:paraId="35B059C9" w14:textId="7A785A9A" w:rsidR="00B800A0" w:rsidRDefault="003730D0" w:rsidP="00885749">
      <w:pPr>
        <w:ind w:left="2160"/>
      </w:pPr>
      <w:bookmarkStart w:id="0" w:name="_GoBack"/>
      <w:bookmarkEnd w:id="0"/>
      <w:r>
        <w:t xml:space="preserve">Dan, Randy, and Jeff will work together to come up with a current Vision as to where P.L.A.Y.’s needs within the next 1, 5, 7, and 10 years.  Each sport will be contacted regarding their individual needs. </w:t>
      </w:r>
      <w:r w:rsidR="00B800A0">
        <w:t xml:space="preserve"> </w:t>
      </w:r>
      <w:r>
        <w:t xml:space="preserve"> </w:t>
      </w:r>
      <w:proofErr w:type="gramStart"/>
      <w:r>
        <w:t>Looking for an update and further discussion at the July meeting.</w:t>
      </w:r>
      <w:proofErr w:type="gramEnd"/>
      <w:r>
        <w:t xml:space="preserve">  </w:t>
      </w:r>
    </w:p>
    <w:p w14:paraId="0723D564" w14:textId="5C847242" w:rsidR="009C561C" w:rsidRDefault="009C561C" w:rsidP="00B800A0">
      <w:pPr>
        <w:jc w:val="center"/>
        <w:rPr>
          <w:b/>
          <w:u w:val="single"/>
        </w:rPr>
      </w:pPr>
      <w:r w:rsidRPr="00AF3401">
        <w:rPr>
          <w:b/>
          <w:u w:val="single"/>
        </w:rPr>
        <w:t>OLD BUSINESS</w:t>
      </w:r>
    </w:p>
    <w:p w14:paraId="778CFA36" w14:textId="77777777" w:rsidR="00B800A0" w:rsidRDefault="00B800A0" w:rsidP="002E581D">
      <w:pPr>
        <w:ind w:left="720"/>
      </w:pPr>
      <w:r>
        <w:t>No update on the Hard Court Project.</w:t>
      </w:r>
    </w:p>
    <w:p w14:paraId="42B6C154" w14:textId="2A322901" w:rsidR="002E581D" w:rsidRDefault="00B800A0" w:rsidP="002E581D">
      <w:pPr>
        <w:ind w:left="720"/>
      </w:pPr>
      <w:r>
        <w:t xml:space="preserve">All parties in the baseball conflict have been contacted – no further discussion will follow.  </w:t>
      </w:r>
    </w:p>
    <w:p w14:paraId="7821226A" w14:textId="7C47D73C" w:rsidR="00B800A0" w:rsidRDefault="00B800A0" w:rsidP="002E581D">
      <w:pPr>
        <w:ind w:left="720"/>
      </w:pPr>
      <w:r>
        <w:tab/>
        <w:t xml:space="preserve">The first coach survey will be sent out in mid-June.  </w:t>
      </w:r>
    </w:p>
    <w:p w14:paraId="15741156" w14:textId="20C9D9C0" w:rsidR="00B800A0" w:rsidRDefault="00B800A0" w:rsidP="00B800A0">
      <w:pPr>
        <w:ind w:left="2880" w:hanging="2160"/>
      </w:pPr>
      <w:proofErr w:type="spellStart"/>
      <w:r>
        <w:t>Linhoff</w:t>
      </w:r>
      <w:proofErr w:type="spellEnd"/>
      <w:r>
        <w:t xml:space="preserve"> Photos - </w:t>
      </w:r>
      <w:r>
        <w:tab/>
        <w:t xml:space="preserve">Parent expressed dissatisfaction with the baseball photos.  </w:t>
      </w:r>
      <w:proofErr w:type="gramStart"/>
      <w:r>
        <w:t xml:space="preserve">Communicated with </w:t>
      </w:r>
      <w:proofErr w:type="spellStart"/>
      <w:r>
        <w:t>McCaustin</w:t>
      </w:r>
      <w:proofErr w:type="spellEnd"/>
      <w:r>
        <w:t xml:space="preserve"> and baseball team parent regarding the potential for non-</w:t>
      </w:r>
      <w:proofErr w:type="spellStart"/>
      <w:r>
        <w:t>Linhoff</w:t>
      </w:r>
      <w:proofErr w:type="spellEnd"/>
      <w:r>
        <w:t xml:space="preserve"> options.</w:t>
      </w:r>
      <w:proofErr w:type="gramEnd"/>
      <w:r>
        <w:t xml:space="preserve"> </w:t>
      </w:r>
    </w:p>
    <w:p w14:paraId="10002262" w14:textId="51449951" w:rsidR="002F4A91" w:rsidRDefault="00662B05" w:rsidP="00B800A0">
      <w:pPr>
        <w:jc w:val="center"/>
      </w:pPr>
      <w:r w:rsidRPr="00464A7C">
        <w:rPr>
          <w:b/>
          <w:u w:val="single"/>
        </w:rPr>
        <w:t>NEW BUSINESS</w:t>
      </w:r>
      <w:r>
        <w:t>:</w:t>
      </w:r>
    </w:p>
    <w:p w14:paraId="049181F5" w14:textId="50F4C844" w:rsidR="00DE305A" w:rsidRDefault="009104ED" w:rsidP="004020B3">
      <w:pPr>
        <w:rPr>
          <w:u w:val="single"/>
        </w:rPr>
      </w:pPr>
      <w:r w:rsidRPr="009104ED">
        <w:rPr>
          <w:u w:val="single"/>
        </w:rPr>
        <w:t>P</w:t>
      </w:r>
      <w:r w:rsidR="00891011">
        <w:rPr>
          <w:u w:val="single"/>
        </w:rPr>
        <w:t xml:space="preserve">resident Dan </w:t>
      </w:r>
      <w:proofErr w:type="spellStart"/>
      <w:r w:rsidR="00891011">
        <w:rPr>
          <w:u w:val="single"/>
        </w:rPr>
        <w:t>Gratz</w:t>
      </w:r>
      <w:proofErr w:type="spellEnd"/>
      <w:r w:rsidR="00891011">
        <w:rPr>
          <w:u w:val="single"/>
        </w:rPr>
        <w:t xml:space="preserve"> R</w:t>
      </w:r>
      <w:r w:rsidR="008E6A90">
        <w:rPr>
          <w:u w:val="single"/>
        </w:rPr>
        <w:t>eport</w:t>
      </w:r>
    </w:p>
    <w:p w14:paraId="554B4B65" w14:textId="4FBA87ED" w:rsidR="002917B9" w:rsidRPr="002917B9" w:rsidRDefault="002917B9" w:rsidP="00B800A0">
      <w:r>
        <w:tab/>
      </w:r>
    </w:p>
    <w:p w14:paraId="6BF60BA6" w14:textId="1EDD0753" w:rsidR="002F4A91" w:rsidRDefault="002F4A91" w:rsidP="002F4A91">
      <w:pPr>
        <w:rPr>
          <w:u w:val="single"/>
        </w:rPr>
      </w:pPr>
      <w:r w:rsidRPr="00010D78">
        <w:rPr>
          <w:u w:val="single"/>
        </w:rPr>
        <w:t xml:space="preserve">Spring/Summer Sports – </w:t>
      </w:r>
      <w:r w:rsidR="003343F5">
        <w:rPr>
          <w:u w:val="single"/>
        </w:rPr>
        <w:t xml:space="preserve">Mike Murray </w:t>
      </w:r>
    </w:p>
    <w:p w14:paraId="7B77C174" w14:textId="5013B1A6" w:rsidR="00E92BBD" w:rsidRDefault="00E92BBD" w:rsidP="00E92BBD">
      <w:pPr>
        <w:ind w:left="720"/>
      </w:pPr>
      <w:r>
        <w:t xml:space="preserve">Wall Ball Project – </w:t>
      </w:r>
      <w:r>
        <w:tab/>
        <w:t xml:space="preserve">Intention is to improve upon the structure that is already there.  </w:t>
      </w:r>
    </w:p>
    <w:p w14:paraId="3C4577DA" w14:textId="77777777" w:rsidR="00E92BBD" w:rsidRDefault="00E92BBD" w:rsidP="00E92BBD">
      <w:pPr>
        <w:ind w:left="720"/>
      </w:pPr>
      <w:r>
        <w:tab/>
      </w:r>
      <w:r>
        <w:tab/>
      </w:r>
      <w:r>
        <w:tab/>
        <w:t xml:space="preserve">Shed will be converted to the storage and team rooms.  </w:t>
      </w:r>
    </w:p>
    <w:p w14:paraId="1EFA87AD" w14:textId="1E9303C6" w:rsidR="002F4A91" w:rsidRPr="002F4A91" w:rsidRDefault="00E92BBD" w:rsidP="00E92BBD">
      <w:pPr>
        <w:rPr>
          <w:u w:val="single"/>
        </w:rPr>
      </w:pPr>
      <w:r w:rsidRPr="00E92BBD">
        <w:rPr>
          <w:u w:val="single"/>
        </w:rPr>
        <w:t>F</w:t>
      </w:r>
      <w:r w:rsidR="002F4A91">
        <w:rPr>
          <w:u w:val="single"/>
        </w:rPr>
        <w:t xml:space="preserve">all/Winter Sports </w:t>
      </w:r>
      <w:r w:rsidR="002F4A91" w:rsidRPr="002F4A91">
        <w:rPr>
          <w:u w:val="single"/>
        </w:rPr>
        <w:t>Pat McGowan</w:t>
      </w:r>
    </w:p>
    <w:p w14:paraId="20DCF9FD" w14:textId="69A1F43E" w:rsidR="00D72EBF" w:rsidRDefault="00B800A0" w:rsidP="00B800A0">
      <w:pPr>
        <w:ind w:left="720"/>
      </w:pPr>
      <w:r>
        <w:t xml:space="preserve">Cheer wants $500.00 for items to throw at the two parades that they participate in (candy, pencils, pamphlet on Cheer.)  Board would like more information on what they are going to be throwing.  If the items are “all cheer” items (i.e. </w:t>
      </w:r>
      <w:proofErr w:type="gramStart"/>
      <w:r>
        <w:t>Cheer</w:t>
      </w:r>
      <w:proofErr w:type="gramEnd"/>
      <w:r>
        <w:t xml:space="preserve"> pamphlet), Cheer should pay for that.</w:t>
      </w:r>
    </w:p>
    <w:p w14:paraId="078938C7" w14:textId="7E2D0E53" w:rsidR="00E92BBD" w:rsidRDefault="00B800A0" w:rsidP="00E92BBD">
      <w:pPr>
        <w:ind w:left="720"/>
      </w:pPr>
      <w:r>
        <w:t xml:space="preserve">Cheer also would like the lights turned on at </w:t>
      </w:r>
      <w:r w:rsidR="00E92BBD">
        <w:t xml:space="preserve">Lakefront </w:t>
      </w:r>
      <w:proofErr w:type="gramStart"/>
      <w:r w:rsidR="00E92BBD">
        <w:t>park</w:t>
      </w:r>
      <w:proofErr w:type="gramEnd"/>
      <w:r w:rsidR="00E92BBD">
        <w:t xml:space="preserve"> when they practice at night – this issue should be addressed by Cheer with the city – a cost may be assessed. </w:t>
      </w:r>
    </w:p>
    <w:p w14:paraId="14B851F6" w14:textId="3E7D8D28" w:rsidR="00E92BBD" w:rsidRPr="00D72EBF" w:rsidRDefault="00E92BBD" w:rsidP="00E92BBD">
      <w:pPr>
        <w:ind w:left="720"/>
      </w:pPr>
      <w:r>
        <w:t>Football – 9</w:t>
      </w:r>
      <w:r w:rsidRPr="00E92BBD">
        <w:rPr>
          <w:vertAlign w:val="superscript"/>
        </w:rPr>
        <w:t>th</w:t>
      </w:r>
      <w:r>
        <w:t xml:space="preserve"> Graders would like to participate in 7 on 7 – Mary to add 9</w:t>
      </w:r>
      <w:r w:rsidRPr="00E92BBD">
        <w:rPr>
          <w:vertAlign w:val="superscript"/>
        </w:rPr>
        <w:t>th</w:t>
      </w:r>
      <w:r>
        <w:t xml:space="preserve"> Graders to the registration.</w:t>
      </w:r>
    </w:p>
    <w:p w14:paraId="09048DF0" w14:textId="77777777" w:rsidR="00E92BBD" w:rsidRDefault="00E92BBD" w:rsidP="0066035F">
      <w:pPr>
        <w:rPr>
          <w:u w:val="single"/>
        </w:rPr>
      </w:pPr>
    </w:p>
    <w:p w14:paraId="0EC5DCD9" w14:textId="77777777" w:rsidR="00E92BBD" w:rsidRDefault="00E92BBD" w:rsidP="0066035F">
      <w:pPr>
        <w:rPr>
          <w:u w:val="single"/>
        </w:rPr>
      </w:pPr>
    </w:p>
    <w:p w14:paraId="4DA6F3DA" w14:textId="7236281D" w:rsidR="00891011" w:rsidRDefault="00891011" w:rsidP="0066035F">
      <w:pPr>
        <w:rPr>
          <w:u w:val="single"/>
        </w:rPr>
      </w:pPr>
      <w:r w:rsidRPr="00347E6A">
        <w:rPr>
          <w:u w:val="single"/>
        </w:rPr>
        <w:t>Registration – Mary Beauvais</w:t>
      </w:r>
      <w:r w:rsidR="00E31CBA">
        <w:rPr>
          <w:u w:val="single"/>
        </w:rPr>
        <w:t xml:space="preserve"> </w:t>
      </w:r>
      <w:r w:rsidR="003343F5">
        <w:rPr>
          <w:u w:val="single"/>
        </w:rPr>
        <w:t xml:space="preserve"> </w:t>
      </w:r>
    </w:p>
    <w:p w14:paraId="4F51C6CB" w14:textId="17F024DF" w:rsidR="00E92BBD" w:rsidRDefault="00E92BBD" w:rsidP="0066035F">
      <w:r>
        <w:tab/>
        <w:t>Fall Registration is Open</w:t>
      </w:r>
    </w:p>
    <w:p w14:paraId="13895E37" w14:textId="4E76B8A9" w:rsidR="00E92BBD" w:rsidRPr="00E92BBD" w:rsidRDefault="00E92BBD" w:rsidP="0066035F">
      <w:r>
        <w:tab/>
        <w:t>New Sports Engine Rep – Tim.  Meeting on Friday, May 23, 2014</w:t>
      </w:r>
    </w:p>
    <w:p w14:paraId="64EE69E0" w14:textId="77777777" w:rsidR="00891011" w:rsidRDefault="00891011" w:rsidP="0066035F">
      <w:pPr>
        <w:rPr>
          <w:u w:val="single"/>
        </w:rPr>
      </w:pPr>
      <w:r w:rsidRPr="00347E6A">
        <w:rPr>
          <w:u w:val="single"/>
        </w:rPr>
        <w:t xml:space="preserve">Administrative Director – Randy </w:t>
      </w:r>
      <w:proofErr w:type="spellStart"/>
      <w:r w:rsidRPr="00347E6A">
        <w:rPr>
          <w:u w:val="single"/>
        </w:rPr>
        <w:t>Geister</w:t>
      </w:r>
      <w:proofErr w:type="spellEnd"/>
    </w:p>
    <w:p w14:paraId="745EFBA9" w14:textId="1313808C" w:rsidR="00E92BBD" w:rsidRDefault="00E6769B" w:rsidP="00E92BBD">
      <w:r>
        <w:rPr>
          <w:b/>
        </w:rPr>
        <w:tab/>
      </w:r>
      <w:r w:rsidR="00E92BBD" w:rsidRPr="00E92BBD">
        <w:t>PCA input committee</w:t>
      </w:r>
      <w:r w:rsidR="00E92BBD">
        <w:t xml:space="preserve"> – Presented on what P.L.A.Y. is doing to implement PCA</w:t>
      </w:r>
    </w:p>
    <w:p w14:paraId="5939A248" w14:textId="43A10314" w:rsidR="00E92BBD" w:rsidRDefault="00E92BBD" w:rsidP="00E92BBD">
      <w:r>
        <w:tab/>
      </w:r>
      <w:r>
        <w:tab/>
      </w:r>
      <w:proofErr w:type="gramStart"/>
      <w:r>
        <w:t>Positive feedback regarding how P.L.A.Y. requires PCA classes.</w:t>
      </w:r>
      <w:proofErr w:type="gramEnd"/>
    </w:p>
    <w:p w14:paraId="64A25B9A" w14:textId="4884848F" w:rsidR="00E92BBD" w:rsidRDefault="00E92BBD" w:rsidP="00E92BBD">
      <w:r>
        <w:tab/>
        <w:t xml:space="preserve">Golf for Gary </w:t>
      </w:r>
      <w:proofErr w:type="spellStart"/>
      <w:r>
        <w:t>Lattery</w:t>
      </w:r>
      <w:proofErr w:type="spellEnd"/>
      <w:r>
        <w:t xml:space="preserve"> Event</w:t>
      </w:r>
    </w:p>
    <w:p w14:paraId="7FED2A81" w14:textId="772B14D9" w:rsidR="00E92BBD" w:rsidRPr="00E92BBD" w:rsidRDefault="00E92BBD" w:rsidP="00E92BBD">
      <w:r>
        <w:tab/>
      </w:r>
      <w:r>
        <w:tab/>
        <w:t>Information will be forwarded to VPs of Sports</w:t>
      </w:r>
    </w:p>
    <w:p w14:paraId="0C2A45C9" w14:textId="425332C1" w:rsidR="00B976A4" w:rsidRDefault="00E14F4C" w:rsidP="009B367D">
      <w:pPr>
        <w:spacing w:after="0"/>
        <w:rPr>
          <w:b/>
        </w:rPr>
      </w:pPr>
      <w:proofErr w:type="gramStart"/>
      <w:r>
        <w:rPr>
          <w:b/>
        </w:rPr>
        <w:t>MOTION :</w:t>
      </w:r>
      <w:proofErr w:type="gramEnd"/>
      <w:r>
        <w:rPr>
          <w:b/>
        </w:rPr>
        <w:tab/>
        <w:t>To Adjourn  (</w:t>
      </w:r>
      <w:r w:rsidR="009B367D">
        <w:rPr>
          <w:b/>
        </w:rPr>
        <w:t>9:</w:t>
      </w:r>
      <w:r w:rsidR="00E92BBD">
        <w:rPr>
          <w:b/>
        </w:rPr>
        <w:t>55</w:t>
      </w:r>
      <w:r>
        <w:rPr>
          <w:b/>
        </w:rPr>
        <w:t xml:space="preserve"> </w:t>
      </w:r>
      <w:r w:rsidR="00B976A4">
        <w:rPr>
          <w:b/>
        </w:rPr>
        <w:t>p.m.</w:t>
      </w:r>
      <w:r>
        <w:rPr>
          <w:b/>
        </w:rPr>
        <w:t>)</w:t>
      </w:r>
    </w:p>
    <w:p w14:paraId="4CC3E571" w14:textId="3BF2C51D" w:rsidR="00B976A4" w:rsidRDefault="00B976A4" w:rsidP="009B367D">
      <w:pPr>
        <w:spacing w:after="0"/>
        <w:rPr>
          <w:b/>
        </w:rPr>
      </w:pPr>
      <w:r>
        <w:rPr>
          <w:b/>
        </w:rPr>
        <w:tab/>
      </w:r>
      <w:r>
        <w:rPr>
          <w:b/>
        </w:rPr>
        <w:tab/>
        <w:t xml:space="preserve">By:  </w:t>
      </w:r>
      <w:r w:rsidR="00E14F4C">
        <w:rPr>
          <w:b/>
        </w:rPr>
        <w:tab/>
      </w:r>
      <w:r>
        <w:rPr>
          <w:b/>
        </w:rPr>
        <w:t>Dan</w:t>
      </w:r>
    </w:p>
    <w:p w14:paraId="247EAFBF" w14:textId="423F14CD" w:rsidR="00B976A4" w:rsidRDefault="00B976A4" w:rsidP="009B367D">
      <w:pPr>
        <w:spacing w:after="0"/>
        <w:rPr>
          <w:b/>
        </w:rPr>
      </w:pPr>
      <w:r>
        <w:rPr>
          <w:b/>
        </w:rPr>
        <w:tab/>
      </w:r>
      <w:r>
        <w:rPr>
          <w:b/>
        </w:rPr>
        <w:tab/>
        <w:t>2</w:t>
      </w:r>
      <w:r w:rsidRPr="00B976A4">
        <w:rPr>
          <w:b/>
          <w:vertAlign w:val="superscript"/>
        </w:rPr>
        <w:t>nd</w:t>
      </w:r>
      <w:r>
        <w:rPr>
          <w:b/>
        </w:rPr>
        <w:t>:</w:t>
      </w:r>
      <w:r w:rsidR="00E14F4C">
        <w:rPr>
          <w:b/>
        </w:rPr>
        <w:tab/>
        <w:t>Pat</w:t>
      </w:r>
    </w:p>
    <w:p w14:paraId="6B80AB78" w14:textId="1337C365" w:rsidR="00E14F4C" w:rsidRDefault="00E14F4C" w:rsidP="00E14F4C">
      <w:pPr>
        <w:ind w:left="720" w:firstLine="720"/>
        <w:rPr>
          <w:b/>
        </w:rPr>
      </w:pPr>
      <w:r>
        <w:rPr>
          <w:b/>
        </w:rPr>
        <w:t>All in Favor – Motion Passed</w:t>
      </w:r>
    </w:p>
    <w:p w14:paraId="64F57774" w14:textId="77777777" w:rsidR="00CD49EB" w:rsidRDefault="00CD49EB" w:rsidP="009B367D">
      <w:pPr>
        <w:rPr>
          <w:b/>
        </w:rPr>
      </w:pPr>
    </w:p>
    <w:p w14:paraId="650DBD76" w14:textId="7B2B7D0D" w:rsidR="00AF3401" w:rsidRPr="00AF3401" w:rsidRDefault="000D653F" w:rsidP="005B4B7F">
      <w:pPr>
        <w:rPr>
          <w:b/>
        </w:rPr>
      </w:pPr>
      <w:r w:rsidRPr="00B50A07">
        <w:rPr>
          <w:b/>
        </w:rPr>
        <w:t>NEXT MEETING</w:t>
      </w:r>
      <w:r>
        <w:t xml:space="preserve"> </w:t>
      </w:r>
      <w:r w:rsidR="00BF5FFA">
        <w:t xml:space="preserve">Sunday </w:t>
      </w:r>
      <w:r w:rsidR="00E92BBD">
        <w:t>June 22</w:t>
      </w:r>
      <w:r w:rsidR="009B367D">
        <w:t>, 2014</w:t>
      </w:r>
      <w:r w:rsidR="00BF5FFA">
        <w:t xml:space="preserve"> – </w:t>
      </w:r>
      <w:r w:rsidR="00514CF0">
        <w:t>7</w:t>
      </w:r>
      <w:r w:rsidR="00B976A4">
        <w:t>:3</w:t>
      </w:r>
      <w:r w:rsidR="00BF5FFA">
        <w:t>0 P</w:t>
      </w:r>
      <w:r w:rsidR="00AF3401">
        <w:t xml:space="preserve">.M. – </w:t>
      </w:r>
      <w:r w:rsidR="00514CF0">
        <w:t>Prior Lake City Hall</w:t>
      </w:r>
      <w:r w:rsidR="00AF3401">
        <w:tab/>
      </w:r>
    </w:p>
    <w:sectPr w:rsidR="00AF3401" w:rsidRPr="00AF340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0D44BD" w14:textId="77777777" w:rsidR="00FE6B90" w:rsidRDefault="00FE6B90" w:rsidP="0066035F">
      <w:pPr>
        <w:spacing w:after="0" w:line="240" w:lineRule="auto"/>
      </w:pPr>
      <w:r>
        <w:separator/>
      </w:r>
    </w:p>
  </w:endnote>
  <w:endnote w:type="continuationSeparator" w:id="0">
    <w:p w14:paraId="57A63DEA" w14:textId="77777777" w:rsidR="00FE6B90" w:rsidRDefault="00FE6B90" w:rsidP="006603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C77747" w14:textId="77777777" w:rsidR="00FE6B90" w:rsidRDefault="00FE6B90" w:rsidP="0066035F">
      <w:pPr>
        <w:spacing w:after="0" w:line="240" w:lineRule="auto"/>
      </w:pPr>
      <w:r>
        <w:separator/>
      </w:r>
    </w:p>
  </w:footnote>
  <w:footnote w:type="continuationSeparator" w:id="0">
    <w:p w14:paraId="539631D1" w14:textId="77777777" w:rsidR="00FE6B90" w:rsidRDefault="00FE6B90" w:rsidP="0066035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6F2556"/>
    <w:multiLevelType w:val="hybridMultilevel"/>
    <w:tmpl w:val="783627EA"/>
    <w:lvl w:ilvl="0" w:tplc="D93ED17E">
      <w:start w:val="16"/>
      <w:numFmt w:val="bullet"/>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3A4079F6"/>
    <w:multiLevelType w:val="hybridMultilevel"/>
    <w:tmpl w:val="E802207C"/>
    <w:lvl w:ilvl="0" w:tplc="EB2483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35F"/>
    <w:rsid w:val="00070E63"/>
    <w:rsid w:val="00092795"/>
    <w:rsid w:val="00095E38"/>
    <w:rsid w:val="000D35A1"/>
    <w:rsid w:val="000D653F"/>
    <w:rsid w:val="0014781E"/>
    <w:rsid w:val="00195355"/>
    <w:rsid w:val="001C3A28"/>
    <w:rsid w:val="00230F36"/>
    <w:rsid w:val="00274106"/>
    <w:rsid w:val="002917B9"/>
    <w:rsid w:val="002E581D"/>
    <w:rsid w:val="002F4A91"/>
    <w:rsid w:val="003343F5"/>
    <w:rsid w:val="003369E0"/>
    <w:rsid w:val="003730D0"/>
    <w:rsid w:val="003A7721"/>
    <w:rsid w:val="003E7075"/>
    <w:rsid w:val="004020B3"/>
    <w:rsid w:val="00464A7C"/>
    <w:rsid w:val="0048451E"/>
    <w:rsid w:val="00493704"/>
    <w:rsid w:val="004E56A2"/>
    <w:rsid w:val="00514CF0"/>
    <w:rsid w:val="005A2126"/>
    <w:rsid w:val="005B360C"/>
    <w:rsid w:val="005B4B7F"/>
    <w:rsid w:val="006421FE"/>
    <w:rsid w:val="0064476F"/>
    <w:rsid w:val="0066035F"/>
    <w:rsid w:val="00662B05"/>
    <w:rsid w:val="006827F6"/>
    <w:rsid w:val="006B4514"/>
    <w:rsid w:val="006E4C41"/>
    <w:rsid w:val="00750C19"/>
    <w:rsid w:val="00756B0E"/>
    <w:rsid w:val="007A2053"/>
    <w:rsid w:val="007B7ACD"/>
    <w:rsid w:val="00840F35"/>
    <w:rsid w:val="0085792D"/>
    <w:rsid w:val="00885749"/>
    <w:rsid w:val="00891011"/>
    <w:rsid w:val="008D47C9"/>
    <w:rsid w:val="008E5644"/>
    <w:rsid w:val="008E6A90"/>
    <w:rsid w:val="009010BC"/>
    <w:rsid w:val="009068BE"/>
    <w:rsid w:val="009104ED"/>
    <w:rsid w:val="00940F11"/>
    <w:rsid w:val="009A55F4"/>
    <w:rsid w:val="009A719E"/>
    <w:rsid w:val="009B367D"/>
    <w:rsid w:val="009C561C"/>
    <w:rsid w:val="009D3ACC"/>
    <w:rsid w:val="009F2872"/>
    <w:rsid w:val="00A209B5"/>
    <w:rsid w:val="00AC7D9A"/>
    <w:rsid w:val="00AF3401"/>
    <w:rsid w:val="00B23EAD"/>
    <w:rsid w:val="00B43C8D"/>
    <w:rsid w:val="00B50A07"/>
    <w:rsid w:val="00B53FD9"/>
    <w:rsid w:val="00B800A0"/>
    <w:rsid w:val="00B976A4"/>
    <w:rsid w:val="00BE1079"/>
    <w:rsid w:val="00BF5FFA"/>
    <w:rsid w:val="00C07A2A"/>
    <w:rsid w:val="00C15F32"/>
    <w:rsid w:val="00C65F14"/>
    <w:rsid w:val="00C94C8A"/>
    <w:rsid w:val="00C97F3F"/>
    <w:rsid w:val="00CA7B29"/>
    <w:rsid w:val="00CB2F43"/>
    <w:rsid w:val="00CD49EB"/>
    <w:rsid w:val="00D6501D"/>
    <w:rsid w:val="00D72EBF"/>
    <w:rsid w:val="00DD1181"/>
    <w:rsid w:val="00DE305A"/>
    <w:rsid w:val="00E14F4C"/>
    <w:rsid w:val="00E31CBA"/>
    <w:rsid w:val="00E6769B"/>
    <w:rsid w:val="00E92BBD"/>
    <w:rsid w:val="00F057DE"/>
    <w:rsid w:val="00F130A8"/>
    <w:rsid w:val="00F3517B"/>
    <w:rsid w:val="00F861A4"/>
    <w:rsid w:val="00FB3F93"/>
    <w:rsid w:val="00FE6032"/>
    <w:rsid w:val="00FE6B90"/>
    <w:rsid w:val="00FE76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1AEB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6035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6035F"/>
    <w:rPr>
      <w:sz w:val="20"/>
      <w:szCs w:val="20"/>
    </w:rPr>
  </w:style>
  <w:style w:type="character" w:styleId="FootnoteReference">
    <w:name w:val="footnote reference"/>
    <w:basedOn w:val="DefaultParagraphFont"/>
    <w:uiPriority w:val="99"/>
    <w:semiHidden/>
    <w:unhideWhenUsed/>
    <w:rsid w:val="0066035F"/>
    <w:rPr>
      <w:vertAlign w:val="superscript"/>
    </w:rPr>
  </w:style>
  <w:style w:type="paragraph" w:styleId="ListParagraph">
    <w:name w:val="List Paragraph"/>
    <w:basedOn w:val="Normal"/>
    <w:uiPriority w:val="34"/>
    <w:qFormat/>
    <w:rsid w:val="00D6501D"/>
    <w:pPr>
      <w:ind w:left="720"/>
      <w:contextualSpacing/>
    </w:pPr>
  </w:style>
  <w:style w:type="paragraph" w:styleId="Header">
    <w:name w:val="header"/>
    <w:basedOn w:val="Normal"/>
    <w:link w:val="HeaderChar"/>
    <w:uiPriority w:val="99"/>
    <w:unhideWhenUsed/>
    <w:rsid w:val="00750C19"/>
    <w:pPr>
      <w:tabs>
        <w:tab w:val="center" w:pos="4320"/>
        <w:tab w:val="right" w:pos="8640"/>
      </w:tabs>
      <w:spacing w:after="0" w:line="240" w:lineRule="auto"/>
    </w:pPr>
  </w:style>
  <w:style w:type="character" w:customStyle="1" w:styleId="HeaderChar">
    <w:name w:val="Header Char"/>
    <w:basedOn w:val="DefaultParagraphFont"/>
    <w:link w:val="Header"/>
    <w:uiPriority w:val="99"/>
    <w:rsid w:val="00750C19"/>
  </w:style>
  <w:style w:type="paragraph" w:styleId="Footer">
    <w:name w:val="footer"/>
    <w:basedOn w:val="Normal"/>
    <w:link w:val="FooterChar"/>
    <w:uiPriority w:val="99"/>
    <w:unhideWhenUsed/>
    <w:rsid w:val="00750C19"/>
    <w:pPr>
      <w:tabs>
        <w:tab w:val="center" w:pos="4320"/>
        <w:tab w:val="right" w:pos="8640"/>
      </w:tabs>
      <w:spacing w:after="0" w:line="240" w:lineRule="auto"/>
    </w:pPr>
  </w:style>
  <w:style w:type="character" w:customStyle="1" w:styleId="FooterChar">
    <w:name w:val="Footer Char"/>
    <w:basedOn w:val="DefaultParagraphFont"/>
    <w:link w:val="Footer"/>
    <w:uiPriority w:val="99"/>
    <w:rsid w:val="00750C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6035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6035F"/>
    <w:rPr>
      <w:sz w:val="20"/>
      <w:szCs w:val="20"/>
    </w:rPr>
  </w:style>
  <w:style w:type="character" w:styleId="FootnoteReference">
    <w:name w:val="footnote reference"/>
    <w:basedOn w:val="DefaultParagraphFont"/>
    <w:uiPriority w:val="99"/>
    <w:semiHidden/>
    <w:unhideWhenUsed/>
    <w:rsid w:val="0066035F"/>
    <w:rPr>
      <w:vertAlign w:val="superscript"/>
    </w:rPr>
  </w:style>
  <w:style w:type="paragraph" w:styleId="ListParagraph">
    <w:name w:val="List Paragraph"/>
    <w:basedOn w:val="Normal"/>
    <w:uiPriority w:val="34"/>
    <w:qFormat/>
    <w:rsid w:val="00D6501D"/>
    <w:pPr>
      <w:ind w:left="720"/>
      <w:contextualSpacing/>
    </w:pPr>
  </w:style>
  <w:style w:type="paragraph" w:styleId="Header">
    <w:name w:val="header"/>
    <w:basedOn w:val="Normal"/>
    <w:link w:val="HeaderChar"/>
    <w:uiPriority w:val="99"/>
    <w:unhideWhenUsed/>
    <w:rsid w:val="00750C19"/>
    <w:pPr>
      <w:tabs>
        <w:tab w:val="center" w:pos="4320"/>
        <w:tab w:val="right" w:pos="8640"/>
      </w:tabs>
      <w:spacing w:after="0" w:line="240" w:lineRule="auto"/>
    </w:pPr>
  </w:style>
  <w:style w:type="character" w:customStyle="1" w:styleId="HeaderChar">
    <w:name w:val="Header Char"/>
    <w:basedOn w:val="DefaultParagraphFont"/>
    <w:link w:val="Header"/>
    <w:uiPriority w:val="99"/>
    <w:rsid w:val="00750C19"/>
  </w:style>
  <w:style w:type="paragraph" w:styleId="Footer">
    <w:name w:val="footer"/>
    <w:basedOn w:val="Normal"/>
    <w:link w:val="FooterChar"/>
    <w:uiPriority w:val="99"/>
    <w:unhideWhenUsed/>
    <w:rsid w:val="00750C19"/>
    <w:pPr>
      <w:tabs>
        <w:tab w:val="center" w:pos="4320"/>
        <w:tab w:val="right" w:pos="8640"/>
      </w:tabs>
      <w:spacing w:after="0" w:line="240" w:lineRule="auto"/>
    </w:pPr>
  </w:style>
  <w:style w:type="character" w:customStyle="1" w:styleId="FooterChar">
    <w:name w:val="Footer Char"/>
    <w:basedOn w:val="DefaultParagraphFont"/>
    <w:link w:val="Footer"/>
    <w:uiPriority w:val="99"/>
    <w:rsid w:val="00750C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260B90-A875-4385-A2ED-663CCCBD2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49495E8A.dotm</Template>
  <TotalTime>52</TotalTime>
  <Pages>3</Pages>
  <Words>552</Words>
  <Characters>3151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SCOTT COUNTY</Company>
  <LinksUpToDate>false</LinksUpToDate>
  <CharactersWithSpaces>3696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caobrit</dc:creator>
  <cp:lastModifiedBy>O'Brien, Tanya</cp:lastModifiedBy>
  <cp:revision>4</cp:revision>
  <dcterms:created xsi:type="dcterms:W3CDTF">2014-05-30T19:37:00Z</dcterms:created>
  <dcterms:modified xsi:type="dcterms:W3CDTF">2014-05-30T20:28:00Z</dcterms:modified>
</cp:coreProperties>
</file>