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200" w:rsidRDefault="00530200">
      <w:r>
        <w:t>NOVEMBER 23, 2012 BLUE LINE CLUB GENERAL MINUTES</w:t>
      </w:r>
    </w:p>
    <w:p w:rsidR="00530200" w:rsidRDefault="00530200">
      <w:r>
        <w:t>MEETING CALLED TO ORDER AT 8:09</w:t>
      </w:r>
    </w:p>
    <w:p w:rsidR="00530200" w:rsidRDefault="00530200">
      <w:r>
        <w:t>ROD MADE A MOTION THAT THE MEETING MINUTES FROM LAST MONTH BE APPROVED, SECOND BY CRAIG MAGNEL MOTION APPROVED.</w:t>
      </w:r>
    </w:p>
    <w:p w:rsidR="00530200" w:rsidRDefault="00530200">
      <w:r>
        <w:t>LINDA EMERY GAVE THE TREASURES REPORT MOTION TO APPROVE THAT REPORT WAS MADE BY ABBY DEHEALY AND 2</w:t>
      </w:r>
      <w:r w:rsidRPr="00D74228">
        <w:rPr>
          <w:vertAlign w:val="superscript"/>
        </w:rPr>
        <w:t>ND</w:t>
      </w:r>
      <w:r>
        <w:t xml:space="preserve"> BY LORI WOLF.  </w:t>
      </w:r>
    </w:p>
    <w:p w:rsidR="00530200" w:rsidRDefault="00530200">
      <w:r>
        <w:t>GAMING REPORT THIS MONTH WAS GIVEN BY CRAIG MAGNELL.  MOTION TO APPROVE MADE BY TOM MCDONALD, 2</w:t>
      </w:r>
      <w:r w:rsidRPr="00D74228">
        <w:rPr>
          <w:vertAlign w:val="superscript"/>
        </w:rPr>
        <w:t>ND</w:t>
      </w:r>
      <w:r>
        <w:t xml:space="preserve"> BY JAMES OLSON.</w:t>
      </w:r>
    </w:p>
    <w:p w:rsidR="00530200" w:rsidRDefault="00530200">
      <w:r>
        <w:t>MARY OLSON GAVE THE CONCESSION REPORT.  JACK DEIZEL WILL BE DOING CHIPS IN THE CONCESSION AND WILL BE SWITCHING THEM OUT BEFORE EXPERATION DATES EXPIER.  SCOTT  WILL GET TAPE AND MOUTH GAURDS. MARY WILL TAKE $ FROM THE PEE WEE A TOURNAMENT TO USE FOR START UP DOLLARS IN THE UPSTAIRS CONCESSION STAND FOR DECEMBER GAMES WHEN THE UPSTAIRS CONCESSION WILL BE OPEN.  REMINDER THE DECEMBER 4</w:t>
      </w:r>
      <w:r w:rsidRPr="00D74228">
        <w:rPr>
          <w:vertAlign w:val="superscript"/>
        </w:rPr>
        <w:t>TH</w:t>
      </w:r>
      <w:r>
        <w:t xml:space="preserve"> BOY HS GAME WILL BE IN </w:t>
      </w:r>
      <w:smartTag w:uri="urn:schemas-microsoft-com:office:smarttags" w:element="place">
        <w:smartTag w:uri="urn:schemas-microsoft-com:office:smarttags" w:element="City">
          <w:r>
            <w:t>BEMIDJI</w:t>
          </w:r>
        </w:smartTag>
      </w:smartTag>
      <w:r>
        <w:t xml:space="preserve"> NOT AT HOME.  MOTION MADE TO APPROVE CONCESSION REPORT MADE BY CHIP SHEA AND 2</w:t>
      </w:r>
      <w:r w:rsidRPr="00D74228">
        <w:rPr>
          <w:vertAlign w:val="superscript"/>
        </w:rPr>
        <w:t>ND</w:t>
      </w:r>
      <w:r>
        <w:t xml:space="preserve"> BY SCOTT SELK.</w:t>
      </w:r>
    </w:p>
    <w:p w:rsidR="00530200" w:rsidRDefault="00530200">
      <w:r>
        <w:t xml:space="preserve">BLC MEMBERSHIPS ARE DOWN.  PLEASE GET YOUR $ IN FOR YOUR BLC MEMBERSHIPS.  TEAMS WITH 100% MEMBERSHIPS WILL BE ANNOUNCED ON THE WEB.  </w:t>
      </w:r>
    </w:p>
    <w:p w:rsidR="00530200" w:rsidRDefault="00530200">
      <w:r>
        <w:t>NEW BUSINESS</w:t>
      </w:r>
    </w:p>
    <w:p w:rsidR="00530200" w:rsidRDefault="00530200">
      <w:r>
        <w:t>ZAMBONI ADVERTISING AT THE CIVIC.  $2000.00 PER YEAR FOR TOP OR SIDE.  3 YEAR CONTRACT.</w:t>
      </w:r>
    </w:p>
    <w:p w:rsidR="00530200" w:rsidRDefault="00530200">
      <w:smartTag w:uri="urn:schemas-microsoft-com:office:smarttags" w:element="place">
        <w:smartTag w:uri="urn:schemas-microsoft-com:office:smarttags" w:element="City">
          <w:r>
            <w:t>BUFFALO</w:t>
          </w:r>
        </w:smartTag>
      </w:smartTag>
      <w:r>
        <w:t xml:space="preserve"> WILD WINGS TOP, C&amp;M FORD SIDE.  OTHER SIDE OPEN.</w:t>
      </w:r>
    </w:p>
    <w:p w:rsidR="00530200" w:rsidRDefault="00530200">
      <w:r>
        <w:t xml:space="preserve">RAFFLE TICKETS ARE OUT.  NEXT MEETING IS AT THE LEGION ON DEC.19. (THIS CHANGED TO WHITEY’S)  IF ANYONE NEEDS MORE TICKETS PLEASE SEE LORI WOLFF.  </w:t>
      </w:r>
    </w:p>
    <w:p w:rsidR="00530200" w:rsidRDefault="00530200">
      <w:r>
        <w:t xml:space="preserve">TOM MCDONALD TALKED ABOUT APPROXIMATE COST OF THE BLC WARM AREA.  $74,700.00 TOTAL DOLLARS WITH OUT DONATED TIME OR MONEY.  THERE IS A $30,000.00 DONATION OFFERED ALREADY.  IF WE JUST WANTED TO HAVE THE WARM AREA RUN TO THE BATH ROOMS, APPROX COST $29,000.00.  BEST TIME WOULD BE TO START THIS PROJECT IN THE SPRING. CHIP WOULD LIKE TO TALK TO THE DONORS ABOUT FUNDING.  LINDA ASKED IF TOM WOULD BE WILLING TO MEET WITH THE DONORS AND TALK ABOUT THE PROJECT.  WE STILL OWE THE CITY $35,177.44 FOR THE BLC ARENA, THIS WILL BE PAID OFF IN 1 YEAR.  </w:t>
      </w:r>
    </w:p>
    <w:p w:rsidR="00530200" w:rsidRDefault="00530200">
      <w:r>
        <w:t>WELCOME BACK SCOTT SELK.  WE ARE ALL GLAD THAT YOU ARE BACK AND FEELING BETTER!</w:t>
      </w:r>
    </w:p>
    <w:p w:rsidR="00530200" w:rsidRDefault="00530200">
      <w:r>
        <w:t xml:space="preserve">MARK DRAGICH’S REPORT.  PEE WEES, BANTAMS, 14U AND 12 U HAVE ALL HAD THEIR FIRST GAMES.  MOST TOURNAMENTS HAVE ALL SPOTS FILLED.  TOTAL COLLECTED FOR TOURNAMENT ENTRY FEES, $11,000.00.  PEE WEE A TOURNAMENT NOV 30- DEC 2.  </w:t>
      </w:r>
    </w:p>
    <w:p w:rsidR="00530200" w:rsidRDefault="00530200">
      <w:r>
        <w:t xml:space="preserve">ALL SOCKS ARE IN AND DISTRIBUTED, BUMPERS ARE IN, NEW NETS ARE COMING.  </w:t>
      </w:r>
    </w:p>
    <w:p w:rsidR="00530200" w:rsidRDefault="00530200">
      <w:r>
        <w:t xml:space="preserve">THE 14U GILRS WILL BE SKATING ON </w:t>
      </w:r>
      <w:smartTag w:uri="urn:schemas-microsoft-com:office:smarttags" w:element="PlaceType">
        <w:r>
          <w:t>LAKE</w:t>
        </w:r>
      </w:smartTag>
      <w:r>
        <w:t xml:space="preserve"> </w:t>
      </w:r>
      <w:smartTag w:uri="urn:schemas-microsoft-com:office:smarttags" w:element="PlaceName">
        <w:r>
          <w:t>POKEGAMA</w:t>
        </w:r>
      </w:smartTag>
      <w:r>
        <w:t xml:space="preserve"> FOR </w:t>
      </w:r>
      <w:smartTag w:uri="urn:schemas-microsoft-com:office:smarttags" w:element="place">
        <w:smartTag w:uri="urn:schemas-microsoft-com:office:smarttags" w:element="State">
          <w:r>
            <w:t>MINNESOTA</w:t>
          </w:r>
        </w:smartTag>
      </w:smartTag>
      <w:r>
        <w:t xml:space="preserve"> HOCKEY DAY, JANUARY 20</w:t>
      </w:r>
      <w:r w:rsidRPr="002B6633">
        <w:rPr>
          <w:vertAlign w:val="superscript"/>
        </w:rPr>
        <w:t>TH</w:t>
      </w:r>
      <w:r>
        <w:t xml:space="preserve">. </w:t>
      </w:r>
    </w:p>
    <w:p w:rsidR="00530200" w:rsidRDefault="00530200">
      <w:r>
        <w:t>NO NEW BUSINESS TO ADDRESS FROM BLC MEMBERS</w:t>
      </w:r>
    </w:p>
    <w:p w:rsidR="00530200" w:rsidRDefault="00530200">
      <w:r>
        <w:t>REMINDER:  DECEMBER 19</w:t>
      </w:r>
      <w:r w:rsidRPr="002B6633">
        <w:rPr>
          <w:vertAlign w:val="superscript"/>
        </w:rPr>
        <w:t>TH</w:t>
      </w:r>
      <w:r>
        <w:t xml:space="preserve"> NEXT BOARD MEETING TO BE HELD AT THE EGF LEGION (CHANGED TO WHITEY’S) 6:00 GENERAL MEETING AND FOOD, MEET THE COACHES.  8:00 RAFFLE DRAWING.</w:t>
      </w:r>
    </w:p>
    <w:p w:rsidR="00530200" w:rsidRDefault="00530200">
      <w:r>
        <w:t>MEETING ADJURNMENT BY CHIP SHEA AND 2</w:t>
      </w:r>
      <w:r w:rsidRPr="002B6633">
        <w:rPr>
          <w:vertAlign w:val="superscript"/>
        </w:rPr>
        <w:t>ND</w:t>
      </w:r>
      <w:r>
        <w:t xml:space="preserve"> BY LINDA EMERY.  MEETING ADJURNED AT 8:42.</w:t>
      </w:r>
    </w:p>
    <w:sectPr w:rsidR="00530200" w:rsidSect="008466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4228"/>
    <w:rsid w:val="0002319D"/>
    <w:rsid w:val="002910DA"/>
    <w:rsid w:val="002B6633"/>
    <w:rsid w:val="00374A7E"/>
    <w:rsid w:val="003F1175"/>
    <w:rsid w:val="00530200"/>
    <w:rsid w:val="00606AFD"/>
    <w:rsid w:val="00846650"/>
    <w:rsid w:val="0099563E"/>
    <w:rsid w:val="00B13A6E"/>
    <w:rsid w:val="00B4789F"/>
    <w:rsid w:val="00D7422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650"/>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2</Pages>
  <Words>401</Words>
  <Characters>2286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23, 2012 BLUE LINE CLUB GENERAL MINUTES</dc:title>
  <dc:subject/>
  <dc:creator>Owner</dc:creator>
  <cp:keywords/>
  <dc:description/>
  <cp:lastModifiedBy> </cp:lastModifiedBy>
  <cp:revision>3</cp:revision>
  <cp:lastPrinted>2012-12-19T19:25:00Z</cp:lastPrinted>
  <dcterms:created xsi:type="dcterms:W3CDTF">2012-12-19T19:23:00Z</dcterms:created>
  <dcterms:modified xsi:type="dcterms:W3CDTF">2012-12-19T19:32:00Z</dcterms:modified>
</cp:coreProperties>
</file>