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963277" w14:textId="77777777" w:rsidR="00997953" w:rsidRDefault="00997953"/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4"/>
        <w:gridCol w:w="1955"/>
        <w:gridCol w:w="1954"/>
        <w:gridCol w:w="1954"/>
        <w:gridCol w:w="1954"/>
        <w:gridCol w:w="1954"/>
        <w:gridCol w:w="1955"/>
      </w:tblGrid>
      <w:tr w:rsidR="005D282F" w:rsidRPr="00F65E65" w14:paraId="22E711A8" w14:textId="7777777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541ACAE8" w14:textId="3212D002" w:rsidR="005D282F" w:rsidRPr="00F65E65" w:rsidRDefault="00665B68" w:rsidP="00997953">
            <w:pPr>
              <w:pStyle w:val="MonthNames"/>
            </w:pPr>
            <w:r w:rsidRPr="00F65E65">
              <w:t xml:space="preserve">March </w:t>
            </w:r>
            <w:r w:rsidR="00630AAE">
              <w:t>201</w:t>
            </w:r>
            <w:r w:rsidR="002933C7">
              <w:t>2</w:t>
            </w:r>
          </w:p>
        </w:tc>
      </w:tr>
      <w:tr w:rsidR="00CC1147" w:rsidRPr="00F65E65" w14:paraId="5A1FEC7B" w14:textId="77777777" w:rsidTr="00997953">
        <w:trPr>
          <w:cantSplit/>
          <w:trHeight w:hRule="exact" w:val="259"/>
          <w:jc w:val="center"/>
        </w:trPr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59D18AD" w14:textId="77777777" w:rsidR="00CC1147" w:rsidRPr="00F65E65" w:rsidRDefault="00CB7A50" w:rsidP="00997953">
            <w:pPr>
              <w:pStyle w:val="Weekdays"/>
            </w:pPr>
            <w:r w:rsidRPr="00F65E65">
              <w:t>Sunday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6C852A1" w14:textId="77777777" w:rsidR="00CC1147" w:rsidRPr="00F65E65" w:rsidRDefault="00CB7A50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E16C3A8" w14:textId="77777777" w:rsidR="00CC1147" w:rsidRPr="00F65E65" w:rsidRDefault="00CB7A50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A5CBD5B" w14:textId="77777777" w:rsidR="00CC1147" w:rsidRPr="00F65E65" w:rsidRDefault="00CB7A50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2D8FDCF" w14:textId="77777777" w:rsidR="00CC1147" w:rsidRPr="00F65E65" w:rsidRDefault="00CB7A50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98DDF6B" w14:textId="77777777" w:rsidR="00CC1147" w:rsidRPr="00F65E65" w:rsidRDefault="00CB7A50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2C0D108" w14:textId="77777777" w:rsidR="00CC1147" w:rsidRPr="00F65E65" w:rsidRDefault="00CB7A50" w:rsidP="00997953">
            <w:pPr>
              <w:pStyle w:val="Weekdays"/>
            </w:pPr>
            <w:r w:rsidRPr="00F65E65">
              <w:t>Saturday</w:t>
            </w:r>
          </w:p>
        </w:tc>
      </w:tr>
      <w:tr w:rsidR="00630AAE" w:rsidRPr="00F65E65" w14:paraId="21556518" w14:textId="7777777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</w:tcPr>
          <w:p w14:paraId="15C01CF4" w14:textId="73AD8006" w:rsidR="00630AAE" w:rsidRPr="00DA316D" w:rsidRDefault="002933C7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3176A39" wp14:editId="68B53E8D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248920</wp:posOffset>
                      </wp:positionV>
                      <wp:extent cx="4156075" cy="499745"/>
                      <wp:effectExtent l="0" t="0" r="34925" b="33655"/>
                      <wp:wrapNone/>
                      <wp:docPr id="4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56075" cy="499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1146A3" w14:textId="77777777" w:rsidR="00047829" w:rsidRPr="000E0793" w:rsidRDefault="00047829" w:rsidP="002933C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E0793">
                                    <w:rPr>
                                      <w:b/>
                                      <w:i/>
                                    </w:rPr>
                                    <w:t>The coaching staff will determine and announce when we go outside to practice. Please do not ask.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5" o:spid="_x0000_s1026" type="#_x0000_t202" style="position:absolute;margin-left:12.6pt;margin-top:19.6pt;width:327.25pt;height:3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">
                      <v:textbox>
                        <w:txbxContent>
                          <w:p w14:paraId="4D1146A3" w14:textId="77777777" w:rsidR="002933C7" w:rsidRPr="000E0793" w:rsidRDefault="002933C7" w:rsidP="002933C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E0793">
                              <w:rPr>
                                <w:b/>
                                <w:i/>
                              </w:rPr>
                              <w:t>The coaching staff will determine and announce when we go outside to practice. Please do not ask.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5" w:type="dxa"/>
            <w:shd w:val="clear" w:color="auto" w:fill="auto"/>
          </w:tcPr>
          <w:p w14:paraId="06237032" w14:textId="77777777" w:rsidR="00630AAE" w:rsidRPr="00DA316D" w:rsidRDefault="00630AAE" w:rsidP="00630AAE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93E072" w14:textId="0816F479" w:rsidR="00630AAE" w:rsidRPr="00DA316D" w:rsidRDefault="00630AAE" w:rsidP="00630AAE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162451" w14:textId="77777777" w:rsidR="00630AAE" w:rsidRPr="00DA316D" w:rsidRDefault="00630AAE" w:rsidP="00630AAE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87C2C63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BFC0A2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4DEBA2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</w:t>
            </w:r>
          </w:p>
        </w:tc>
      </w:tr>
      <w:tr w:rsidR="00630AAE" w:rsidRPr="00F65E65" w14:paraId="19E497E2" w14:textId="7777777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1408E2" w14:textId="466D25F4" w:rsidR="00630AAE" w:rsidRPr="00DA316D" w:rsidRDefault="002933C7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00B3F0" wp14:editId="4B36C1D9">
                      <wp:simplePos x="0" y="0"/>
                      <wp:positionH relativeFrom="column">
                        <wp:posOffset>612775</wp:posOffset>
                      </wp:positionH>
                      <wp:positionV relativeFrom="paragraph">
                        <wp:posOffset>198755</wp:posOffset>
                      </wp:positionV>
                      <wp:extent cx="2257425" cy="605155"/>
                      <wp:effectExtent l="0" t="0" r="28575" b="29845"/>
                      <wp:wrapNone/>
                      <wp:docPr id="3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57425" cy="605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71FF28" w14:textId="77777777" w:rsidR="00047829" w:rsidRPr="000E0793" w:rsidRDefault="00047829" w:rsidP="002933C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E0793">
                                    <w:rPr>
                                      <w:b/>
                                      <w:i/>
                                    </w:rPr>
                                    <w:t>This is a tentative schedule – spring sports change with the weather!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27" type="#_x0000_t202" style="position:absolute;margin-left:48.25pt;margin-top:15.65pt;width:177.75pt;height:47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">
                      <v:textbox>
                        <w:txbxContent>
                          <w:p w14:paraId="3B71FF28" w14:textId="77777777" w:rsidR="002933C7" w:rsidRPr="000E0793" w:rsidRDefault="002933C7" w:rsidP="002933C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E0793">
                              <w:rPr>
                                <w:b/>
                                <w:i/>
                              </w:rPr>
                              <w:t>This is a tentative schedule – spring sports change with the weather!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374C" w:rsidRPr="00DA316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A5A4A9" w14:textId="45C8E104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AACA13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171D48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CB3FF3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614398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6ACA6E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10</w:t>
            </w:r>
          </w:p>
        </w:tc>
      </w:tr>
      <w:tr w:rsidR="00630AAE" w:rsidRPr="00F65E65" w14:paraId="290C3162" w14:textId="7777777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A37C3C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B685E9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12</w:t>
            </w:r>
          </w:p>
          <w:p w14:paraId="693BF410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Pitchers / Catchers 3:05-3:45</w:t>
            </w:r>
          </w:p>
          <w:p w14:paraId="3C0F0166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14:paraId="26B57C00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27E20069" w14:textId="1B62CC9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3:45-6:00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84F865C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13</w:t>
            </w:r>
          </w:p>
          <w:p w14:paraId="31AA92DD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2436844D" w14:textId="77D10066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3:15-5:30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1C5BCE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14</w:t>
            </w:r>
          </w:p>
          <w:p w14:paraId="1DFABB04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Pitchers / Catchers 3:05-3:45</w:t>
            </w:r>
          </w:p>
          <w:p w14:paraId="36E53F60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14:paraId="13BD2530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5A7E54BD" w14:textId="5A4857B6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3:45-6:00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4DA2940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15</w:t>
            </w:r>
          </w:p>
          <w:p w14:paraId="050D5498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28093A46" w14:textId="6B72F16E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3:15-5:30</w:t>
            </w:r>
          </w:p>
          <w:p w14:paraId="3B85BD8A" w14:textId="0CDAA5C2" w:rsidR="00EC7B14" w:rsidRPr="00DA316D" w:rsidRDefault="00EC7B14" w:rsidP="00F929F2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4B79A7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16</w:t>
            </w:r>
          </w:p>
          <w:p w14:paraId="2459C094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Pitchers / Catchers 3:05-3:45</w:t>
            </w:r>
          </w:p>
          <w:p w14:paraId="223DB0FA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14:paraId="33BB3E0A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14C519AC" w14:textId="67358FCD" w:rsidR="00EC7B14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3:45-6:00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6CEAF0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17</w:t>
            </w:r>
          </w:p>
          <w:p w14:paraId="7C647792" w14:textId="3DAC2EA5" w:rsidR="00EC7B14" w:rsidRPr="00DA316D" w:rsidRDefault="002933C7" w:rsidP="00F929F2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SCSU Scrimmage</w:t>
            </w:r>
          </w:p>
          <w:p w14:paraId="5E83CE70" w14:textId="77777777" w:rsidR="00DA316D" w:rsidRPr="00DA316D" w:rsidRDefault="00DA316D" w:rsidP="00DA316D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2:00-4:30 </w:t>
            </w:r>
          </w:p>
          <w:p w14:paraId="11864211" w14:textId="0C573761" w:rsidR="00DA316D" w:rsidRPr="00DA316D" w:rsidRDefault="00DA316D" w:rsidP="00DA316D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Sauk Rapids, Rockford, Royalton</w:t>
            </w:r>
          </w:p>
          <w:p w14:paraId="68769A59" w14:textId="52A0882A" w:rsidR="00DA316D" w:rsidRPr="00DA316D" w:rsidRDefault="00DA316D" w:rsidP="00DA316D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>Bus 12:30</w:t>
            </w:r>
          </w:p>
        </w:tc>
      </w:tr>
      <w:tr w:rsidR="00630AAE" w:rsidRPr="00F65E65" w14:paraId="09103B8A" w14:textId="7777777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CF4967" w14:textId="01938AAA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8448AC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19</w:t>
            </w:r>
          </w:p>
          <w:p w14:paraId="216434D2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1C4B1BFB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523FD539" w14:textId="5B6DE12C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3A4FB3A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20</w:t>
            </w:r>
          </w:p>
          <w:p w14:paraId="0649C376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56DC45C8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5E3DF9E" w14:textId="0AE4CAEE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C6358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21</w:t>
            </w:r>
          </w:p>
          <w:p w14:paraId="34C0EF71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68AE89AE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4206B087" w14:textId="1264814C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015D98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22</w:t>
            </w:r>
          </w:p>
          <w:p w14:paraId="31658E87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2019A1E5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15AEF5E6" w14:textId="52C3822B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14D73F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23</w:t>
            </w:r>
          </w:p>
          <w:p w14:paraId="5018BB7B" w14:textId="66F10EF3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Scrimmage</w:t>
            </w:r>
            <w:r>
              <w:rPr>
                <w:rFonts w:ascii="Times New Roman" w:hAnsi="Times New Roman" w:cs="Times New Roman"/>
                <w:b/>
              </w:rPr>
              <w:t xml:space="preserve"> @ Hinckley 4:00</w:t>
            </w:r>
          </w:p>
          <w:p w14:paraId="42C21735" w14:textId="77777777" w:rsidR="00047829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14:paraId="590597EC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46A21319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41C3DA3" w14:textId="599C3762" w:rsidR="00EC7B14" w:rsidRPr="00DA316D" w:rsidRDefault="00EC7B14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75822F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24</w:t>
            </w:r>
          </w:p>
        </w:tc>
      </w:tr>
      <w:tr w:rsidR="00630AAE" w:rsidRPr="00F65E65" w14:paraId="764C3947" w14:textId="77777777" w:rsidTr="00F95621">
        <w:trPr>
          <w:cantSplit/>
          <w:trHeight w:hRule="exact" w:val="1584"/>
          <w:jc w:val="center"/>
        </w:trPr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C8D75A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AAC4F6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26</w:t>
            </w:r>
          </w:p>
          <w:p w14:paraId="09FA76B5" w14:textId="1A31C157" w:rsidR="00EC7B14" w:rsidRPr="00DA316D" w:rsidRDefault="00DA316D" w:rsidP="00DA316D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 xml:space="preserve">No School </w:t>
            </w:r>
            <w:r w:rsidR="00EC7B14" w:rsidRPr="00DA316D">
              <w:rPr>
                <w:rFonts w:ascii="Times New Roman" w:hAnsi="Times New Roman" w:cs="Times New Roman"/>
              </w:rPr>
              <w:t>Workshop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87B386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27</w:t>
            </w:r>
          </w:p>
          <w:p w14:paraId="5DAC9132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404B21A0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68A8BD84" w14:textId="3D902372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59B54A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28</w:t>
            </w:r>
          </w:p>
          <w:p w14:paraId="3E4D22D0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303D5FC7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2C7B60E6" w14:textId="420B15B9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C1D138F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29</w:t>
            </w:r>
          </w:p>
          <w:p w14:paraId="013E39E5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4B3FCA13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14411945" w14:textId="1D55D7A3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14:paraId="2DBB0794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30</w:t>
            </w:r>
          </w:p>
          <w:p w14:paraId="66F380E9" w14:textId="793072E8" w:rsidR="00055952" w:rsidRPr="00DA316D" w:rsidRDefault="00055952" w:rsidP="00055952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Inter-Squad </w:t>
            </w:r>
            <w:bookmarkStart w:id="0" w:name="_GoBack"/>
            <w:bookmarkEnd w:id="0"/>
            <w:r w:rsidRPr="00DA316D">
              <w:rPr>
                <w:rFonts w:ascii="Times New Roman" w:hAnsi="Times New Roman" w:cs="Times New Roman"/>
                <w:b/>
              </w:rPr>
              <w:t>Scrimmage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3:30</w:t>
            </w:r>
          </w:p>
          <w:p w14:paraId="26A563F5" w14:textId="77777777" w:rsidR="00055952" w:rsidRDefault="00055952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14:paraId="2AC234A8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776ADC8E" w14:textId="77777777" w:rsidR="00047829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20732B02" w14:textId="69382A78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7D45B561" w14:textId="77777777" w:rsidR="00630AAE" w:rsidRPr="00DA316D" w:rsidRDefault="00FF374C" w:rsidP="00630AAE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31</w:t>
            </w:r>
          </w:p>
        </w:tc>
      </w:tr>
    </w:tbl>
    <w:p w14:paraId="653E607C" w14:textId="77777777"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954"/>
        <w:gridCol w:w="1954"/>
        <w:gridCol w:w="1955"/>
        <w:gridCol w:w="1955"/>
        <w:gridCol w:w="1954"/>
        <w:gridCol w:w="1955"/>
      </w:tblGrid>
      <w:tr w:rsidR="005D282F" w:rsidRPr="00F65E65" w14:paraId="5041ED06" w14:textId="7777777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25087374" w14:textId="45811A41" w:rsidR="005D282F" w:rsidRPr="00F65E65" w:rsidRDefault="00BB4E54" w:rsidP="00997953">
            <w:pPr>
              <w:pStyle w:val="MonthNames"/>
            </w:pPr>
            <w:r w:rsidRPr="00F65E65">
              <w:lastRenderedPageBreak/>
              <w:t>April</w:t>
            </w:r>
            <w:r w:rsidR="00665B68" w:rsidRPr="00F65E65">
              <w:t xml:space="preserve"> </w:t>
            </w:r>
            <w:r w:rsidR="00630AAE">
              <w:t>201</w:t>
            </w:r>
            <w:r w:rsidR="002933C7">
              <w:t>2</w:t>
            </w:r>
          </w:p>
        </w:tc>
      </w:tr>
      <w:tr w:rsidR="00AE75DA" w:rsidRPr="00F65E65" w14:paraId="2FEF9117" w14:textId="77777777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C2EEEC0" w14:textId="77777777" w:rsidR="00AE75DA" w:rsidRPr="00F65E65" w:rsidRDefault="00CB7A50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7F8A00FB" w14:textId="77777777" w:rsidR="00AE75DA" w:rsidRPr="00F65E65" w:rsidRDefault="00CB7A50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6C549717" w14:textId="77777777" w:rsidR="00AE75DA" w:rsidRPr="00F65E65" w:rsidRDefault="00CB7A50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4353B94" w14:textId="77777777" w:rsidR="00AE75DA" w:rsidRPr="00F65E65" w:rsidRDefault="00CB7A50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93B57BD" w14:textId="77777777" w:rsidR="00AE75DA" w:rsidRPr="00F65E65" w:rsidRDefault="00CB7A50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4A19F43" w14:textId="77777777" w:rsidR="00AE75DA" w:rsidRPr="00F65E65" w:rsidRDefault="00CB7A50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767B0A0" w14:textId="77777777" w:rsidR="00AE75DA" w:rsidRPr="00F65E65" w:rsidRDefault="00CB7A50" w:rsidP="00997953">
            <w:pPr>
              <w:pStyle w:val="Weekdays"/>
            </w:pPr>
            <w:r w:rsidRPr="00F65E65">
              <w:t>Saturday</w:t>
            </w:r>
          </w:p>
        </w:tc>
      </w:tr>
      <w:tr w:rsidR="008F07E0" w:rsidRPr="00F65E65" w14:paraId="4CA6EA0A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14:paraId="149DE438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4" w:type="dxa"/>
            <w:shd w:val="clear" w:color="auto" w:fill="auto"/>
          </w:tcPr>
          <w:p w14:paraId="1C09A7F5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</w:t>
            </w:r>
          </w:p>
          <w:p w14:paraId="397D3327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13202E25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0848E90D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14:paraId="1971BEFC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</w:t>
            </w:r>
          </w:p>
          <w:p w14:paraId="3BB8917B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7AC7E412" w14:textId="581C54F6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Pierz</w:t>
            </w:r>
          </w:p>
          <w:p w14:paraId="51F451C2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24F16B00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70214DBE" w14:textId="07D00660" w:rsidR="00A65583" w:rsidRPr="00DA316D" w:rsidRDefault="00A65583" w:rsidP="009E13B1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 w:rsidR="009E13B1"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</w:tcPr>
          <w:p w14:paraId="54970626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4</w:t>
            </w:r>
          </w:p>
          <w:p w14:paraId="40D3CF4C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18C47B3E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48B070CD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49964672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5</w:t>
            </w:r>
          </w:p>
          <w:p w14:paraId="33E44F33" w14:textId="25196A38" w:rsidR="00EC7B14" w:rsidRPr="00DA316D" w:rsidRDefault="00EC7B14" w:rsidP="00F929F2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Spring Break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AC08F4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6</w:t>
            </w:r>
          </w:p>
          <w:p w14:paraId="58BF327D" w14:textId="79E02299" w:rsidR="00EC7B14" w:rsidRPr="00DA316D" w:rsidRDefault="00EC7B14" w:rsidP="00F929F2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Spring Break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00D2E2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7</w:t>
            </w:r>
          </w:p>
        </w:tc>
      </w:tr>
      <w:tr w:rsidR="00AE75DA" w:rsidRPr="00F65E65" w14:paraId="7B03655F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6D557A" w14:textId="32B1DD8C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4B8AAD4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9</w:t>
            </w:r>
          </w:p>
          <w:p w14:paraId="7B7E4E6B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3793630C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0F750CFA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045A9A5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10</w:t>
            </w:r>
          </w:p>
          <w:p w14:paraId="7B89F46E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767329D3" w14:textId="16EF9B06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St. Cloud Cathedral</w:t>
            </w:r>
          </w:p>
          <w:p w14:paraId="3B188C3F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37C92BD2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187F9CA1" w14:textId="58B40D20" w:rsidR="00A65583" w:rsidRPr="00DA316D" w:rsidRDefault="009E13B1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4B86B9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11</w:t>
            </w:r>
          </w:p>
          <w:p w14:paraId="687C25FF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7DCA89B7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2A87CBD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EB45E6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12</w:t>
            </w:r>
          </w:p>
          <w:p w14:paraId="54E5605F" w14:textId="2D0A4D49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@ Zimmerman</w:t>
            </w:r>
          </w:p>
          <w:p w14:paraId="7EAEF1DA" w14:textId="23321CEE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755E9807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2FB99A40" w14:textId="78B25DD3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Dismiss </w:t>
            </w:r>
            <w:r w:rsidR="00047829">
              <w:rPr>
                <w:rFonts w:ascii="Times New Roman" w:hAnsi="Times New Roman" w:cs="Times New Roman"/>
                <w:b/>
              </w:rPr>
              <w:t>2:5</w:t>
            </w:r>
            <w:r w:rsidR="00FB16F4" w:rsidRPr="00DA316D">
              <w:rPr>
                <w:rFonts w:ascii="Times New Roman" w:hAnsi="Times New Roman" w:cs="Times New Roman"/>
                <w:b/>
              </w:rPr>
              <w:t>0</w:t>
            </w:r>
          </w:p>
          <w:p w14:paraId="7E5F4EEE" w14:textId="6BAE3ACB" w:rsidR="00A65583" w:rsidRPr="00DA316D" w:rsidRDefault="00FB16F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Bus </w:t>
            </w:r>
            <w:r w:rsidR="00047829">
              <w:rPr>
                <w:rFonts w:ascii="Times New Roman" w:hAnsi="Times New Roman" w:cs="Times New Roman"/>
                <w:b/>
              </w:rPr>
              <w:t>3:1</w:t>
            </w:r>
            <w:r w:rsidRPr="00DA316D">
              <w:rPr>
                <w:rFonts w:ascii="Times New Roman" w:hAnsi="Times New Roman" w:cs="Times New Roman"/>
                <w:b/>
              </w:rPr>
              <w:t>0</w:t>
            </w:r>
          </w:p>
          <w:p w14:paraId="44C65DF7" w14:textId="77777777" w:rsidR="00A65583" w:rsidRPr="00DA316D" w:rsidRDefault="00A65583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1228C4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13</w:t>
            </w:r>
          </w:p>
          <w:p w14:paraId="79B2C7A2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5AA18949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090F9796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BE28801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14</w:t>
            </w:r>
          </w:p>
          <w:p w14:paraId="36371A94" w14:textId="77777777" w:rsidR="00A65583" w:rsidRPr="00DA316D" w:rsidRDefault="00A65583" w:rsidP="002933C7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75DA" w:rsidRPr="00F65E65" w14:paraId="1294F232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54E3E6" w14:textId="4F544985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1CA40B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16</w:t>
            </w:r>
          </w:p>
          <w:p w14:paraId="21359F52" w14:textId="77777777" w:rsidR="002933C7" w:rsidRPr="00DA316D" w:rsidRDefault="002933C7" w:rsidP="002933C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212DC19E" w14:textId="2598022B" w:rsidR="002933C7" w:rsidRPr="00DA316D" w:rsidRDefault="002933C7" w:rsidP="002933C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Moose Lake</w:t>
            </w:r>
          </w:p>
          <w:p w14:paraId="7369800B" w14:textId="04C0EEF9" w:rsidR="002933C7" w:rsidRPr="00DA316D" w:rsidRDefault="002933C7" w:rsidP="002933C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4:30pm</w:t>
            </w:r>
          </w:p>
          <w:p w14:paraId="3162284C" w14:textId="77777777" w:rsidR="002933C7" w:rsidRPr="00DA316D" w:rsidRDefault="002933C7" w:rsidP="002933C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6FB7C817" w14:textId="1CBAEC75" w:rsidR="00F02E29" w:rsidRPr="00DA316D" w:rsidRDefault="002933C7" w:rsidP="002933C7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>Field by 3:15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BFB03BF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17</w:t>
            </w:r>
          </w:p>
          <w:p w14:paraId="07CB7A3D" w14:textId="52E95DA9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Game @ Milaca</w:t>
            </w:r>
          </w:p>
          <w:p w14:paraId="241D28B4" w14:textId="5DBAF09D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67AD972B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15A46939" w14:textId="596EDEF6" w:rsidR="00A65583" w:rsidRPr="00DA316D" w:rsidRDefault="00FB16F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Bus 3:</w:t>
            </w:r>
            <w:r w:rsidR="00047829">
              <w:rPr>
                <w:rFonts w:ascii="Times New Roman" w:hAnsi="Times New Roman" w:cs="Times New Roman"/>
                <w:b/>
              </w:rPr>
              <w:t>30</w:t>
            </w:r>
          </w:p>
          <w:p w14:paraId="78841CE1" w14:textId="77777777" w:rsidR="00A65583" w:rsidRPr="00DA316D" w:rsidRDefault="00A65583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D6775D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18</w:t>
            </w:r>
          </w:p>
          <w:p w14:paraId="39AE06F3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644D5BC9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F54CDC2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CBA3AA0" w14:textId="77777777" w:rsidR="005455BA" w:rsidRPr="00DA316D" w:rsidRDefault="00FF374C" w:rsidP="005455BA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19</w:t>
            </w:r>
          </w:p>
          <w:p w14:paraId="6F6805BB" w14:textId="77777777" w:rsidR="005455BA" w:rsidRPr="00DA316D" w:rsidRDefault="005455BA" w:rsidP="005455BA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Game @ </w:t>
            </w:r>
            <w:proofErr w:type="spellStart"/>
            <w:r w:rsidRPr="00DA316D">
              <w:rPr>
                <w:rFonts w:ascii="Times New Roman" w:hAnsi="Times New Roman" w:cs="Times New Roman"/>
                <w:b/>
              </w:rPr>
              <w:t>Cloquet</w:t>
            </w:r>
            <w:proofErr w:type="spellEnd"/>
          </w:p>
          <w:p w14:paraId="0E17D89A" w14:textId="77777777" w:rsidR="005455BA" w:rsidRPr="00DA316D" w:rsidRDefault="005455BA" w:rsidP="005455BA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4:30pm</w:t>
            </w:r>
          </w:p>
          <w:p w14:paraId="074B6B91" w14:textId="77777777" w:rsidR="00A65583" w:rsidRPr="00DA316D" w:rsidRDefault="00A65583" w:rsidP="005455BA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1AFEF697" w14:textId="02EA87E3" w:rsidR="005455BA" w:rsidRPr="00DA316D" w:rsidRDefault="005455BA" w:rsidP="005455BA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Dismiss </w:t>
            </w:r>
            <w:r w:rsidR="00FB16F4" w:rsidRPr="00DA316D">
              <w:rPr>
                <w:rFonts w:ascii="Times New Roman" w:hAnsi="Times New Roman" w:cs="Times New Roman"/>
                <w:b/>
              </w:rPr>
              <w:t>1:40</w:t>
            </w:r>
          </w:p>
          <w:p w14:paraId="4246AF69" w14:textId="12EBCBAF" w:rsidR="005455BA" w:rsidRPr="00DA316D" w:rsidRDefault="00FB16F4" w:rsidP="005455BA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Bus 2:00</w:t>
            </w:r>
          </w:p>
          <w:p w14:paraId="73668C93" w14:textId="7976C6EC" w:rsidR="005455BA" w:rsidRPr="00DA316D" w:rsidRDefault="005455BA" w:rsidP="005455BA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6A6101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20</w:t>
            </w:r>
          </w:p>
          <w:p w14:paraId="3F8B403D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5C2C48A3" w14:textId="7C213BC5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Princeton</w:t>
            </w:r>
          </w:p>
          <w:p w14:paraId="29EB854F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4B65F759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402BE268" w14:textId="56F3D645" w:rsidR="00A65583" w:rsidRPr="00DA316D" w:rsidRDefault="009E13B1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E99851F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21</w:t>
            </w:r>
          </w:p>
        </w:tc>
      </w:tr>
      <w:tr w:rsidR="00AE75DA" w:rsidRPr="00F65E65" w14:paraId="152BCC9E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1C2C6C" w14:textId="098D2830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C7211D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23</w:t>
            </w:r>
          </w:p>
          <w:p w14:paraId="204E0903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6CBC89C2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0EE11749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C67C09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24</w:t>
            </w:r>
          </w:p>
          <w:p w14:paraId="6991494C" w14:textId="074204C4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Game </w:t>
            </w:r>
            <w:r w:rsidR="00047829">
              <w:rPr>
                <w:rFonts w:ascii="Times New Roman" w:hAnsi="Times New Roman" w:cs="Times New Roman"/>
                <w:b/>
              </w:rPr>
              <w:t xml:space="preserve">vs. </w:t>
            </w:r>
            <w:r w:rsidRPr="00DA316D">
              <w:rPr>
                <w:rFonts w:ascii="Times New Roman" w:hAnsi="Times New Roman" w:cs="Times New Roman"/>
                <w:b/>
              </w:rPr>
              <w:t>Foley</w:t>
            </w:r>
          </w:p>
          <w:p w14:paraId="05B5D542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2BC306FD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6C46FC4C" w14:textId="12F29867" w:rsidR="00A65583" w:rsidRPr="00DA316D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7FDD73B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25</w:t>
            </w:r>
          </w:p>
          <w:p w14:paraId="0036C0BD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4F8CBF04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A49D2F6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9C6319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26</w:t>
            </w:r>
          </w:p>
          <w:p w14:paraId="7C9277B7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1A07AC2E" w14:textId="4A913774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Little Falls</w:t>
            </w:r>
          </w:p>
          <w:p w14:paraId="33652E90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4BB81996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7D2F222C" w14:textId="432489CD" w:rsidR="00A65583" w:rsidRPr="00DA316D" w:rsidRDefault="009E13B1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84167E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27</w:t>
            </w:r>
          </w:p>
          <w:p w14:paraId="015FD38B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544320F6" w14:textId="723A1CDB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Cambridge</w:t>
            </w:r>
          </w:p>
          <w:p w14:paraId="2E545051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7399F549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143EE71A" w14:textId="5943DF68" w:rsidR="00A65583" w:rsidRPr="00DA316D" w:rsidRDefault="009E13B1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348053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28</w:t>
            </w:r>
          </w:p>
        </w:tc>
      </w:tr>
      <w:tr w:rsidR="00AE75DA" w:rsidRPr="00F65E65" w14:paraId="6F4AF1FB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C55826B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88EAAC" w14:textId="77777777" w:rsidR="00AE75D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30</w:t>
            </w:r>
          </w:p>
          <w:p w14:paraId="509FB820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1A679631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0779257B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9F94A8" w14:textId="77777777" w:rsidR="00AE75DA" w:rsidRPr="00DA316D" w:rsidRDefault="00AE75DA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16DAFA" w14:textId="685E99A1" w:rsidR="00AE75DA" w:rsidRPr="00DA316D" w:rsidRDefault="002933C7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56EB4" wp14:editId="1038A1D6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222885</wp:posOffset>
                      </wp:positionV>
                      <wp:extent cx="3200400" cy="457200"/>
                      <wp:effectExtent l="0" t="0" r="25400" b="25400"/>
                      <wp:wrapNone/>
                      <wp:docPr id="2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9F456B" w14:textId="77777777" w:rsidR="00047829" w:rsidRPr="000E0793" w:rsidRDefault="00047829" w:rsidP="002933C7">
                                  <w:pPr>
                                    <w:jc w:val="center"/>
                                    <w:rPr>
                                      <w:b/>
                                      <w:i/>
                                    </w:rPr>
                                  </w:pPr>
                                  <w:r w:rsidRPr="000E0793"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 xml:space="preserve">The will to win is important, but the will to prepare is vital.     - Joe </w:t>
                                  </w:r>
                                  <w:proofErr w:type="spellStart"/>
                                  <w:r w:rsidRPr="000E0793">
                                    <w:rPr>
                                      <w:b/>
                                      <w:i/>
                                      <w:color w:val="000000"/>
                                    </w:rPr>
                                    <w:t>Paterno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28" type="#_x0000_t202" style="position:absolute;margin-left:16.2pt;margin-top:17.55pt;width:25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">
                      <v:textbox>
                        <w:txbxContent>
                          <w:p w14:paraId="469F456B" w14:textId="77777777" w:rsidR="002933C7" w:rsidRPr="000E0793" w:rsidRDefault="002933C7" w:rsidP="002933C7">
                            <w:pPr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0E0793">
                              <w:rPr>
                                <w:b/>
                                <w:i/>
                                <w:color w:val="000000"/>
                              </w:rPr>
                              <w:t xml:space="preserve">The will to win is important, but the will to prepare is vital.     - Joe </w:t>
                            </w:r>
                            <w:proofErr w:type="spellStart"/>
                            <w:r w:rsidRPr="000E0793">
                              <w:rPr>
                                <w:b/>
                                <w:i/>
                                <w:color w:val="000000"/>
                              </w:rPr>
                              <w:t>Paterno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DDBA2E1" w14:textId="06AAFAA7" w:rsidR="00AE75DA" w:rsidRPr="00DA316D" w:rsidRDefault="00AE75DA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E046787" w14:textId="77777777" w:rsidR="00AE75DA" w:rsidRPr="00DA316D" w:rsidRDefault="00AE75DA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04A56D" w14:textId="77777777" w:rsidR="00AE75DA" w:rsidRPr="00DA316D" w:rsidRDefault="00AE75DA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29320A8B" w14:textId="77777777"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2"/>
        <w:gridCol w:w="1955"/>
        <w:gridCol w:w="1954"/>
        <w:gridCol w:w="1954"/>
        <w:gridCol w:w="1955"/>
        <w:gridCol w:w="1955"/>
        <w:gridCol w:w="1955"/>
      </w:tblGrid>
      <w:tr w:rsidR="005D282F" w:rsidRPr="00F65E65" w14:paraId="337FDFD1" w14:textId="7777777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7FCB40BF" w14:textId="16748B7F" w:rsidR="005D282F" w:rsidRPr="00F65E65" w:rsidRDefault="004D0530" w:rsidP="00997953">
            <w:pPr>
              <w:pStyle w:val="MonthNames"/>
            </w:pPr>
            <w:r>
              <w:lastRenderedPageBreak/>
              <w:t xml:space="preserve">May </w:t>
            </w:r>
            <w:r w:rsidR="00630AAE">
              <w:t>201</w:t>
            </w:r>
            <w:r w:rsidR="002933C7">
              <w:t>2</w:t>
            </w:r>
          </w:p>
        </w:tc>
      </w:tr>
      <w:tr w:rsidR="00A81AC5" w:rsidRPr="00F65E65" w14:paraId="5843D210" w14:textId="77777777" w:rsidTr="00997953">
        <w:trPr>
          <w:cantSplit/>
          <w:trHeight w:hRule="exact" w:val="259"/>
          <w:jc w:val="center"/>
        </w:trPr>
        <w:tc>
          <w:tcPr>
            <w:tcW w:w="1952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4BBA154A" w14:textId="77777777" w:rsidR="00A81AC5" w:rsidRPr="00F65E65" w:rsidRDefault="00D1570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3CCF92D9" w14:textId="77777777" w:rsidR="00A81AC5" w:rsidRPr="00F65E65" w:rsidRDefault="00D1570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024155F1" w14:textId="77777777" w:rsidR="00A81AC5" w:rsidRPr="00F65E65" w:rsidRDefault="00D1570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F8AC07D" w14:textId="77777777" w:rsidR="00A81AC5" w:rsidRPr="00F65E65" w:rsidRDefault="00D1570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29074F42" w14:textId="77777777" w:rsidR="00A81AC5" w:rsidRPr="00F65E65" w:rsidRDefault="00D1570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18786B46" w14:textId="77777777" w:rsidR="00A81AC5" w:rsidRPr="00F65E65" w:rsidRDefault="00D1570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14:paraId="5EB81D2B" w14:textId="77777777" w:rsidR="00A81AC5" w:rsidRPr="00F65E65" w:rsidRDefault="00D1570B" w:rsidP="00997953">
            <w:pPr>
              <w:pStyle w:val="Weekdays"/>
            </w:pPr>
            <w:r w:rsidRPr="00F65E65">
              <w:t>Saturday</w:t>
            </w:r>
          </w:p>
        </w:tc>
      </w:tr>
      <w:tr w:rsidR="0028699A" w:rsidRPr="00F65E65" w14:paraId="23ED0D0A" w14:textId="77777777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DE88AE" w14:textId="77777777" w:rsidR="0028699A" w:rsidRPr="00DA316D" w:rsidRDefault="0028699A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402E3F05" w14:textId="77777777" w:rsidR="0028699A" w:rsidRPr="00DA316D" w:rsidRDefault="0028699A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14:paraId="78776DFB" w14:textId="77777777" w:rsidR="0028699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</w:t>
            </w:r>
          </w:p>
          <w:p w14:paraId="18C333EA" w14:textId="7FCD51F9" w:rsidR="00A65583" w:rsidRPr="00DA316D" w:rsidRDefault="00047829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Game </w:t>
            </w:r>
            <w:r w:rsidR="00A65583" w:rsidRPr="00DA316D">
              <w:rPr>
                <w:rFonts w:ascii="Times New Roman" w:hAnsi="Times New Roman" w:cs="Times New Roman"/>
                <w:b/>
              </w:rPr>
              <w:t>@ Cathedral</w:t>
            </w:r>
          </w:p>
          <w:p w14:paraId="13AB6A0F" w14:textId="514BC2C3" w:rsidR="00A65583" w:rsidRPr="00DA316D" w:rsidRDefault="00047829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4:15pm</w:t>
            </w:r>
          </w:p>
          <w:p w14:paraId="245669E9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3BCA20A0" w14:textId="37300AA4" w:rsidR="00A65583" w:rsidRPr="00DA316D" w:rsidRDefault="00FB16F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Dismiss </w:t>
            </w:r>
            <w:r w:rsidR="00047829">
              <w:rPr>
                <w:rFonts w:ascii="Times New Roman" w:hAnsi="Times New Roman" w:cs="Times New Roman"/>
                <w:b/>
              </w:rPr>
              <w:t>1:40</w:t>
            </w:r>
          </w:p>
          <w:p w14:paraId="545267C0" w14:textId="44207A08" w:rsidR="00A65583" w:rsidRPr="00DA316D" w:rsidRDefault="00047829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Bus 2:00</w:t>
            </w:r>
          </w:p>
          <w:p w14:paraId="49348B6B" w14:textId="77777777" w:rsidR="00A65583" w:rsidRPr="00DA316D" w:rsidRDefault="00A65583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</w:tcPr>
          <w:p w14:paraId="12F9A53A" w14:textId="77777777" w:rsidR="0028699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</w:t>
            </w:r>
          </w:p>
          <w:p w14:paraId="0E446A3B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71AC09D6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FD55139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36A83CD" w14:textId="77777777" w:rsidR="0028699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</w:t>
            </w:r>
          </w:p>
          <w:p w14:paraId="384F4064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53660BE7" w14:textId="48A640A1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Zimmerman</w:t>
            </w:r>
          </w:p>
          <w:p w14:paraId="0CE37304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0CC0089E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3599F13E" w14:textId="57DDDBB6" w:rsidR="00A65583" w:rsidRPr="00DA316D" w:rsidRDefault="009E13B1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</w:tcPr>
          <w:p w14:paraId="3CA55338" w14:textId="77777777" w:rsidR="0028699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4</w:t>
            </w:r>
          </w:p>
          <w:p w14:paraId="2D764DBB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2E90D63A" w14:textId="38F13E80" w:rsidR="00A65583" w:rsidRPr="00DA316D" w:rsidRDefault="00F929F2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Milaca</w:t>
            </w:r>
          </w:p>
          <w:p w14:paraId="05773A01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49F8DE0D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6DC8A2F9" w14:textId="19CBC3DA" w:rsidR="00A65583" w:rsidRPr="00DA316D" w:rsidRDefault="009E13B1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9C3CFF" w14:textId="77777777" w:rsidR="0028699A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5</w:t>
            </w:r>
          </w:p>
          <w:p w14:paraId="4521274A" w14:textId="52DCCE63" w:rsidR="00EC7B14" w:rsidRPr="00DA316D" w:rsidRDefault="00EC7B14" w:rsidP="00EC7B1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PROM</w:t>
            </w:r>
          </w:p>
        </w:tc>
      </w:tr>
      <w:tr w:rsidR="00A81AC5" w:rsidRPr="00F65E65" w14:paraId="554B2F54" w14:textId="77777777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819F33A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D6F16E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7</w:t>
            </w:r>
          </w:p>
          <w:p w14:paraId="6DE88227" w14:textId="77777777" w:rsidR="00A65583" w:rsidRPr="00DA316D" w:rsidRDefault="00EC7B1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HOME vs. </w:t>
            </w:r>
          </w:p>
          <w:p w14:paraId="19F8E354" w14:textId="0BD5F41A" w:rsidR="00EC7B14" w:rsidRPr="00DA316D" w:rsidRDefault="00EC7B1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Pine City</w:t>
            </w:r>
          </w:p>
          <w:p w14:paraId="3747AA48" w14:textId="77777777" w:rsidR="00EC7B14" w:rsidRPr="00DA316D" w:rsidRDefault="00EC7B14" w:rsidP="00EC7B14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4:30pm</w:t>
            </w:r>
          </w:p>
          <w:p w14:paraId="43E44C3C" w14:textId="77777777" w:rsidR="00EC7B14" w:rsidRPr="00DA316D" w:rsidRDefault="00EC7B14" w:rsidP="00EC7B14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3E824414" w14:textId="267A7953" w:rsidR="00EC7B14" w:rsidRPr="00DA316D" w:rsidRDefault="00EC7B14" w:rsidP="00EC7B14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Filed by 3:15</w:t>
            </w:r>
          </w:p>
          <w:p w14:paraId="7694D38E" w14:textId="42DD6E7B" w:rsidR="00EC7B14" w:rsidRPr="00DA316D" w:rsidRDefault="00EC7B14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023D9E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8</w:t>
            </w:r>
          </w:p>
          <w:p w14:paraId="2102BF60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01748BCA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4684E679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F23638D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9</w:t>
            </w:r>
          </w:p>
          <w:p w14:paraId="3BAF07A5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44C507DA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38A7B68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F02DB6B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10</w:t>
            </w:r>
          </w:p>
          <w:p w14:paraId="3BA880C5" w14:textId="1DF83A4F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Game @ Princeton</w:t>
            </w:r>
          </w:p>
          <w:p w14:paraId="4A60EACB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031C56CD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713A9CE8" w14:textId="02475AF1" w:rsidR="00A65583" w:rsidRPr="00DA316D" w:rsidRDefault="00FB16F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Dismiss 2:</w:t>
            </w:r>
            <w:r w:rsidR="00047829">
              <w:rPr>
                <w:rFonts w:ascii="Times New Roman" w:hAnsi="Times New Roman" w:cs="Times New Roman"/>
                <w:b/>
              </w:rPr>
              <w:t>50</w:t>
            </w:r>
          </w:p>
          <w:p w14:paraId="70A27774" w14:textId="597DE740" w:rsidR="00A65583" w:rsidRPr="00DA316D" w:rsidRDefault="00047829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Bus 3:10</w:t>
            </w:r>
          </w:p>
          <w:p w14:paraId="22AD419D" w14:textId="77777777" w:rsidR="00A65583" w:rsidRPr="00DA316D" w:rsidRDefault="00A65583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EC05AFA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11</w:t>
            </w:r>
          </w:p>
          <w:p w14:paraId="7CFC5323" w14:textId="66560182" w:rsidR="00AE48F1" w:rsidRPr="00DA316D" w:rsidRDefault="00AE48F1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Game @ Albany</w:t>
            </w:r>
          </w:p>
          <w:p w14:paraId="770E73DA" w14:textId="77777777" w:rsidR="00AE48F1" w:rsidRPr="00DA316D" w:rsidRDefault="00AE48F1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007F6211" w14:textId="77777777" w:rsidR="00AE48F1" w:rsidRPr="00DA316D" w:rsidRDefault="00AE48F1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31E1E0FF" w14:textId="45A0064A" w:rsidR="00AE48F1" w:rsidRPr="00DA316D" w:rsidRDefault="00FB16F4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Dismiss 1:40</w:t>
            </w:r>
          </w:p>
          <w:p w14:paraId="418160AB" w14:textId="48769D6C" w:rsidR="00AE48F1" w:rsidRPr="00DA316D" w:rsidRDefault="00FB16F4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Bus 2:00</w:t>
            </w:r>
          </w:p>
          <w:p w14:paraId="6BBAEF30" w14:textId="6BBE4224" w:rsidR="00AE48F1" w:rsidRPr="00DA316D" w:rsidRDefault="00AE48F1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E1B713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12</w:t>
            </w:r>
          </w:p>
          <w:p w14:paraId="179360E4" w14:textId="24C5043F" w:rsidR="002933C7" w:rsidRPr="00DA316D" w:rsidRDefault="002933C7" w:rsidP="002933C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 Virginia</w:t>
            </w:r>
          </w:p>
          <w:p w14:paraId="0BF8C187" w14:textId="77777777" w:rsidR="002933C7" w:rsidRPr="00DA316D" w:rsidRDefault="002933C7" w:rsidP="002933C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10:00am</w:t>
            </w:r>
          </w:p>
          <w:p w14:paraId="61252272" w14:textId="77777777" w:rsidR="002933C7" w:rsidRPr="00DA316D" w:rsidRDefault="002933C7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3FB3E946" w14:textId="15E86A14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9</w:t>
            </w:r>
            <w:r w:rsidRPr="00DA316D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DA316D">
              <w:rPr>
                <w:rFonts w:ascii="Times New Roman" w:hAnsi="Times New Roman" w:cs="Times New Roman"/>
                <w:b/>
              </w:rPr>
              <w:t xml:space="preserve"> Grade Tourney</w:t>
            </w:r>
          </w:p>
          <w:p w14:paraId="7D76E564" w14:textId="729E80FF" w:rsidR="002933C7" w:rsidRPr="00DA316D" w:rsidRDefault="00A65583" w:rsidP="002933C7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@ Pine City</w:t>
            </w:r>
          </w:p>
        </w:tc>
      </w:tr>
      <w:tr w:rsidR="00A81AC5" w:rsidRPr="00F65E65" w14:paraId="60CA5F1A" w14:textId="77777777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063890D" w14:textId="284D74B0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BD4755" w14:textId="060FE548" w:rsidR="00A65583" w:rsidRPr="00DA316D" w:rsidRDefault="00FF374C" w:rsidP="00A6558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14</w:t>
            </w:r>
          </w:p>
          <w:p w14:paraId="6C04C9EB" w14:textId="6E510F82" w:rsidR="00A65583" w:rsidRPr="00DA316D" w:rsidRDefault="00A65583" w:rsidP="00047829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</w:t>
            </w:r>
            <w:r w:rsidR="00047829">
              <w:rPr>
                <w:rFonts w:ascii="Times New Roman" w:hAnsi="Times New Roman" w:cs="Times New Roman"/>
                <w:b/>
              </w:rPr>
              <w:t xml:space="preserve"> vs. </w:t>
            </w:r>
            <w:r w:rsidRPr="00DA316D">
              <w:rPr>
                <w:rFonts w:ascii="Times New Roman" w:hAnsi="Times New Roman" w:cs="Times New Roman"/>
                <w:b/>
              </w:rPr>
              <w:t>Foley</w:t>
            </w:r>
          </w:p>
          <w:p w14:paraId="0EC33B74" w14:textId="098098E0" w:rsidR="00A65583" w:rsidRPr="00DA316D" w:rsidRDefault="00047829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A65583" w:rsidRPr="00DA316D">
              <w:rPr>
                <w:rFonts w:ascii="Times New Roman" w:hAnsi="Times New Roman" w:cs="Times New Roman"/>
                <w:b/>
              </w:rPr>
              <w:t>:00pm</w:t>
            </w:r>
          </w:p>
          <w:p w14:paraId="36CCDCE6" w14:textId="77777777" w:rsidR="00047829" w:rsidRDefault="00047829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667B0CB2" w14:textId="4A145E94" w:rsidR="00047829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Dismiss 1:55</w:t>
            </w:r>
          </w:p>
          <w:p w14:paraId="175CCE9B" w14:textId="6C4321F8" w:rsidR="00047829" w:rsidRDefault="00047829" w:rsidP="00047829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Bus 2:15</w:t>
            </w:r>
          </w:p>
          <w:p w14:paraId="458D81E7" w14:textId="2B646EEF" w:rsidR="00A65583" w:rsidRPr="00DA316D" w:rsidRDefault="00A65583" w:rsidP="000478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F15FFA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15</w:t>
            </w:r>
          </w:p>
          <w:p w14:paraId="03F0EC33" w14:textId="5AC14309" w:rsidR="00A65583" w:rsidRPr="00DA316D" w:rsidRDefault="00A65583" w:rsidP="00DA316D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Game @ Little Falls</w:t>
            </w:r>
            <w:r w:rsidR="00047829">
              <w:rPr>
                <w:rFonts w:ascii="Times New Roman" w:hAnsi="Times New Roman" w:cs="Times New Roman"/>
                <w:b/>
              </w:rPr>
              <w:t xml:space="preserve"> </w:t>
            </w: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4CA217AD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017315B4" w14:textId="6054F98B" w:rsidR="00A65583" w:rsidRPr="00DA316D" w:rsidRDefault="00FB16F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Dismiss 2:25</w:t>
            </w:r>
          </w:p>
          <w:p w14:paraId="3714434D" w14:textId="1ECCE85A" w:rsidR="00A65583" w:rsidRPr="00DA316D" w:rsidRDefault="00FB16F4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Bus 2:45</w:t>
            </w:r>
          </w:p>
          <w:p w14:paraId="60BD4E03" w14:textId="77777777" w:rsidR="00A65583" w:rsidRPr="00DA316D" w:rsidRDefault="00A65583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5CB17E7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16</w:t>
            </w:r>
          </w:p>
          <w:p w14:paraId="6B60CD5C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7BB33775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5966B3C9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156C75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17</w:t>
            </w:r>
          </w:p>
          <w:p w14:paraId="14EE81B9" w14:textId="77777777" w:rsidR="00AE48F1" w:rsidRPr="00DA316D" w:rsidRDefault="00AE48F1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HOME vs.</w:t>
            </w:r>
          </w:p>
          <w:p w14:paraId="1CF3590C" w14:textId="528943D6" w:rsidR="00AE48F1" w:rsidRPr="00DA316D" w:rsidRDefault="00AE48F1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Aitkin</w:t>
            </w:r>
          </w:p>
          <w:p w14:paraId="3EABD5BC" w14:textId="77777777" w:rsidR="00AE48F1" w:rsidRPr="00DA316D" w:rsidRDefault="00AE48F1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5:00pm</w:t>
            </w:r>
          </w:p>
          <w:p w14:paraId="613365DC" w14:textId="77777777" w:rsidR="00AE48F1" w:rsidRPr="00DA316D" w:rsidRDefault="00AE48F1" w:rsidP="00AE48F1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</w:p>
          <w:p w14:paraId="540C1909" w14:textId="40C9D6BB" w:rsidR="00AE48F1" w:rsidRPr="00DA316D" w:rsidRDefault="009E13B1" w:rsidP="00AE48F1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Field by </w:t>
            </w:r>
            <w:r>
              <w:rPr>
                <w:rFonts w:ascii="Times New Roman" w:hAnsi="Times New Roman" w:cs="Times New Roman"/>
                <w:b/>
              </w:rPr>
              <w:t>3:45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5637938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18</w:t>
            </w:r>
          </w:p>
          <w:p w14:paraId="742E1A9A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27BF8E2B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6F294123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B4D7E0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19</w:t>
            </w:r>
          </w:p>
        </w:tc>
      </w:tr>
      <w:tr w:rsidR="00A81AC5" w:rsidRPr="00F65E65" w14:paraId="56A652C0" w14:textId="77777777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AF4129" w14:textId="19A2EE32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BDC3C9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21</w:t>
            </w:r>
          </w:p>
          <w:p w14:paraId="5D0CF0C0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547CE3F8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34639E22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8428BF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22</w:t>
            </w:r>
          </w:p>
          <w:p w14:paraId="6CB648D4" w14:textId="141BE4C2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>Section Game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BE69E4D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23</w:t>
            </w:r>
          </w:p>
          <w:p w14:paraId="5642825A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508F87B1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2D5578B4" w14:textId="77777777" w:rsidR="00F02E29" w:rsidRPr="00DA316D" w:rsidRDefault="00F02E29" w:rsidP="00EC7B1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</w:p>
          <w:p w14:paraId="2814DBFC" w14:textId="5953F738" w:rsidR="00EC7B14" w:rsidRPr="00DA316D" w:rsidRDefault="00EC7B14" w:rsidP="00EC7B1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Senior Awards Night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87A26F6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24</w:t>
            </w:r>
          </w:p>
          <w:p w14:paraId="43482CD6" w14:textId="713584AE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>Section Game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045E58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25</w:t>
            </w:r>
          </w:p>
          <w:p w14:paraId="19A41E5A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482D2801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42ECE2DC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4C7F8F4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26</w:t>
            </w:r>
          </w:p>
        </w:tc>
      </w:tr>
      <w:tr w:rsidR="008F07E0" w:rsidRPr="00F65E65" w14:paraId="7BBC3873" w14:textId="77777777" w:rsidTr="00630AAE">
        <w:trPr>
          <w:cantSplit/>
          <w:trHeight w:hRule="exact" w:val="1582"/>
          <w:jc w:val="center"/>
        </w:trPr>
        <w:tc>
          <w:tcPr>
            <w:tcW w:w="1952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5C16CBC" w14:textId="77777777" w:rsidR="001219F8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76488E1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28</w:t>
            </w:r>
          </w:p>
          <w:p w14:paraId="36E3E366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5F979AB7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28755219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2FF4D5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29</w:t>
            </w:r>
          </w:p>
          <w:p w14:paraId="37DB4ED7" w14:textId="23D05F54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>Section Game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175671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30</w:t>
            </w:r>
          </w:p>
          <w:p w14:paraId="585BFF79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5C64974D" w14:textId="77777777" w:rsidR="00F02E29" w:rsidRPr="00DA316D" w:rsidRDefault="00F02E29" w:rsidP="00F02E29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3:30-5:30</w:t>
            </w:r>
          </w:p>
          <w:p w14:paraId="736C6C10" w14:textId="77777777" w:rsidR="00F02E29" w:rsidRPr="00DA316D" w:rsidRDefault="00F02E29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0BE5EC17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31</w:t>
            </w:r>
          </w:p>
          <w:p w14:paraId="217A997A" w14:textId="0E9EE84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>Section Game</w:t>
            </w:r>
          </w:p>
        </w:tc>
        <w:tc>
          <w:tcPr>
            <w:tcW w:w="1955" w:type="dxa"/>
            <w:shd w:val="clear" w:color="auto" w:fill="auto"/>
          </w:tcPr>
          <w:p w14:paraId="775E93F1" w14:textId="77777777" w:rsidR="008F07E0" w:rsidRPr="00DA316D" w:rsidRDefault="008F07E0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025E6E5B" w14:textId="77777777" w:rsidR="008F07E0" w:rsidRPr="00DA316D" w:rsidRDefault="008F07E0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</w:tr>
    </w:tbl>
    <w:p w14:paraId="7ECE9819" w14:textId="77777777" w:rsidR="00997953" w:rsidRDefault="00997953">
      <w:r>
        <w:rPr>
          <w:bCs/>
        </w:rPr>
        <w:br w:type="page"/>
      </w:r>
    </w:p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1953"/>
        <w:gridCol w:w="1955"/>
        <w:gridCol w:w="1955"/>
        <w:gridCol w:w="1954"/>
        <w:gridCol w:w="1954"/>
        <w:gridCol w:w="1954"/>
        <w:gridCol w:w="1955"/>
      </w:tblGrid>
      <w:tr w:rsidR="005D282F" w:rsidRPr="00F65E65" w14:paraId="6D22242D" w14:textId="77777777" w:rsidTr="00997953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auto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14:paraId="56AE05D2" w14:textId="5AC8ED83" w:rsidR="005D282F" w:rsidRPr="00F65E65" w:rsidRDefault="00174473" w:rsidP="00997953">
            <w:pPr>
              <w:pStyle w:val="MonthNames"/>
            </w:pPr>
            <w:r w:rsidRPr="00F65E65">
              <w:lastRenderedPageBreak/>
              <w:t>June</w:t>
            </w:r>
            <w:r w:rsidR="00665B68" w:rsidRPr="00F65E65">
              <w:t xml:space="preserve"> </w:t>
            </w:r>
            <w:r w:rsidR="00630AAE">
              <w:t>201</w:t>
            </w:r>
            <w:r w:rsidR="002933C7">
              <w:t>2</w:t>
            </w:r>
          </w:p>
        </w:tc>
      </w:tr>
      <w:tr w:rsidR="00A81AC5" w:rsidRPr="00F65E65" w14:paraId="68B44558" w14:textId="77777777" w:rsidTr="00997953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51D2B8D9" w14:textId="77777777" w:rsidR="00A81AC5" w:rsidRPr="00F65E65" w:rsidRDefault="00D1570B" w:rsidP="00997953">
            <w:pPr>
              <w:pStyle w:val="Weekdays"/>
            </w:pPr>
            <w:r w:rsidRPr="00F65E65">
              <w:t xml:space="preserve">Sunday 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1C0A4941" w14:textId="77777777" w:rsidR="00A81AC5" w:rsidRPr="00F65E65" w:rsidRDefault="00D1570B" w:rsidP="00997953">
            <w:pPr>
              <w:pStyle w:val="Weekdays"/>
            </w:pPr>
            <w:r w:rsidRPr="00F65E65">
              <w:t>Monday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51A91615" w14:textId="77777777" w:rsidR="00A81AC5" w:rsidRPr="00F65E65" w:rsidRDefault="00D1570B" w:rsidP="00997953">
            <w:pPr>
              <w:pStyle w:val="Weekdays"/>
            </w:pPr>
            <w:r w:rsidRPr="00F65E65">
              <w:t>Tuesday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5EC10ACE" w14:textId="77777777" w:rsidR="00A81AC5" w:rsidRPr="00F65E65" w:rsidRDefault="00D1570B" w:rsidP="00997953">
            <w:pPr>
              <w:pStyle w:val="Weekdays"/>
            </w:pPr>
            <w:r w:rsidRPr="00F65E65">
              <w:t>Wednesday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2EC85F3F" w14:textId="77777777" w:rsidR="00A81AC5" w:rsidRPr="00F65E65" w:rsidRDefault="00D1570B" w:rsidP="00997953">
            <w:pPr>
              <w:pStyle w:val="Weekdays"/>
            </w:pPr>
            <w:r w:rsidRPr="00F65E65">
              <w:t>Thursday</w:t>
            </w:r>
          </w:p>
        </w:tc>
        <w:tc>
          <w:tcPr>
            <w:tcW w:w="1954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57FAC8A1" w14:textId="77777777" w:rsidR="00A81AC5" w:rsidRPr="00F65E65" w:rsidRDefault="00D1570B" w:rsidP="00997953">
            <w:pPr>
              <w:pStyle w:val="Weekdays"/>
            </w:pPr>
            <w:r w:rsidRPr="00F65E65">
              <w:t>Friday</w:t>
            </w:r>
          </w:p>
        </w:tc>
        <w:tc>
          <w:tcPr>
            <w:tcW w:w="1955" w:type="dxa"/>
            <w:shd w:val="clear" w:color="auto" w:fill="auto"/>
            <w:noWrap/>
            <w:tcMar>
              <w:left w:w="115" w:type="dxa"/>
              <w:bottom w:w="62" w:type="dxa"/>
              <w:right w:w="115" w:type="dxa"/>
            </w:tcMar>
            <w:vAlign w:val="bottom"/>
          </w:tcPr>
          <w:p w14:paraId="4AEFB309" w14:textId="77777777" w:rsidR="00A81AC5" w:rsidRPr="00F65E65" w:rsidRDefault="00D1570B" w:rsidP="00997953">
            <w:pPr>
              <w:pStyle w:val="Weekdays"/>
            </w:pPr>
            <w:r w:rsidRPr="00F65E65">
              <w:t>Saturday</w:t>
            </w:r>
          </w:p>
        </w:tc>
      </w:tr>
      <w:tr w:rsidR="008F07E0" w:rsidRPr="00F65E65" w14:paraId="369595DC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</w:tcPr>
          <w:p w14:paraId="66D54271" w14:textId="77777777" w:rsidR="008F07E0" w:rsidRPr="00DA316D" w:rsidRDefault="008F07E0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1E62E476" w14:textId="77777777" w:rsidR="008F07E0" w:rsidRPr="00DA316D" w:rsidRDefault="008F07E0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14:paraId="52E33C90" w14:textId="77777777" w:rsidR="008F07E0" w:rsidRPr="00DA316D" w:rsidRDefault="008F07E0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9734E7" w14:textId="77777777" w:rsidR="008F07E0" w:rsidRPr="00DA316D" w:rsidRDefault="008F07E0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DD584E5" w14:textId="77777777" w:rsidR="008F07E0" w:rsidRPr="00DA316D" w:rsidRDefault="008F07E0" w:rsidP="00997953">
            <w:pPr>
              <w:pStyle w:val="Dates"/>
              <w:rPr>
                <w:rFonts w:ascii="Times New Roman" w:hAnsi="Times New Roman" w:cs="Times New Roman"/>
              </w:rPr>
            </w:pP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9AA9E0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</w:t>
            </w:r>
          </w:p>
          <w:p w14:paraId="483FDA1B" w14:textId="77777777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73580C25" w14:textId="549F0BA8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3D6E82C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</w:t>
            </w:r>
          </w:p>
        </w:tc>
      </w:tr>
      <w:tr w:rsidR="00A81AC5" w:rsidRPr="00F65E65" w14:paraId="6CBA7ED1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A2E367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FF74C1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4</w:t>
            </w:r>
          </w:p>
          <w:p w14:paraId="152EF75E" w14:textId="77777777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3AFAAF06" w14:textId="795681A8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7E676F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5</w:t>
            </w:r>
          </w:p>
          <w:p w14:paraId="47531518" w14:textId="77777777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3E195365" w14:textId="595D18A7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3879DD3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6</w:t>
            </w:r>
          </w:p>
          <w:p w14:paraId="64BE9BB7" w14:textId="77777777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Practice</w:t>
            </w:r>
          </w:p>
          <w:p w14:paraId="6CA117D7" w14:textId="7F68A32D" w:rsidR="00FB16F4" w:rsidRPr="00DA316D" w:rsidRDefault="00FB16F4" w:rsidP="00FB16F4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41AEEF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7</w:t>
            </w:r>
          </w:p>
          <w:p w14:paraId="4FE0B0B5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HS Softball </w:t>
            </w:r>
          </w:p>
          <w:p w14:paraId="7B1C7E40" w14:textId="28964939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State Tournament 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A1CDE3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8</w:t>
            </w:r>
          </w:p>
          <w:p w14:paraId="7064288C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HS Softball </w:t>
            </w:r>
          </w:p>
          <w:p w14:paraId="0F2453DD" w14:textId="4D746DB5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>State Tournament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6A1937F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9</w:t>
            </w:r>
          </w:p>
          <w:p w14:paraId="7FA42156" w14:textId="77777777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  <w:b/>
              </w:rPr>
            </w:pPr>
            <w:r w:rsidRPr="00DA316D">
              <w:rPr>
                <w:rFonts w:ascii="Times New Roman" w:hAnsi="Times New Roman" w:cs="Times New Roman"/>
                <w:b/>
              </w:rPr>
              <w:t xml:space="preserve">HS Softball </w:t>
            </w:r>
          </w:p>
          <w:p w14:paraId="7FB20D70" w14:textId="569FD4E8" w:rsidR="00A65583" w:rsidRPr="00DA316D" w:rsidRDefault="00A65583" w:rsidP="00A65583">
            <w:pPr>
              <w:pStyle w:val="Dates"/>
              <w:jc w:val="center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  <w:b/>
              </w:rPr>
              <w:t>State Tournament</w:t>
            </w:r>
          </w:p>
        </w:tc>
      </w:tr>
      <w:tr w:rsidR="00A81AC5" w:rsidRPr="00F65E65" w14:paraId="1B86211B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9FFEF4" w14:textId="79E7FE32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A04A731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8EC064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277A201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8EECDD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218E5C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5F427B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16</w:t>
            </w:r>
          </w:p>
        </w:tc>
      </w:tr>
      <w:tr w:rsidR="00A81AC5" w:rsidRPr="00F65E65" w14:paraId="768235A3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3B0DA0A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2A951DA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4B5F615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3AE4DF4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F1910A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E55E8CD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0D0D4D8" w14:textId="77777777" w:rsidR="00A81AC5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23</w:t>
            </w:r>
          </w:p>
        </w:tc>
      </w:tr>
      <w:tr w:rsidR="008F07E0" w:rsidRPr="00F65E65" w14:paraId="2E34B550" w14:textId="77777777" w:rsidTr="00997953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509FE1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1269B5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55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6E1F0B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0A9BE1E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54" w:type="dxa"/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AEF4591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54" w:type="dxa"/>
            <w:shd w:val="clear" w:color="auto" w:fill="auto"/>
          </w:tcPr>
          <w:p w14:paraId="184C75CA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55" w:type="dxa"/>
            <w:shd w:val="clear" w:color="auto" w:fill="auto"/>
          </w:tcPr>
          <w:p w14:paraId="484F8882" w14:textId="77777777" w:rsidR="008F07E0" w:rsidRPr="00DA316D" w:rsidRDefault="00FF374C" w:rsidP="00997953">
            <w:pPr>
              <w:pStyle w:val="Dates"/>
              <w:rPr>
                <w:rFonts w:ascii="Times New Roman" w:hAnsi="Times New Roman" w:cs="Times New Roman"/>
              </w:rPr>
            </w:pPr>
            <w:r w:rsidRPr="00DA316D">
              <w:rPr>
                <w:rFonts w:ascii="Times New Roman" w:hAnsi="Times New Roman" w:cs="Times New Roman"/>
              </w:rPr>
              <w:t>30</w:t>
            </w:r>
          </w:p>
        </w:tc>
      </w:tr>
    </w:tbl>
    <w:p w14:paraId="371C8432" w14:textId="77777777" w:rsidR="00997953" w:rsidRDefault="00997953">
      <w:r>
        <w:rPr>
          <w:bCs/>
        </w:rPr>
        <w:br w:type="page"/>
      </w:r>
    </w:p>
    <w:sectPr w:rsidR="00997953" w:rsidSect="00417712">
      <w:pgSz w:w="15840" w:h="12240" w:orient="landscape" w:code="1"/>
      <w:pgMar w:top="1080" w:right="1080" w:bottom="7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neva">
    <w:panose1 w:val="020B0503030404040204"/>
    <w:charset w:val="4D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auto"/>
    <w:pitch w:val="variable"/>
    <w:sig w:usb0="00000003" w:usb1="00000000" w:usb2="00000000" w:usb3="00000000" w:csb0="00000001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G創英ﾌﾟﾚｾﾞﾝｽEB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Geneva" w:hAnsi="Geneva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9F9"/>
    <w:rsid w:val="000105CB"/>
    <w:rsid w:val="00047829"/>
    <w:rsid w:val="000540C2"/>
    <w:rsid w:val="00055952"/>
    <w:rsid w:val="000F41C9"/>
    <w:rsid w:val="00110DFC"/>
    <w:rsid w:val="001219F8"/>
    <w:rsid w:val="00127A7E"/>
    <w:rsid w:val="001411B8"/>
    <w:rsid w:val="00151E0B"/>
    <w:rsid w:val="00174473"/>
    <w:rsid w:val="001A23B9"/>
    <w:rsid w:val="001E499C"/>
    <w:rsid w:val="001F0ABC"/>
    <w:rsid w:val="002438DF"/>
    <w:rsid w:val="0024645D"/>
    <w:rsid w:val="00264730"/>
    <w:rsid w:val="00267C4C"/>
    <w:rsid w:val="00271B35"/>
    <w:rsid w:val="0028699A"/>
    <w:rsid w:val="00290455"/>
    <w:rsid w:val="002933C7"/>
    <w:rsid w:val="002B79A4"/>
    <w:rsid w:val="00305C15"/>
    <w:rsid w:val="003221DC"/>
    <w:rsid w:val="00335204"/>
    <w:rsid w:val="0034783A"/>
    <w:rsid w:val="00375C59"/>
    <w:rsid w:val="00391582"/>
    <w:rsid w:val="003B6538"/>
    <w:rsid w:val="003C38AC"/>
    <w:rsid w:val="003F7F4B"/>
    <w:rsid w:val="00417712"/>
    <w:rsid w:val="00434F56"/>
    <w:rsid w:val="0047586B"/>
    <w:rsid w:val="004951BE"/>
    <w:rsid w:val="004D0530"/>
    <w:rsid w:val="004F3D60"/>
    <w:rsid w:val="00530612"/>
    <w:rsid w:val="005455BA"/>
    <w:rsid w:val="00545B07"/>
    <w:rsid w:val="005B06E1"/>
    <w:rsid w:val="005C3241"/>
    <w:rsid w:val="005C4458"/>
    <w:rsid w:val="005D282F"/>
    <w:rsid w:val="005D3D2F"/>
    <w:rsid w:val="005E1018"/>
    <w:rsid w:val="005F64BC"/>
    <w:rsid w:val="006235CE"/>
    <w:rsid w:val="00630AA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45963"/>
    <w:rsid w:val="00745FA0"/>
    <w:rsid w:val="0075427B"/>
    <w:rsid w:val="0076688B"/>
    <w:rsid w:val="00777BE1"/>
    <w:rsid w:val="00781434"/>
    <w:rsid w:val="00781FFB"/>
    <w:rsid w:val="00785890"/>
    <w:rsid w:val="007A5849"/>
    <w:rsid w:val="007E1BB6"/>
    <w:rsid w:val="007E759C"/>
    <w:rsid w:val="007F0503"/>
    <w:rsid w:val="007F75FF"/>
    <w:rsid w:val="0080081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90542A"/>
    <w:rsid w:val="00940D43"/>
    <w:rsid w:val="00951ED3"/>
    <w:rsid w:val="00975B98"/>
    <w:rsid w:val="00997953"/>
    <w:rsid w:val="009E13B1"/>
    <w:rsid w:val="009F0AA0"/>
    <w:rsid w:val="00A250E2"/>
    <w:rsid w:val="00A315BE"/>
    <w:rsid w:val="00A356D3"/>
    <w:rsid w:val="00A64DCE"/>
    <w:rsid w:val="00A65583"/>
    <w:rsid w:val="00A81AC5"/>
    <w:rsid w:val="00A95B76"/>
    <w:rsid w:val="00AC5E88"/>
    <w:rsid w:val="00AE48F1"/>
    <w:rsid w:val="00AE75DA"/>
    <w:rsid w:val="00B05F5A"/>
    <w:rsid w:val="00B11B45"/>
    <w:rsid w:val="00B30A6D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F247B"/>
    <w:rsid w:val="00C00FDA"/>
    <w:rsid w:val="00C0521C"/>
    <w:rsid w:val="00C14AB4"/>
    <w:rsid w:val="00C17F5C"/>
    <w:rsid w:val="00C37ABA"/>
    <w:rsid w:val="00C4216B"/>
    <w:rsid w:val="00C43AC3"/>
    <w:rsid w:val="00C8675E"/>
    <w:rsid w:val="00CB7A50"/>
    <w:rsid w:val="00CC1147"/>
    <w:rsid w:val="00CD639B"/>
    <w:rsid w:val="00CF629B"/>
    <w:rsid w:val="00D03423"/>
    <w:rsid w:val="00D1570B"/>
    <w:rsid w:val="00D479F9"/>
    <w:rsid w:val="00D57674"/>
    <w:rsid w:val="00D9744F"/>
    <w:rsid w:val="00DA316D"/>
    <w:rsid w:val="00DD5ADD"/>
    <w:rsid w:val="00E35B6F"/>
    <w:rsid w:val="00E43BC8"/>
    <w:rsid w:val="00E47AB4"/>
    <w:rsid w:val="00E52E37"/>
    <w:rsid w:val="00E72292"/>
    <w:rsid w:val="00E73029"/>
    <w:rsid w:val="00E81B2E"/>
    <w:rsid w:val="00E97D2F"/>
    <w:rsid w:val="00EC2F29"/>
    <w:rsid w:val="00EC7B14"/>
    <w:rsid w:val="00ED29B6"/>
    <w:rsid w:val="00EF1203"/>
    <w:rsid w:val="00EF6EE3"/>
    <w:rsid w:val="00F00436"/>
    <w:rsid w:val="00F02E29"/>
    <w:rsid w:val="00F24D83"/>
    <w:rsid w:val="00F65E65"/>
    <w:rsid w:val="00F82808"/>
    <w:rsid w:val="00F929F2"/>
    <w:rsid w:val="00F93DCB"/>
    <w:rsid w:val="00F95621"/>
    <w:rsid w:val="00FB16F4"/>
    <w:rsid w:val="00FC689D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56F9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Theme="majorHAnsi" w:hAnsiTheme="majorHAnsi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Theme="majorHAnsi" w:hAnsiTheme="majorHAnsi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omes_p-z:staff:hs:whitbredcharles:2011%20Calendar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BA66F8-0AD0-48AC-9242-3688B0BC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2011 Calendar.dotx</Template>
  <TotalTime>38</TotalTime>
  <Pages>5</Pages>
  <Words>398</Words>
  <Characters>2269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 School</dc:creator>
  <cp:keywords/>
  <dc:description/>
  <cp:lastModifiedBy>Mora School</cp:lastModifiedBy>
  <cp:revision>11</cp:revision>
  <cp:lastPrinted>2012-03-26T18:44:00Z</cp:lastPrinted>
  <dcterms:created xsi:type="dcterms:W3CDTF">2011-10-05T17:07:00Z</dcterms:created>
  <dcterms:modified xsi:type="dcterms:W3CDTF">2012-04-02T18:49:00Z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TC021596169991</vt:lpwstr>
  </property>
</Properties>
</file>